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D1F7" w14:textId="2648E57C" w:rsidR="001E60C0" w:rsidRPr="001E60C0" w:rsidRDefault="001E60C0" w:rsidP="001E60C0">
      <w:pPr>
        <w:pStyle w:val="Heading2"/>
        <w:spacing w:before="0" w:line="240" w:lineRule="auto"/>
        <w:jc w:val="center"/>
        <w:rPr>
          <w:b/>
          <w:bCs/>
          <w:sz w:val="36"/>
          <w:szCs w:val="36"/>
        </w:rPr>
      </w:pPr>
      <w:bookmarkStart w:id="0" w:name="_Hlk115340273"/>
      <w:r w:rsidRPr="001E60C0">
        <w:rPr>
          <w:b/>
          <w:bCs/>
          <w:sz w:val="36"/>
          <w:szCs w:val="36"/>
        </w:rPr>
        <w:t xml:space="preserve">Notice </w:t>
      </w:r>
      <w:r w:rsidR="00C94828">
        <w:rPr>
          <w:b/>
          <w:bCs/>
          <w:sz w:val="36"/>
          <w:szCs w:val="36"/>
        </w:rPr>
        <w:t>t</w:t>
      </w:r>
      <w:r w:rsidRPr="001E60C0">
        <w:rPr>
          <w:b/>
          <w:bCs/>
          <w:sz w:val="36"/>
          <w:szCs w:val="36"/>
        </w:rPr>
        <w:t xml:space="preserve">o </w:t>
      </w:r>
      <w:r w:rsidR="00C94828">
        <w:rPr>
          <w:b/>
          <w:bCs/>
          <w:sz w:val="36"/>
          <w:szCs w:val="36"/>
        </w:rPr>
        <w:t>Individual</w:t>
      </w:r>
      <w:r w:rsidRPr="001E60C0">
        <w:rPr>
          <w:b/>
          <w:bCs/>
          <w:sz w:val="36"/>
          <w:szCs w:val="36"/>
        </w:rPr>
        <w:t xml:space="preserve">s Served </w:t>
      </w:r>
      <w:r w:rsidR="00C94828">
        <w:rPr>
          <w:b/>
          <w:bCs/>
          <w:sz w:val="36"/>
          <w:szCs w:val="36"/>
        </w:rPr>
        <w:t>b</w:t>
      </w:r>
      <w:r w:rsidRPr="001E60C0">
        <w:rPr>
          <w:b/>
          <w:bCs/>
          <w:sz w:val="36"/>
          <w:szCs w:val="36"/>
        </w:rPr>
        <w:t xml:space="preserve">y </w:t>
      </w:r>
    </w:p>
    <w:p w14:paraId="5FBFE3AB" w14:textId="5763855D" w:rsidR="001E60C0" w:rsidRPr="001E60C0" w:rsidRDefault="00C94828" w:rsidP="001E60C0">
      <w:pPr>
        <w:pStyle w:val="Heading2"/>
        <w:spacing w:before="0" w:after="240" w:line="240" w:lineRule="auto"/>
        <w:jc w:val="center"/>
        <w:rPr>
          <w:b/>
          <w:bCs/>
          <w:sz w:val="36"/>
          <w:szCs w:val="36"/>
        </w:rPr>
      </w:pPr>
      <w:r>
        <w:rPr>
          <w:b/>
          <w:bCs/>
          <w:sz w:val="36"/>
          <w:szCs w:val="36"/>
        </w:rPr>
        <w:t>a</w:t>
      </w:r>
      <w:r w:rsidR="001E60C0" w:rsidRPr="001E60C0">
        <w:rPr>
          <w:b/>
          <w:bCs/>
          <w:sz w:val="36"/>
          <w:szCs w:val="36"/>
        </w:rPr>
        <w:t xml:space="preserve"> Lead Service Line</w:t>
      </w:r>
    </w:p>
    <w:p w14:paraId="520C44C6" w14:textId="6297F363" w:rsidR="00A17906" w:rsidRPr="0059173A" w:rsidRDefault="001115CD" w:rsidP="00DE306D">
      <w:pPr>
        <w:rPr>
          <w:rFonts w:cstheme="minorHAnsi"/>
          <w:b/>
          <w:bCs/>
          <w:u w:val="single"/>
        </w:rPr>
      </w:pPr>
      <w:r w:rsidRPr="001115CD">
        <w:rPr>
          <w:rFonts w:cs="Arial"/>
        </w:rPr>
        <w:t>The City of Emmons</w:t>
      </w:r>
      <w:r w:rsidR="00550852" w:rsidRPr="00375AE0">
        <w:rPr>
          <w:rFonts w:cs="Arial"/>
          <w:color w:val="C00000"/>
        </w:rPr>
        <w:t xml:space="preserve"> </w:t>
      </w:r>
      <w:r w:rsidR="00550852" w:rsidRPr="00375AE0">
        <w:rPr>
          <w:rFonts w:cs="Arial"/>
        </w:rPr>
        <w:t>is</w:t>
      </w:r>
      <w:r w:rsidR="00550852" w:rsidRPr="05DD5444">
        <w:rPr>
          <w:rFonts w:cs="Arial"/>
        </w:rPr>
        <w:t xml:space="preserve"> focused on protecting</w:t>
      </w:r>
      <w:r w:rsidR="00BC3731">
        <w:rPr>
          <w:rFonts w:cs="Arial"/>
        </w:rPr>
        <w:t xml:space="preserve"> the </w:t>
      </w:r>
      <w:r w:rsidR="00550852" w:rsidRPr="05DD5444">
        <w:rPr>
          <w:rFonts w:cs="Arial"/>
        </w:rPr>
        <w:t>health of every household in our community</w:t>
      </w:r>
      <w:r w:rsidR="00D7688F" w:rsidRPr="05DD5444">
        <w:rPr>
          <w:rFonts w:cs="Arial"/>
        </w:rPr>
        <w:t>.</w:t>
      </w:r>
      <w:r w:rsidR="0030407D" w:rsidRPr="05DD5444">
        <w:rPr>
          <w:rFonts w:cs="Arial"/>
        </w:rPr>
        <w:t xml:space="preserve"> </w:t>
      </w:r>
      <w:r w:rsidR="00A17906" w:rsidRPr="05DD5444">
        <w:rPr>
          <w:rFonts w:cs="Arial"/>
        </w:rPr>
        <w:t xml:space="preserve">This </w:t>
      </w:r>
      <w:r w:rsidR="00543D66">
        <w:rPr>
          <w:rFonts w:cs="Arial"/>
        </w:rPr>
        <w:t xml:space="preserve">notice </w:t>
      </w:r>
      <w:r w:rsidR="00A17906" w:rsidRPr="05DD5444">
        <w:rPr>
          <w:rFonts w:cs="Arial"/>
        </w:rPr>
        <w:t xml:space="preserve">contains important information about your drinking </w:t>
      </w:r>
      <w:r w:rsidR="00BC3731">
        <w:rPr>
          <w:rFonts w:cs="Arial"/>
        </w:rPr>
        <w:t>water</w:t>
      </w:r>
      <w:r w:rsidR="00A17906" w:rsidRPr="05DD5444">
        <w:rPr>
          <w:rFonts w:cs="Arial"/>
        </w:rPr>
        <w:t>. Please share this information with</w:t>
      </w:r>
      <w:r w:rsidR="00961C87">
        <w:rPr>
          <w:rFonts w:cs="Arial"/>
        </w:rPr>
        <w:t xml:space="preserve"> anyone who drinks</w:t>
      </w:r>
      <w:r w:rsidR="00BC3731">
        <w:rPr>
          <w:rFonts w:cs="Arial"/>
        </w:rPr>
        <w:t xml:space="preserve"> and</w:t>
      </w:r>
      <w:r w:rsidR="00961C87">
        <w:rPr>
          <w:rFonts w:cs="Arial"/>
        </w:rPr>
        <w:t>/or cooks using water at this property. In addition to people directly served at this property, this can include</w:t>
      </w:r>
      <w:r w:rsidR="00A17906" w:rsidRPr="05DD5444">
        <w:rPr>
          <w:rFonts w:cs="Arial"/>
        </w:rPr>
        <w:t xml:space="preserve"> people </w:t>
      </w:r>
      <w:r w:rsidR="409CCAA6" w:rsidRPr="05DD5444">
        <w:rPr>
          <w:rFonts w:cs="Arial"/>
        </w:rPr>
        <w:t>in apartments,</w:t>
      </w:r>
      <w:r w:rsidR="5D340524" w:rsidRPr="05DD5444">
        <w:rPr>
          <w:rFonts w:cs="Arial"/>
        </w:rPr>
        <w:t xml:space="preserve"> </w:t>
      </w:r>
      <w:r w:rsidR="60C844C5" w:rsidRPr="05DD5444">
        <w:rPr>
          <w:rFonts w:cs="Arial"/>
        </w:rPr>
        <w:t>nursing homes, schools, businesses</w:t>
      </w:r>
      <w:r w:rsidR="00535A3D">
        <w:rPr>
          <w:rFonts w:cs="Arial"/>
        </w:rPr>
        <w:t>,</w:t>
      </w:r>
      <w:r w:rsidR="00BC3731">
        <w:rPr>
          <w:rFonts w:cs="Arial"/>
        </w:rPr>
        <w:t xml:space="preserve"> </w:t>
      </w:r>
      <w:r w:rsidR="00263814">
        <w:rPr>
          <w:rFonts w:cs="Arial"/>
        </w:rPr>
        <w:t xml:space="preserve">as </w:t>
      </w:r>
      <w:r w:rsidR="00826E9A">
        <w:rPr>
          <w:rFonts w:cs="Arial"/>
        </w:rPr>
        <w:t xml:space="preserve">well as </w:t>
      </w:r>
      <w:r w:rsidR="00A17906" w:rsidRPr="05DD5444">
        <w:rPr>
          <w:rFonts w:cs="Arial"/>
        </w:rPr>
        <w:t xml:space="preserve">parents served by childcare </w:t>
      </w:r>
      <w:r w:rsidR="00826E9A">
        <w:rPr>
          <w:rFonts w:cs="Arial"/>
        </w:rPr>
        <w:t>at this</w:t>
      </w:r>
      <w:r w:rsidR="00A17906" w:rsidRPr="05DD5444">
        <w:rPr>
          <w:rFonts w:cs="Arial"/>
        </w:rPr>
        <w:t xml:space="preserve"> property.</w:t>
      </w:r>
      <w:r w:rsidR="03D037C0" w:rsidRPr="05DD5444">
        <w:rPr>
          <w:rFonts w:cs="Arial"/>
        </w:rPr>
        <w:t xml:space="preserve"> </w:t>
      </w:r>
    </w:p>
    <w:p w14:paraId="4B9620B4" w14:textId="55BE1CA0" w:rsidR="00BC3731" w:rsidRPr="00375AE0" w:rsidRDefault="001115CD" w:rsidP="00375AE0">
      <w:pPr>
        <w:rPr>
          <w:rFonts w:eastAsiaTheme="majorEastAsia" w:cstheme="majorBidi"/>
          <w:szCs w:val="24"/>
        </w:rPr>
      </w:pPr>
      <w:r>
        <w:rPr>
          <w:rFonts w:cstheme="minorHAnsi"/>
        </w:rPr>
        <w:t>Emmons</w:t>
      </w:r>
      <w:r w:rsidR="00263814" w:rsidRPr="001115CD">
        <w:rPr>
          <w:rFonts w:eastAsiaTheme="majorEastAsia" w:cstheme="majorBidi"/>
          <w:szCs w:val="24"/>
        </w:rPr>
        <w:t xml:space="preserve"> </w:t>
      </w:r>
      <w:r w:rsidR="00BC3731" w:rsidRPr="00375AE0">
        <w:rPr>
          <w:rFonts w:eastAsiaTheme="majorEastAsia" w:cstheme="majorBidi"/>
          <w:szCs w:val="24"/>
        </w:rPr>
        <w:t xml:space="preserve">has determined that </w:t>
      </w:r>
      <w:r w:rsidR="00375AE0" w:rsidRPr="00375AE0">
        <w:rPr>
          <w:rFonts w:eastAsiaTheme="majorEastAsia" w:cstheme="majorBidi"/>
          <w:szCs w:val="24"/>
        </w:rPr>
        <w:t xml:space="preserve">as </w:t>
      </w:r>
      <w:r w:rsidR="00375AE0" w:rsidRPr="00375AE0">
        <w:rPr>
          <w:rFonts w:cs="Arial"/>
        </w:rPr>
        <w:t>of</w:t>
      </w:r>
      <w:r w:rsidR="00375AE0" w:rsidRPr="00AE4AC2">
        <w:rPr>
          <w:rFonts w:cs="Arial"/>
          <w:b/>
          <w:bCs/>
        </w:rPr>
        <w:t xml:space="preserve"> </w:t>
      </w:r>
      <w:r w:rsidRPr="001115CD">
        <w:rPr>
          <w:rFonts w:cs="Arial"/>
          <w:b/>
          <w:bCs/>
        </w:rPr>
        <w:t>10/16/2024</w:t>
      </w:r>
      <w:r w:rsidR="00375AE0" w:rsidRPr="001115CD">
        <w:rPr>
          <w:rFonts w:cs="Arial"/>
          <w:b/>
          <w:bCs/>
        </w:rPr>
        <w:t xml:space="preserve"> </w:t>
      </w:r>
      <w:r w:rsidR="00ED47CE" w:rsidRPr="001115CD">
        <w:rPr>
          <w:rFonts w:cstheme="minorHAnsi"/>
        </w:rPr>
        <w:t xml:space="preserve">a portion of or </w:t>
      </w:r>
      <w:r w:rsidR="00BC3731" w:rsidRPr="001115CD">
        <w:rPr>
          <w:rFonts w:eastAsiaTheme="majorEastAsia" w:cstheme="majorBidi"/>
          <w:szCs w:val="24"/>
        </w:rPr>
        <w:t xml:space="preserve">the </w:t>
      </w:r>
      <w:r w:rsidR="00ED47CE" w:rsidRPr="001115CD">
        <w:rPr>
          <w:rFonts w:cstheme="minorHAnsi"/>
        </w:rPr>
        <w:t>entire</w:t>
      </w:r>
      <w:r w:rsidR="00B33DDE" w:rsidRPr="001115CD">
        <w:rPr>
          <w:rFonts w:cstheme="minorHAnsi"/>
        </w:rPr>
        <w:t xml:space="preserve"> </w:t>
      </w:r>
      <w:r w:rsidR="00CD6981" w:rsidRPr="00375AE0">
        <w:rPr>
          <w:rFonts w:cstheme="minorHAnsi"/>
        </w:rPr>
        <w:t>water</w:t>
      </w:r>
      <w:r w:rsidR="00621E93" w:rsidRPr="00375AE0">
        <w:rPr>
          <w:rFonts w:cstheme="minorHAnsi"/>
        </w:rPr>
        <w:t xml:space="preserve"> </w:t>
      </w:r>
      <w:r w:rsidR="00BC3731" w:rsidRPr="00375AE0">
        <w:rPr>
          <w:rFonts w:eastAsiaTheme="majorEastAsia" w:cstheme="majorBidi"/>
          <w:szCs w:val="24"/>
        </w:rPr>
        <w:t xml:space="preserve">pipe </w:t>
      </w:r>
      <w:r w:rsidR="00CD6981" w:rsidRPr="00375AE0">
        <w:rPr>
          <w:rFonts w:cstheme="minorHAnsi"/>
        </w:rPr>
        <w:t>(called a service line)</w:t>
      </w:r>
      <w:r w:rsidR="00621E93" w:rsidRPr="00375AE0">
        <w:rPr>
          <w:rFonts w:cstheme="minorHAnsi"/>
        </w:rPr>
        <w:t xml:space="preserve"> </w:t>
      </w:r>
      <w:r w:rsidR="00BC3731" w:rsidRPr="00375AE0">
        <w:rPr>
          <w:rFonts w:eastAsiaTheme="majorEastAsia" w:cstheme="majorBidi"/>
          <w:szCs w:val="24"/>
        </w:rPr>
        <w:t xml:space="preserve">that connects </w:t>
      </w:r>
      <w:r w:rsidR="00621E93" w:rsidRPr="00B91F11">
        <w:rPr>
          <w:rFonts w:cstheme="minorHAnsi"/>
        </w:rPr>
        <w:t xml:space="preserve">your </w:t>
      </w:r>
      <w:r>
        <w:rPr>
          <w:rFonts w:cstheme="minorHAnsi"/>
        </w:rPr>
        <w:t>home</w:t>
      </w:r>
      <w:r w:rsidR="00BC3731" w:rsidRPr="001115CD">
        <w:rPr>
          <w:rFonts w:eastAsiaTheme="majorEastAsia" w:cstheme="majorBidi"/>
          <w:i/>
          <w:szCs w:val="24"/>
        </w:rPr>
        <w:t xml:space="preserve"> </w:t>
      </w:r>
      <w:r w:rsidR="00BC3731" w:rsidRPr="00375AE0">
        <w:rPr>
          <w:rFonts w:eastAsiaTheme="majorEastAsia" w:cstheme="majorBidi"/>
          <w:szCs w:val="24"/>
        </w:rPr>
        <w:t xml:space="preserve">to the water main is made from </w:t>
      </w:r>
      <w:r w:rsidR="00BC3731" w:rsidRPr="00375AE0">
        <w:rPr>
          <w:rFonts w:eastAsiaTheme="majorEastAsia" w:cstheme="majorBidi"/>
          <w:b/>
          <w:szCs w:val="24"/>
        </w:rPr>
        <w:t xml:space="preserve">lead. </w:t>
      </w:r>
      <w:r w:rsidR="00BC3731" w:rsidRPr="00375AE0">
        <w:rPr>
          <w:rFonts w:eastAsiaTheme="majorEastAsia" w:cstheme="majorBidi"/>
          <w:szCs w:val="24"/>
        </w:rPr>
        <w:t>People living in homes with a lead service line may have an increased risk of exposure to lead from their drinking water.</w:t>
      </w:r>
    </w:p>
    <w:bookmarkEnd w:id="0"/>
    <w:p w14:paraId="2D7E2FBF" w14:textId="67BFD2D1" w:rsidR="006C69B7" w:rsidRDefault="006C69B7" w:rsidP="001115CD">
      <w:pPr>
        <w:jc w:val="center"/>
      </w:pPr>
      <w:r>
        <w:rPr>
          <w:noProof/>
        </w:rPr>
        <w:drawing>
          <wp:inline distT="0" distB="0" distL="0" distR="0" wp14:anchorId="5CFA8747" wp14:editId="3CE074AF">
            <wp:extent cx="4699221" cy="2467090"/>
            <wp:effectExtent l="0" t="0" r="635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2908" cy="2505776"/>
                    </a:xfrm>
                    <a:prstGeom prst="rect">
                      <a:avLst/>
                    </a:prstGeom>
                    <a:noFill/>
                    <a:ln>
                      <a:noFill/>
                    </a:ln>
                  </pic:spPr>
                </pic:pic>
              </a:graphicData>
            </a:graphic>
          </wp:inline>
        </w:drawing>
      </w:r>
    </w:p>
    <w:p w14:paraId="14B343B2" w14:textId="6A6F0421" w:rsidR="00797453" w:rsidRDefault="00797453" w:rsidP="00797453">
      <w:r>
        <w:t xml:space="preserve">Individuals can find information on service line material information on addresses located in Minnesota </w:t>
      </w:r>
      <w:bookmarkStart w:id="1" w:name="_Hlk179958112"/>
      <w:r>
        <w:t>at</w:t>
      </w:r>
      <w:r w:rsidR="00DD5C7A">
        <w:t xml:space="preserve"> </w:t>
      </w:r>
      <w:hyperlink r:id="rId17" w:history="1">
        <w:r w:rsidRPr="00DD5C7A">
          <w:rPr>
            <w:rStyle w:val="Hyperlink"/>
          </w:rPr>
          <w:t>Minnesota Service Line Material Tool (umn.edu) (https://maps.umn.edu/LSL/)</w:t>
        </w:r>
      </w:hyperlink>
      <w:r w:rsidR="00DD5C7A">
        <w:t>.</w:t>
      </w:r>
    </w:p>
    <w:bookmarkEnd w:id="1"/>
    <w:p w14:paraId="59717015" w14:textId="71EFB9AE" w:rsidR="00BC3731" w:rsidRDefault="00BC3731" w:rsidP="00375AE0">
      <w:pPr>
        <w:pStyle w:val="Heading2"/>
      </w:pPr>
      <w:r>
        <w:t xml:space="preserve">Health effects of lead </w:t>
      </w:r>
    </w:p>
    <w:p w14:paraId="3B118CA6" w14:textId="77777777" w:rsidR="00BD0048" w:rsidRDefault="00BC3731" w:rsidP="00C93121">
      <w:pPr>
        <w:spacing w:after="120"/>
        <w:rPr>
          <w:i/>
        </w:rPr>
      </w:pPr>
      <w:r w:rsidRPr="00375AE0">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375AE0">
        <w:rPr>
          <w:i/>
        </w:rPr>
        <w:t xml:space="preserve"> existing learning and behavior problems. The children of women who are exposed to lead before or during pregnancy can have increased risk of these </w:t>
      </w:r>
      <w:r w:rsidR="00F24501">
        <w:rPr>
          <w:i/>
        </w:rPr>
        <w:t>negative</w:t>
      </w:r>
      <w:r w:rsidRPr="00375AE0">
        <w:rPr>
          <w:i/>
        </w:rPr>
        <w:t xml:space="preserve"> health effects. Adults can have increased risks of heart disease, high blood pressure, </w:t>
      </w:r>
      <w:r w:rsidR="00326317" w:rsidRPr="00F4765A">
        <w:rPr>
          <w:i/>
        </w:rPr>
        <w:t xml:space="preserve">and </w:t>
      </w:r>
      <w:r w:rsidRPr="00375AE0">
        <w:rPr>
          <w:i/>
        </w:rPr>
        <w:t>kidney, or nervous system problem</w:t>
      </w:r>
      <w:r w:rsidR="00321C72">
        <w:rPr>
          <w:i/>
        </w:rPr>
        <w:t>s.</w:t>
      </w:r>
    </w:p>
    <w:p w14:paraId="5A7235CA" w14:textId="5E78EF0D" w:rsidR="00BC3731" w:rsidRDefault="00BC3731" w:rsidP="00375AE0">
      <w:pPr>
        <w:pStyle w:val="Heading2"/>
        <w:spacing w:before="240"/>
      </w:pPr>
      <w:r w:rsidRPr="009E1C98">
        <w:t>Steps you can take to reduce lead in drinking water</w:t>
      </w:r>
      <w:r w:rsidR="00A8138F">
        <w:t>.</w:t>
      </w:r>
    </w:p>
    <w:p w14:paraId="6A866B4F" w14:textId="3BD0430A" w:rsidR="00BC3731" w:rsidRDefault="00BC3731" w:rsidP="00375AE0">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sidR="009A5660">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sidR="009A5660">
        <w:rPr>
          <w:rFonts w:cstheme="minorHAnsi"/>
          <w:color w:val="1B1B1B"/>
          <w:shd w:val="clear" w:color="auto" w:fill="FFFFFF"/>
        </w:rPr>
        <w:t>you</w:t>
      </w:r>
      <w:r w:rsidRPr="008C095C">
        <w:rPr>
          <w:rFonts w:cstheme="minorHAnsi"/>
          <w:color w:val="1B1B1B"/>
          <w:shd w:val="clear" w:color="auto" w:fill="FFFFFF"/>
        </w:rPr>
        <w:t xml:space="preserve"> are concerned about lead in </w:t>
      </w:r>
      <w:r w:rsidR="009A5660">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sidR="00316E38">
        <w:rPr>
          <w:rFonts w:cstheme="minorHAnsi"/>
          <w:color w:val="1B1B1B"/>
          <w:shd w:val="clear" w:color="auto" w:fill="FFFFFF"/>
        </w:rPr>
        <w:t xml:space="preserve">also includes </w:t>
      </w:r>
      <w:r w:rsidR="00C13A30">
        <w:rPr>
          <w:rFonts w:cstheme="minorHAnsi"/>
          <w:color w:val="1B1B1B"/>
          <w:shd w:val="clear" w:color="auto" w:fill="FFFFFF"/>
        </w:rPr>
        <w:t xml:space="preserve">links </w:t>
      </w:r>
      <w:r w:rsidR="00316E38">
        <w:rPr>
          <w:rFonts w:cstheme="minorHAnsi"/>
          <w:color w:val="1B1B1B"/>
          <w:shd w:val="clear" w:color="auto" w:fill="FFFFFF"/>
        </w:rPr>
        <w:t xml:space="preserve">where you may </w:t>
      </w:r>
      <w:r w:rsidR="00C13A30">
        <w:rPr>
          <w:rFonts w:cstheme="minorHAnsi"/>
          <w:color w:val="1B1B1B"/>
          <w:shd w:val="clear" w:color="auto" w:fill="FFFFFF"/>
        </w:rPr>
        <w:t>fin</w:t>
      </w:r>
      <w:r w:rsidR="00B73AC5">
        <w:rPr>
          <w:rFonts w:cstheme="minorHAnsi"/>
          <w:color w:val="1B1B1B"/>
          <w:shd w:val="clear" w:color="auto" w:fill="FFFFFF"/>
        </w:rPr>
        <w:t xml:space="preserve">d </w:t>
      </w:r>
      <w:r w:rsidR="00316E38">
        <w:rPr>
          <w:rFonts w:cstheme="minorHAnsi"/>
          <w:color w:val="1B1B1B"/>
          <w:shd w:val="clear" w:color="auto" w:fill="FFFFFF"/>
        </w:rPr>
        <w:t>more information and</w:t>
      </w:r>
      <w:r w:rsidR="005475F2" w:rsidRPr="008C095C">
        <w:rPr>
          <w:rFonts w:cstheme="minorHAnsi"/>
          <w:color w:val="1B1B1B"/>
          <w:shd w:val="clear" w:color="auto" w:fill="FFFFFF"/>
        </w:rPr>
        <w:t xml:space="preserve"> </w:t>
      </w:r>
      <w:r w:rsidRPr="008C095C">
        <w:rPr>
          <w:rFonts w:cstheme="minorHAnsi"/>
          <w:color w:val="1B1B1B"/>
          <w:shd w:val="clear" w:color="auto" w:fill="FFFFFF"/>
        </w:rPr>
        <w:t xml:space="preserve">is not intended to be </w:t>
      </w:r>
      <w:r w:rsidR="003B40DE">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sidR="0095645F">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569C6672" w14:textId="2DBC4450" w:rsidR="00BC3731" w:rsidRDefault="00861967" w:rsidP="00375AE0">
      <w:pPr>
        <w:spacing w:after="120"/>
      </w:pPr>
      <w:bookmarkStart w:id="2" w:name="_Hlk146626479"/>
      <w:r w:rsidRPr="39A2A6A0">
        <w:rPr>
          <w:b/>
          <w:bCs/>
        </w:rPr>
        <w:t xml:space="preserve">Use </w:t>
      </w:r>
      <w:r w:rsidR="00DE50AA">
        <w:rPr>
          <w:b/>
        </w:rPr>
        <w:t>a filter</w:t>
      </w:r>
      <w:r w:rsidR="00BC3731" w:rsidRPr="00A749EF">
        <w:t xml:space="preserve">. </w:t>
      </w:r>
      <w:r w:rsidR="00BC3731">
        <w:t xml:space="preserve">Using a </w:t>
      </w:r>
      <w:r w:rsidR="00BC3731" w:rsidRPr="00A749EF">
        <w:t>filte</w:t>
      </w:r>
      <w:r w:rsidR="00BC3731">
        <w:t xml:space="preserve">r can reduce lead in drinking water. If you use a filter, it </w:t>
      </w:r>
      <w:r w:rsidR="00B77AF1">
        <w:t>should be</w:t>
      </w:r>
      <w:r w:rsidR="00BC3731">
        <w:t xml:space="preserve"> certified to remove lead. Read any directions provided with the filter to learn how to properly install</w:t>
      </w:r>
      <w:r w:rsidR="00E6117D">
        <w:t>, maintain,</w:t>
      </w:r>
      <w:r w:rsidR="00BC3731">
        <w:t xml:space="preserve"> and use your cartridge and when to replace it. Using the cartridge after it has expired can make it less </w:t>
      </w:r>
      <w:r w:rsidR="00BC3731">
        <w:lastRenderedPageBreak/>
        <w:t>effective at removing lead. Do not run hot water through the filter.</w:t>
      </w:r>
      <w:r w:rsidR="00BC3731" w:rsidRPr="005E4AFD">
        <w:t xml:space="preserve"> </w:t>
      </w:r>
      <w:r w:rsidR="00E820F9">
        <w:t>For more information</w:t>
      </w:r>
      <w:r w:rsidR="001C6740">
        <w:t xml:space="preserve"> on facts and advice on home water</w:t>
      </w:r>
      <w:r w:rsidR="0031087B">
        <w:t xml:space="preserve"> filtration systems</w:t>
      </w:r>
      <w:r w:rsidR="00976350">
        <w:t>,</w:t>
      </w:r>
      <w:r w:rsidR="006F1E3E">
        <w:t xml:space="preserve"> </w:t>
      </w:r>
      <w:r w:rsidR="00BA4800">
        <w:t xml:space="preserve">visit </w:t>
      </w:r>
      <w:r w:rsidR="006F1E3E">
        <w:t>EPA’s</w:t>
      </w:r>
      <w:r w:rsidR="00BA4800">
        <w:t xml:space="preserve"> </w:t>
      </w:r>
      <w:bookmarkStart w:id="3" w:name="_Hlk179958362"/>
      <w:r w:rsidR="00BA4800">
        <w:t>website at</w:t>
      </w:r>
      <w:r w:rsidR="006F1E3E">
        <w:t xml:space="preserve"> </w:t>
      </w:r>
      <w:hyperlink r:id="rId18" w:history="1">
        <w:r w:rsidR="00DD5C7A" w:rsidRPr="00DD5C7A">
          <w:rPr>
            <w:rStyle w:val="Hyperlink"/>
          </w:rPr>
          <w:t>Consumer Tool for Identifying Point-of-Use and Pitcher Filters Certified to Reduce Lead in Drinking Water (</w:t>
        </w:r>
        <w:r w:rsidR="006F1E3E" w:rsidRPr="00DD5C7A">
          <w:rPr>
            <w:rStyle w:val="Hyperlink"/>
          </w:rPr>
          <w:t>https://www.epa.gov/water-research/consumer-tool-identifying-point-use-and-pitcher-filters-certified-reduce-lead</w:t>
        </w:r>
        <w:r w:rsidR="00DD5C7A" w:rsidRPr="00DD5C7A">
          <w:rPr>
            <w:rStyle w:val="Hyperlink"/>
          </w:rPr>
          <w:t>)</w:t>
        </w:r>
      </w:hyperlink>
      <w:bookmarkEnd w:id="3"/>
      <w:r w:rsidR="006F1E3E">
        <w:t xml:space="preserve">. </w:t>
      </w:r>
      <w:r w:rsidR="00976350">
        <w:t xml:space="preserve"> </w:t>
      </w:r>
      <w:r w:rsidR="00FF3CCB" w:rsidRPr="39A2A6A0">
        <w:rPr>
          <w:i/>
          <w:iCs/>
        </w:rPr>
        <w:t xml:space="preserve"> </w:t>
      </w:r>
      <w:r w:rsidR="006F1E3E">
        <w:rPr>
          <w:rStyle w:val="Hyperlink"/>
        </w:rPr>
        <w:t xml:space="preserve"> </w:t>
      </w:r>
    </w:p>
    <w:p w14:paraId="491302B9" w14:textId="50206FC0" w:rsidR="00BC3731" w:rsidRDefault="00BC3731" w:rsidP="00375AE0">
      <w:pPr>
        <w:spacing w:after="120"/>
      </w:pPr>
      <w:r w:rsidRPr="00B3154D">
        <w:rPr>
          <w:b/>
          <w:bCs/>
        </w:rPr>
        <w:t>Clean your aerator.</w:t>
      </w:r>
      <w:r>
        <w:t xml:space="preserve"> Regularly</w:t>
      </w:r>
      <w:r w:rsidR="00861967">
        <w:t xml:space="preserve"> </w:t>
      </w:r>
      <w:r w:rsidR="002F428C">
        <w:t>remove and</w:t>
      </w:r>
      <w:r>
        <w:t xml:space="preserve"> clean your faucet’s screen (also known as an aerator). Sediment, debris, and lead particles can collect in your aerator. If lead particles are caught in the aerator, lead can get into your water.</w:t>
      </w:r>
      <w:r w:rsidRPr="005E4AFD">
        <w:t xml:space="preserve"> </w:t>
      </w:r>
    </w:p>
    <w:bookmarkEnd w:id="2"/>
    <w:p w14:paraId="795C4ED7" w14:textId="22DE08EA" w:rsidR="00BC3731" w:rsidRPr="009E1C98" w:rsidRDefault="00BC3731" w:rsidP="00375AE0">
      <w:pPr>
        <w:spacing w:after="120"/>
      </w:pPr>
      <w:r w:rsidRPr="00B3154D">
        <w:rPr>
          <w:b/>
          <w:bCs/>
        </w:rPr>
        <w:t>Use cold water</w:t>
      </w:r>
      <w:r>
        <w:t xml:space="preserve">. </w:t>
      </w:r>
      <w:r w:rsidR="00861967">
        <w:t xml:space="preserve">Do not use </w:t>
      </w:r>
      <w:r w:rsidR="0087243F">
        <w:t>hot</w:t>
      </w:r>
      <w:r>
        <w:t xml:space="preserve"> water </w:t>
      </w:r>
      <w:r w:rsidR="00861967">
        <w:t xml:space="preserve">from the tap </w:t>
      </w:r>
      <w:r>
        <w:t xml:space="preserve">for drinking, cooking, </w:t>
      </w:r>
      <w:r w:rsidR="00FC0E00">
        <w:t>or</w:t>
      </w:r>
      <w:r>
        <w:t xml:space="preserve">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654993ED" w14:textId="362740F6" w:rsidR="00BC3731" w:rsidRPr="008C095C" w:rsidRDefault="00FC0E00" w:rsidP="00375AE0">
      <w:pPr>
        <w:spacing w:after="120"/>
      </w:pPr>
      <w:r w:rsidRPr="39A2A6A0">
        <w:rPr>
          <w:b/>
          <w:bCs/>
        </w:rPr>
        <w:t>Run your water.</w:t>
      </w:r>
      <w:r>
        <w:t xml:space="preserve"> </w:t>
      </w:r>
      <w:r w:rsidR="00602CEE">
        <w:t>The more time water has been sitting in</w:t>
      </w:r>
      <w:r w:rsidR="009B0708">
        <w:t xml:space="preserve"> pipes providing water to</w:t>
      </w:r>
      <w:r w:rsidR="00602CEE">
        <w:t xml:space="preserve"> your home, the more lead it may</w:t>
      </w:r>
      <w:r w:rsidR="00A144E0">
        <w:t xml:space="preserve"> contain.</w:t>
      </w:r>
      <w:r w:rsidR="00BC3731">
        <w:t xml:space="preserve"> Before drinking, flush your home’s pipes by running the tap, taking a shower, doing laundry, or doing a load of dishes. The amount of time to run the water will depend on </w:t>
      </w:r>
      <w:r w:rsidR="00B93485">
        <w:t>whether your home</w:t>
      </w:r>
      <w:r w:rsidR="00FA1BE7">
        <w:t xml:space="preserve"> </w:t>
      </w:r>
      <w:r w:rsidR="00B93485">
        <w:t xml:space="preserve">has a lead service line or not, as well as </w:t>
      </w:r>
      <w:r w:rsidR="00BC3731">
        <w:t xml:space="preserve">the length </w:t>
      </w:r>
      <w:r w:rsidR="00B93485">
        <w:t xml:space="preserve">and diameter </w:t>
      </w:r>
      <w:r w:rsidR="00BC3731">
        <w:t xml:space="preserve">of the </w:t>
      </w:r>
      <w:r w:rsidR="00861967">
        <w:t>service line</w:t>
      </w:r>
      <w:r>
        <w:t xml:space="preserve"> and the amount of plumbing in your home</w:t>
      </w:r>
      <w:r w:rsidR="00861967">
        <w:t xml:space="preserve">. </w:t>
      </w:r>
      <w:r w:rsidR="00BC3731">
        <w:t xml:space="preserve">Residents </w:t>
      </w:r>
      <w:r w:rsidR="000E77FD" w:rsidRPr="000E77FD">
        <w:t>may</w:t>
      </w:r>
      <w:r w:rsidR="00BC3731">
        <w:t xml:space="preserve"> contact </w:t>
      </w:r>
      <w:r w:rsidR="00C473D7">
        <w:t xml:space="preserve">the water system </w:t>
      </w:r>
      <w:r w:rsidR="000E77FD" w:rsidRPr="000E77FD">
        <w:t xml:space="preserve">at </w:t>
      </w:r>
      <w:r w:rsidR="001115CD">
        <w:rPr>
          <w:rFonts w:ascii="Calibri" w:eastAsia="Calibri" w:hAnsi="Calibri" w:cs="Calibri"/>
        </w:rPr>
        <w:t xml:space="preserve">507-297-5707 or email emmons@wctatel.net </w:t>
      </w:r>
      <w:r w:rsidR="00BC3731">
        <w:t>for recommendations about flushing times in their community.</w:t>
      </w:r>
    </w:p>
    <w:p w14:paraId="1893D604" w14:textId="347E40EB" w:rsidR="32E217D5" w:rsidRPr="00B91F11" w:rsidRDefault="00BC3731" w:rsidP="00621236">
      <w:pPr>
        <w:rPr>
          <w:b/>
          <w:bCs/>
          <w:color w:val="C00000"/>
        </w:rPr>
      </w:pPr>
      <w:r w:rsidRPr="00B3154D">
        <w:rPr>
          <w:b/>
          <w:bCs/>
        </w:rPr>
        <w:t>Learn about construction in your neighborhood.</w:t>
      </w:r>
      <w:r>
        <w:t xml:space="preserve"> </w:t>
      </w:r>
      <w:r w:rsidR="16467056" w:rsidRPr="48E7EE14">
        <w:rPr>
          <w:rFonts w:ascii="Calibri" w:eastAsia="Calibri" w:hAnsi="Calibri" w:cs="Calibri"/>
        </w:rPr>
        <w:t>Contact us</w:t>
      </w:r>
      <w:r w:rsidR="00321C72">
        <w:rPr>
          <w:rFonts w:ascii="Calibri" w:eastAsia="Calibri" w:hAnsi="Calibri" w:cs="Calibri"/>
        </w:rPr>
        <w:t xml:space="preserve">, your water </w:t>
      </w:r>
      <w:r w:rsidR="00C473D7">
        <w:rPr>
          <w:rFonts w:ascii="Calibri" w:eastAsia="Calibri" w:hAnsi="Calibri" w:cs="Calibri"/>
        </w:rPr>
        <w:t>system</w:t>
      </w:r>
      <w:r w:rsidR="00321C72">
        <w:rPr>
          <w:rFonts w:ascii="Calibri" w:eastAsia="Calibri" w:hAnsi="Calibri" w:cs="Calibri"/>
        </w:rPr>
        <w:t>,</w:t>
      </w:r>
      <w:r w:rsidR="16467056" w:rsidRPr="48E7EE14">
        <w:rPr>
          <w:rFonts w:ascii="Calibri" w:eastAsia="Calibri" w:hAnsi="Calibri" w:cs="Calibri"/>
        </w:rPr>
        <w:t xml:space="preserve"> at </w:t>
      </w:r>
      <w:r w:rsidR="001115CD">
        <w:rPr>
          <w:rFonts w:ascii="Calibri" w:eastAsia="Calibri" w:hAnsi="Calibri" w:cs="Calibri"/>
        </w:rPr>
        <w:t>507-297-5707 or email emmons@wctatel.net</w:t>
      </w:r>
      <w:r w:rsidR="16467056" w:rsidRPr="007B6FC3">
        <w:rPr>
          <w:rFonts w:ascii="Calibri" w:eastAsia="Calibri" w:hAnsi="Calibri" w:cs="Calibri"/>
          <w:b/>
          <w:bCs/>
          <w:color w:val="C00000"/>
        </w:rPr>
        <w:t xml:space="preserve"> </w:t>
      </w:r>
      <w:r w:rsidR="16467056" w:rsidRPr="48E7EE14">
        <w:rPr>
          <w:rFonts w:ascii="Calibri" w:eastAsia="Calibri" w:hAnsi="Calibri" w:cs="Calibri"/>
        </w:rPr>
        <w:t>to find out about any construction or maintenance work that could disturb your service line. Construction may cause more lead to be released from a lead service line</w:t>
      </w:r>
      <w:r w:rsidR="005F2583">
        <w:rPr>
          <w:rFonts w:ascii="Calibri" w:eastAsia="Calibri" w:hAnsi="Calibri" w:cs="Calibri"/>
        </w:rPr>
        <w:t xml:space="preserve"> or galvanized service line</w:t>
      </w:r>
      <w:r w:rsidR="16467056" w:rsidRPr="48E7EE14">
        <w:rPr>
          <w:rFonts w:ascii="Calibri" w:eastAsia="Calibri" w:hAnsi="Calibri" w:cs="Calibri"/>
        </w:rPr>
        <w:t xml:space="preserve"> if present.</w:t>
      </w:r>
      <w:r w:rsidR="001115CD">
        <w:rPr>
          <w:rFonts w:ascii="Calibri" w:eastAsia="Calibri" w:hAnsi="Calibri" w:cs="Calibri"/>
        </w:rPr>
        <w:t xml:space="preserve">  There is currently no Water Department construction happening in Emmons nor is any planned for the near future.</w:t>
      </w:r>
    </w:p>
    <w:p w14:paraId="7A6FF983" w14:textId="7133421B" w:rsidR="00BD0048" w:rsidRDefault="00BC3731" w:rsidP="00543D66">
      <w:pPr>
        <w:spacing w:after="120"/>
      </w:pPr>
      <w:r w:rsidRPr="00621E93">
        <w:rPr>
          <w:b/>
          <w:bCs/>
        </w:rPr>
        <w:t>Have your water tested.</w:t>
      </w:r>
      <w:r>
        <w:t xml:space="preserve"> </w:t>
      </w:r>
      <w:r w:rsidR="001115CD">
        <w:t>You</w:t>
      </w:r>
      <w:r w:rsidR="007B6FC3">
        <w:t xml:space="preserve"> can</w:t>
      </w:r>
      <w:r w:rsidR="007B6FC3" w:rsidRPr="00535A8F">
        <w:rPr>
          <w:color w:val="FF0000"/>
        </w:rPr>
        <w:t xml:space="preserve"> </w:t>
      </w:r>
      <w:r w:rsidR="007B6FC3" w:rsidRPr="007B6FC3">
        <w:t>contact a </w:t>
      </w:r>
      <w:hyperlink r:id="rId19" w:history="1">
        <w:r w:rsidR="007B6FC3" w:rsidRPr="00B91F11">
          <w:rPr>
            <w:rStyle w:val="Hyperlink"/>
          </w:rPr>
          <w:t>Minnesota Department of Health accredited laboratory (https://eldo.web.health.state.mn.us/public/accreditedlabs/labsearch.seam)</w:t>
        </w:r>
      </w:hyperlink>
      <w:r w:rsidR="007B6FC3" w:rsidRPr="007B6FC3">
        <w:t xml:space="preserve"> to purchase a sample container and instructions on how to submit a sample. </w:t>
      </w:r>
      <w:r w:rsidR="743FD6FF">
        <w:t xml:space="preserve">Note, a water </w:t>
      </w:r>
      <w:r w:rsidR="00BF498D" w:rsidRPr="00375AE0">
        <w:t xml:space="preserve">sample </w:t>
      </w:r>
      <w:r w:rsidR="743FD6FF">
        <w:t>may not adequately capture or represent all sources of lead that may be present</w:t>
      </w:r>
      <w:r w:rsidR="743FD6FF" w:rsidRPr="614214E6">
        <w:rPr>
          <w:b/>
          <w:bCs/>
        </w:rPr>
        <w:t xml:space="preserve">. </w:t>
      </w:r>
      <w:r w:rsidR="743FD6FF">
        <w:t>For information</w:t>
      </w:r>
      <w:r w:rsidR="00BF498D" w:rsidRPr="00375AE0">
        <w:t xml:space="preserve"> on </w:t>
      </w:r>
      <w:r w:rsidR="743FD6FF">
        <w:t xml:space="preserve">sources of lead that include service lines and interior plumbing, </w:t>
      </w:r>
      <w:bookmarkStart w:id="4" w:name="_Hlk179958533"/>
      <w:r w:rsidR="743FD6FF">
        <w:t>please visit</w:t>
      </w:r>
      <w:r w:rsidR="00B91F11">
        <w:t xml:space="preserve"> </w:t>
      </w:r>
      <w:hyperlink r:id="rId20" w:anchor="getinto" w:history="1">
        <w:r w:rsidR="00B91F11" w:rsidRPr="00DD5C7A">
          <w:rPr>
            <w:rStyle w:val="Hyperlink"/>
          </w:rPr>
          <w:t>How lead gets into drinking water (https://www.epa.gov/ground-water-and-drinking-water/basic-information-about-lead-drinking-water#getinto)</w:t>
        </w:r>
      </w:hyperlink>
      <w:bookmarkEnd w:id="4"/>
      <w:r w:rsidR="00DD5C7A">
        <w:t>.</w:t>
      </w:r>
    </w:p>
    <w:p w14:paraId="283273A0" w14:textId="77777777" w:rsidR="00990CF6" w:rsidRPr="00CA1C24" w:rsidRDefault="00990CF6" w:rsidP="00990CF6">
      <w:pPr>
        <w:pStyle w:val="Heading2"/>
      </w:pPr>
      <w:r w:rsidRPr="00CA1C24">
        <w:t>Understand Blood Lead Testing</w:t>
      </w:r>
    </w:p>
    <w:p w14:paraId="42CADC13" w14:textId="77777777" w:rsidR="00DD5C7A" w:rsidRDefault="00990CF6" w:rsidP="00990CF6">
      <w:r>
        <w:t xml:space="preserve">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w:t>
      </w:r>
      <w:r w:rsidR="00B176AB">
        <w:t xml:space="preserve">State, city, or county departments of health can also provide information about health effects of lead and how you can have your child's blood tested for lead. </w:t>
      </w:r>
      <w:r>
        <w:t>The Centers for Disease Control and Prevention (CDC) recommends that public health actions be initiated when the level of lead in a child’s blood is 3.5 micrograms per deciliter (</w:t>
      </w:r>
      <w:proofErr w:type="spellStart"/>
      <w:r>
        <w:t>μg</w:t>
      </w:r>
      <w:proofErr w:type="spellEnd"/>
      <w:r>
        <w:t xml:space="preserve">/dL) or more. For more information and links to CDC’s website, please visit </w:t>
      </w:r>
      <w:hyperlink r:id="rId21" w:history="1">
        <w:r w:rsidR="00B91F11" w:rsidRPr="00B91F11">
          <w:rPr>
            <w:rStyle w:val="Hyperlink"/>
          </w:rPr>
          <w:t>Basic information about lead in drinking water (https://www.epa.gov/ground-water-and-drinking-water/basic-information-about-lead-drinking-water</w:t>
        </w:r>
        <w:r w:rsidRPr="00B91F11">
          <w:rPr>
            <w:rStyle w:val="Hyperlink"/>
          </w:rPr>
          <w:t>.</w:t>
        </w:r>
        <w:r w:rsidR="00B91F11" w:rsidRPr="00B91F11">
          <w:rPr>
            <w:rStyle w:val="Hyperlink"/>
          </w:rPr>
          <w:t>)</w:t>
        </w:r>
      </w:hyperlink>
      <w:r w:rsidR="00DD5C7A">
        <w:t xml:space="preserve">. </w:t>
      </w:r>
    </w:p>
    <w:p w14:paraId="328A79B2" w14:textId="1D903E95" w:rsidR="00990CF6" w:rsidRPr="00CA1C24" w:rsidRDefault="00990CF6" w:rsidP="00990CF6">
      <w:pPr>
        <w:rPr>
          <w:rFonts w:ascii="Calibri" w:hAnsi="Calibri"/>
        </w:rPr>
      </w:pPr>
      <w:bookmarkStart w:id="5" w:name="_Hlk179958713"/>
      <w:r>
        <w:t xml:space="preserve">MDH also has </w:t>
      </w:r>
      <w:proofErr w:type="gramStart"/>
      <w:r w:rsidR="00B91F11" w:rsidRPr="00DD5C7A">
        <w:t>Lead</w:t>
      </w:r>
      <w:proofErr w:type="gramEnd"/>
      <w:r w:rsidR="00B91F11" w:rsidRPr="00DD5C7A">
        <w:t xml:space="preserve"> </w:t>
      </w:r>
      <w:bookmarkStart w:id="6" w:name="_Hlk179958670"/>
      <w:r w:rsidR="00DD5C7A">
        <w:fldChar w:fldCharType="begin"/>
      </w:r>
      <w:r w:rsidR="00DD5C7A">
        <w:instrText>HYPERLINK "https://www.health.state.mn.us/communities/environment/lead/families.html"</w:instrText>
      </w:r>
      <w:r w:rsidR="00DD5C7A">
        <w:fldChar w:fldCharType="separate"/>
      </w:r>
      <w:r w:rsidR="00B91F11" w:rsidRPr="00DD5C7A">
        <w:rPr>
          <w:rStyle w:val="Hyperlink"/>
        </w:rPr>
        <w:t>Information for Families (https://www.health.state.mn.us/communities/environment/lead/families.html)</w:t>
      </w:r>
      <w:bookmarkEnd w:id="6"/>
      <w:r w:rsidR="00DD5C7A">
        <w:fldChar w:fldCharType="end"/>
      </w:r>
      <w:r>
        <w:t>.</w:t>
      </w:r>
    </w:p>
    <w:bookmarkEnd w:id="5"/>
    <w:p w14:paraId="3ABAFF46" w14:textId="77777777" w:rsidR="00BC3731" w:rsidRPr="009E1C98" w:rsidRDefault="00BC3731" w:rsidP="00375AE0">
      <w:pPr>
        <w:pStyle w:val="Heading2"/>
      </w:pPr>
      <w:r>
        <w:lastRenderedPageBreak/>
        <w:t>R</w:t>
      </w:r>
      <w:r w:rsidRPr="009E1C98">
        <w:t>eplac</w:t>
      </w:r>
      <w:r>
        <w:t>ing</w:t>
      </w:r>
      <w:r w:rsidRPr="009E1C98">
        <w:t xml:space="preserve"> lead service lines </w:t>
      </w:r>
    </w:p>
    <w:p w14:paraId="7A62F429" w14:textId="7D93CDBE" w:rsidR="008E116E" w:rsidRPr="001115CD" w:rsidRDefault="008E116E" w:rsidP="008E116E">
      <w:bookmarkStart w:id="7" w:name="_Hlk175751860"/>
      <w:r w:rsidRPr="001115CD">
        <w:t>Our records indicate that the customer owns the portion of the lead service line from the curb stop to the water meter.</w:t>
      </w:r>
    </w:p>
    <w:p w14:paraId="33E303A8" w14:textId="07B45663" w:rsidR="00815A5E" w:rsidRPr="00357335" w:rsidRDefault="00465CBE" w:rsidP="008E116E">
      <w:bookmarkStart w:id="8" w:name="_Hlk176551182"/>
      <w:r w:rsidRPr="00357335">
        <w:t xml:space="preserve">As a result of recent state and federal funding opportunities, the replacement of the portion of the lead service line owned by the property owner may be completed at no cost to the owner.  All funding will pass </w:t>
      </w:r>
      <w:r w:rsidRPr="001115CD">
        <w:t xml:space="preserve">through </w:t>
      </w:r>
      <w:r w:rsidR="001115CD" w:rsidRPr="001115CD">
        <w:t>the City of Emmons</w:t>
      </w:r>
      <w:r w:rsidR="002517B8" w:rsidRPr="001115CD">
        <w:t xml:space="preserve"> </w:t>
      </w:r>
      <w:r w:rsidR="003425D8" w:rsidRPr="00B91F11">
        <w:t>an</w:t>
      </w:r>
      <w:r w:rsidR="003425D8" w:rsidRPr="00357335">
        <w:t>d certain state and federal construction requirement must be met to be eligible for these funds</w:t>
      </w:r>
      <w:r w:rsidR="00815A5E" w:rsidRPr="00357335">
        <w:t xml:space="preserve"> so i</w:t>
      </w:r>
      <w:r w:rsidR="003425D8" w:rsidRPr="00357335">
        <w:t xml:space="preserve">f you are interested in having your lead service line replaced, please contact </w:t>
      </w:r>
      <w:r w:rsidR="001115CD">
        <w:rPr>
          <w:rFonts w:ascii="Calibri" w:eastAsia="Calibri" w:hAnsi="Calibri" w:cs="Calibri"/>
        </w:rPr>
        <w:t>507-297-5707 or email emmons@wctatel.net.</w:t>
      </w:r>
    </w:p>
    <w:p w14:paraId="40517861" w14:textId="15779689" w:rsidR="003425D8" w:rsidRPr="00357335" w:rsidRDefault="003425D8" w:rsidP="008E116E">
      <w:r w:rsidRPr="00357335">
        <w:t>Ownership of a service line is often split between the customer and water system</w:t>
      </w:r>
      <w:r w:rsidR="001115CD">
        <w:t xml:space="preserve"> the City of Emmons</w:t>
      </w:r>
      <w:r w:rsidRPr="001115CD">
        <w:t xml:space="preserve"> </w:t>
      </w:r>
      <w:r w:rsidRPr="00B91F11">
        <w:t>is required to replace the system owned portion of the lead service line when a property owner notifies us</w:t>
      </w:r>
      <w:r w:rsidRPr="00357335">
        <w:t xml:space="preserve"> that they are replacing their portion beginning October 16, 2024.  If the property owner replaces their portion of the service line without </w:t>
      </w:r>
      <w:r w:rsidRPr="00B91F11">
        <w:t xml:space="preserve">coordinating </w:t>
      </w:r>
      <w:r w:rsidR="001115CD">
        <w:t>with the City of Emmons</w:t>
      </w:r>
      <w:r w:rsidRPr="00357335">
        <w:rPr>
          <w:color w:val="C00000"/>
        </w:rPr>
        <w:t xml:space="preserve"> </w:t>
      </w:r>
      <w:r w:rsidRPr="00357335">
        <w:t>the property owner will be responsible for all costs related to the replacement of the privately owned portion of the service line.</w:t>
      </w:r>
    </w:p>
    <w:bookmarkEnd w:id="8"/>
    <w:p w14:paraId="37DF4FCC"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bookmarkStart w:id="9" w:name="_Hlk179958869"/>
    <w:p w14:paraId="1941B949" w14:textId="2C616AD7" w:rsidR="00933920" w:rsidRDefault="000139A6" w:rsidP="00933920">
      <w:pPr>
        <w:spacing w:after="0" w:line="240" w:lineRule="auto"/>
        <w:rPr>
          <w:color w:val="000000" w:themeColor="text2"/>
        </w:rPr>
      </w:pPr>
      <w:r>
        <w:fldChar w:fldCharType="begin"/>
      </w:r>
      <w:r>
        <w:instrText>HYPERLINK "https://www.health.state.mn.us/communities/environment/water/lslrprogram.html"</w:instrText>
      </w:r>
      <w:r>
        <w:fldChar w:fldCharType="separate"/>
      </w:r>
      <w:r w:rsidR="00933920" w:rsidRPr="000139A6">
        <w:rPr>
          <w:rStyle w:val="Hyperlink"/>
        </w:rPr>
        <w:t>Lead Service Line Replacement Program Facts</w:t>
      </w:r>
      <w:r w:rsidRPr="000139A6">
        <w:rPr>
          <w:rStyle w:val="Hyperlink"/>
        </w:rPr>
        <w:t xml:space="preserve"> </w:t>
      </w:r>
      <w:r w:rsidR="00933920" w:rsidRPr="000139A6">
        <w:rPr>
          <w:rStyle w:val="Hyperlink"/>
        </w:rPr>
        <w:t>(https://www.health.state.mn.us/communities/environment/water/lslrprogram.html)</w:t>
      </w:r>
      <w:r>
        <w:fldChar w:fldCharType="end"/>
      </w:r>
    </w:p>
    <w:bookmarkEnd w:id="9"/>
    <w:p w14:paraId="790CF19F" w14:textId="77777777" w:rsidR="00D90438" w:rsidRPr="008E116E" w:rsidRDefault="00D90438" w:rsidP="00933920">
      <w:pPr>
        <w:spacing w:after="0" w:line="240" w:lineRule="auto"/>
        <w:rPr>
          <w:color w:val="000000" w:themeColor="text2"/>
        </w:rPr>
      </w:pPr>
    </w:p>
    <w:p w14:paraId="5AB6ABEE" w14:textId="1A986CCF" w:rsidR="00933920" w:rsidRDefault="00933920" w:rsidP="00933920">
      <w:pPr>
        <w:rPr>
          <w:color w:val="000000" w:themeColor="text2"/>
        </w:rPr>
      </w:pPr>
      <w:r w:rsidRPr="00933920">
        <w:rPr>
          <w:b/>
          <w:bCs/>
          <w:color w:val="000000" w:themeColor="text2"/>
        </w:rPr>
        <w:t xml:space="preserve">For more information about lead in drinking water visit the Minnesota Department of Health </w:t>
      </w:r>
      <w:bookmarkStart w:id="10" w:name="_Hlk179959038"/>
      <w:r w:rsidRPr="00933920">
        <w:rPr>
          <w:b/>
          <w:bCs/>
          <w:color w:val="000000" w:themeColor="text2"/>
        </w:rPr>
        <w:t>webpage</w:t>
      </w:r>
      <w:r w:rsidRPr="008E116E">
        <w:rPr>
          <w:color w:val="000000" w:themeColor="text2"/>
        </w:rPr>
        <w:t xml:space="preserve"> </w:t>
      </w:r>
      <w:r w:rsidRPr="00933920">
        <w:rPr>
          <w:b/>
          <w:bCs/>
          <w:color w:val="000000" w:themeColor="text2"/>
        </w:rPr>
        <w:t>at</w:t>
      </w:r>
      <w:r w:rsidR="000139A6">
        <w:rPr>
          <w:b/>
          <w:bCs/>
          <w:color w:val="000000" w:themeColor="text2"/>
        </w:rPr>
        <w:t xml:space="preserve"> </w:t>
      </w:r>
      <w:hyperlink r:id="rId22" w:history="1">
        <w:r w:rsidR="000139A6" w:rsidRPr="000139A6">
          <w:rPr>
            <w:rStyle w:val="Hyperlink"/>
            <w:b/>
            <w:bCs/>
          </w:rPr>
          <w:t>Lead in Drinking Water (https://www.health.state.mn.us/communities/environment/water/contaminants/lead.html)</w:t>
        </w:r>
      </w:hyperlink>
      <w:r w:rsidR="000139A6">
        <w:rPr>
          <w:color w:val="000000" w:themeColor="text2"/>
        </w:rPr>
        <w:t>).</w:t>
      </w:r>
    </w:p>
    <w:bookmarkEnd w:id="7"/>
    <w:bookmarkEnd w:id="10"/>
    <w:p w14:paraId="20D93FC2" w14:textId="2A75E78C" w:rsidR="00D941B7" w:rsidRDefault="00D941B7">
      <w:pPr>
        <w:spacing w:before="60" w:after="60" w:line="240" w:lineRule="auto"/>
        <w:rPr>
          <w:i/>
          <w:color w:val="000000" w:themeColor="text2"/>
        </w:rPr>
      </w:pPr>
      <w:r>
        <w:rPr>
          <w:i/>
          <w:color w:val="000000" w:themeColor="text2"/>
        </w:rPr>
        <w:br w:type="page"/>
      </w:r>
    </w:p>
    <w:p w14:paraId="7E5B5452" w14:textId="38319396" w:rsidR="004247BE" w:rsidRPr="004247BE" w:rsidRDefault="004247BE" w:rsidP="004247BE">
      <w:pPr>
        <w:pStyle w:val="Heading2"/>
        <w:spacing w:before="0" w:after="240" w:line="240" w:lineRule="auto"/>
        <w:jc w:val="center"/>
        <w:rPr>
          <w:b/>
          <w:bCs/>
          <w:sz w:val="36"/>
          <w:szCs w:val="36"/>
        </w:rPr>
      </w:pPr>
      <w:r w:rsidRPr="004247BE">
        <w:rPr>
          <w:b/>
          <w:bCs/>
          <w:sz w:val="36"/>
          <w:szCs w:val="36"/>
        </w:rPr>
        <w:lastRenderedPageBreak/>
        <w:t xml:space="preserve">Notice </w:t>
      </w:r>
      <w:r>
        <w:rPr>
          <w:b/>
          <w:bCs/>
          <w:sz w:val="36"/>
          <w:szCs w:val="36"/>
        </w:rPr>
        <w:t>t</w:t>
      </w:r>
      <w:r w:rsidRPr="004247BE">
        <w:rPr>
          <w:b/>
          <w:bCs/>
          <w:sz w:val="36"/>
          <w:szCs w:val="36"/>
        </w:rPr>
        <w:t xml:space="preserve">o </w:t>
      </w:r>
      <w:r>
        <w:rPr>
          <w:b/>
          <w:bCs/>
          <w:sz w:val="36"/>
          <w:szCs w:val="36"/>
        </w:rPr>
        <w:t>Individual</w:t>
      </w:r>
      <w:r w:rsidRPr="004247BE">
        <w:rPr>
          <w:b/>
          <w:bCs/>
          <w:sz w:val="36"/>
          <w:szCs w:val="36"/>
        </w:rPr>
        <w:t xml:space="preserve">s Served </w:t>
      </w:r>
      <w:r>
        <w:rPr>
          <w:b/>
          <w:bCs/>
          <w:sz w:val="36"/>
          <w:szCs w:val="36"/>
        </w:rPr>
        <w:t>b</w:t>
      </w:r>
      <w:r w:rsidRPr="004247BE">
        <w:rPr>
          <w:b/>
          <w:bCs/>
          <w:sz w:val="36"/>
          <w:szCs w:val="36"/>
        </w:rPr>
        <w:t xml:space="preserve">y </w:t>
      </w:r>
      <w:r>
        <w:rPr>
          <w:b/>
          <w:bCs/>
          <w:sz w:val="36"/>
          <w:szCs w:val="36"/>
        </w:rPr>
        <w:t>a</w:t>
      </w:r>
      <w:r w:rsidRPr="004247BE">
        <w:rPr>
          <w:b/>
          <w:bCs/>
          <w:sz w:val="36"/>
          <w:szCs w:val="36"/>
        </w:rPr>
        <w:t xml:space="preserve"> Galvanized Service Line </w:t>
      </w:r>
    </w:p>
    <w:p w14:paraId="0886C414" w14:textId="085ECDE8" w:rsidR="00D941B7" w:rsidRPr="00B91F11" w:rsidRDefault="00E57DDD" w:rsidP="00D941B7">
      <w:pPr>
        <w:pStyle w:val="Heading3"/>
        <w:spacing w:after="120"/>
        <w:rPr>
          <w:rFonts w:asciiTheme="minorHAnsi" w:hAnsiTheme="minorHAnsi" w:cstheme="minorBidi"/>
          <w:color w:val="auto"/>
          <w:sz w:val="22"/>
          <w:szCs w:val="22"/>
        </w:rPr>
      </w:pPr>
      <w:r w:rsidRPr="00E57DDD">
        <w:rPr>
          <w:rFonts w:asciiTheme="minorHAnsi" w:hAnsiTheme="minorHAnsi" w:cstheme="minorBidi"/>
          <w:color w:val="auto"/>
          <w:sz w:val="22"/>
          <w:szCs w:val="22"/>
        </w:rPr>
        <w:t>The City of Emmons</w:t>
      </w:r>
      <w:r w:rsidR="00D941B7" w:rsidRPr="00E57DDD">
        <w:rPr>
          <w:rFonts w:asciiTheme="minorHAnsi" w:hAnsiTheme="minorHAnsi"/>
          <w:color w:val="auto"/>
          <w:sz w:val="22"/>
        </w:rPr>
        <w:t xml:space="preserve"> </w:t>
      </w:r>
      <w:r w:rsidR="00D941B7" w:rsidRPr="00B91F11">
        <w:rPr>
          <w:rFonts w:asciiTheme="minorHAnsi" w:hAnsiTheme="minorHAnsi"/>
          <w:color w:val="auto"/>
          <w:sz w:val="22"/>
        </w:rPr>
        <w:t xml:space="preserve">is </w:t>
      </w:r>
      <w:r w:rsidR="00D941B7" w:rsidRPr="00B91F11">
        <w:rPr>
          <w:rFonts w:asciiTheme="minorHAnsi" w:hAnsiTheme="minorHAnsi" w:cstheme="minorBidi"/>
          <w:color w:val="auto"/>
          <w:sz w:val="22"/>
          <w:szCs w:val="22"/>
        </w:rPr>
        <w:t>focused on protecting</w:t>
      </w:r>
      <w:r w:rsidR="00D941B7" w:rsidRPr="00B91F11">
        <w:rPr>
          <w:rFonts w:asciiTheme="minorHAnsi" w:hAnsiTheme="minorHAnsi"/>
          <w:color w:val="auto"/>
          <w:sz w:val="22"/>
        </w:rPr>
        <w:t xml:space="preserve"> the </w:t>
      </w:r>
      <w:r w:rsidR="00D941B7" w:rsidRPr="00B91F11">
        <w:rPr>
          <w:rFonts w:asciiTheme="minorHAnsi" w:hAnsiTheme="minorHAnsi" w:cstheme="minorBidi"/>
          <w:color w:val="auto"/>
          <w:sz w:val="22"/>
          <w:szCs w:val="22"/>
        </w:rPr>
        <w:t xml:space="preserve">health of every household in our community. This notice contains important information about your drinking </w:t>
      </w:r>
      <w:r w:rsidR="00D941B7" w:rsidRPr="00B91F11">
        <w:rPr>
          <w:rFonts w:asciiTheme="minorHAnsi" w:hAnsiTheme="minorHAnsi"/>
          <w:color w:val="auto"/>
          <w:sz w:val="22"/>
        </w:rPr>
        <w:t>water</w:t>
      </w:r>
      <w:r w:rsidR="00D941B7" w:rsidRPr="00B91F11">
        <w:rPr>
          <w:rFonts w:asciiTheme="minorHAnsi" w:hAnsiTheme="minorHAnsi" w:cstheme="minorBidi"/>
          <w:color w:val="auto"/>
          <w:sz w:val="22"/>
          <w:szCs w:val="22"/>
        </w:rPr>
        <w:t>. Please share this information with anyone who drinks</w:t>
      </w:r>
      <w:r w:rsidR="00D941B7" w:rsidRPr="00B91F11">
        <w:rPr>
          <w:rFonts w:asciiTheme="minorHAnsi" w:hAnsiTheme="minorHAnsi"/>
          <w:color w:val="auto"/>
          <w:sz w:val="22"/>
        </w:rPr>
        <w:t xml:space="preserve"> and</w:t>
      </w:r>
      <w:r w:rsidR="00D941B7" w:rsidRPr="00B91F11">
        <w:rPr>
          <w:rFonts w:asciiTheme="minorHAnsi" w:hAnsiTheme="minorHAnsi" w:cstheme="minorBidi"/>
          <w:color w:val="auto"/>
          <w:sz w:val="22"/>
          <w:szCs w:val="22"/>
        </w:rPr>
        <w:t>/or cooks using water at this property. In addition to people directly served at this property, this can include people in apartments, nursing homes, schools, businesses,</w:t>
      </w:r>
      <w:r w:rsidR="00D941B7" w:rsidRPr="00B91F11">
        <w:rPr>
          <w:rFonts w:asciiTheme="minorHAnsi" w:hAnsiTheme="minorHAnsi"/>
          <w:color w:val="auto"/>
          <w:sz w:val="22"/>
        </w:rPr>
        <w:t xml:space="preserve"> as </w:t>
      </w:r>
      <w:r w:rsidR="00D941B7" w:rsidRPr="00B91F11">
        <w:rPr>
          <w:rFonts w:asciiTheme="minorHAnsi" w:hAnsiTheme="minorHAnsi" w:cstheme="minorBidi"/>
          <w:color w:val="auto"/>
          <w:sz w:val="22"/>
          <w:szCs w:val="22"/>
        </w:rPr>
        <w:t xml:space="preserve">well as parents served by childcare at this property. </w:t>
      </w:r>
    </w:p>
    <w:p w14:paraId="351CDC1A" w14:textId="34B19760" w:rsidR="00D941B7" w:rsidRPr="00B91F11" w:rsidRDefault="00E57DDD" w:rsidP="00D941B7">
      <w:pPr>
        <w:pStyle w:val="Heading3"/>
        <w:spacing w:after="120"/>
        <w:rPr>
          <w:rFonts w:asciiTheme="minorHAnsi" w:hAnsiTheme="minorHAnsi" w:cstheme="minorBidi"/>
          <w:color w:val="auto"/>
          <w:sz w:val="22"/>
          <w:szCs w:val="22"/>
        </w:rPr>
      </w:pPr>
      <w:r w:rsidRPr="00E57DDD">
        <w:rPr>
          <w:rFonts w:asciiTheme="minorHAnsi" w:hAnsiTheme="minorHAnsi" w:cstheme="minorHAnsi"/>
          <w:color w:val="auto"/>
          <w:sz w:val="22"/>
          <w:szCs w:val="22"/>
        </w:rPr>
        <w:t>The City of Emmons</w:t>
      </w:r>
      <w:r w:rsidR="00D941B7" w:rsidRPr="00E57DDD">
        <w:rPr>
          <w:rFonts w:asciiTheme="minorHAnsi" w:hAnsiTheme="minorHAnsi" w:cstheme="minorHAnsi"/>
          <w:b/>
          <w:bCs/>
          <w:color w:val="auto"/>
          <w:sz w:val="22"/>
          <w:szCs w:val="22"/>
        </w:rPr>
        <w:t xml:space="preserve"> </w:t>
      </w:r>
      <w:r w:rsidR="00D941B7" w:rsidRPr="00B91F11">
        <w:rPr>
          <w:rFonts w:asciiTheme="minorHAnsi" w:hAnsiTheme="minorHAnsi"/>
          <w:color w:val="auto"/>
          <w:sz w:val="22"/>
        </w:rPr>
        <w:t xml:space="preserve">has determined that, as </w:t>
      </w:r>
      <w:r w:rsidR="00D941B7" w:rsidRPr="00B91F11">
        <w:rPr>
          <w:rFonts w:asciiTheme="minorHAnsi" w:hAnsiTheme="minorHAnsi" w:cstheme="minorHAnsi"/>
          <w:sz w:val="22"/>
          <w:szCs w:val="22"/>
        </w:rPr>
        <w:t xml:space="preserve">of </w:t>
      </w:r>
      <w:r>
        <w:rPr>
          <w:rFonts w:asciiTheme="minorHAnsi" w:hAnsiTheme="minorHAnsi" w:cstheme="minorHAnsi"/>
          <w:color w:val="auto"/>
          <w:sz w:val="22"/>
          <w:szCs w:val="22"/>
        </w:rPr>
        <w:t xml:space="preserve">October 16, </w:t>
      </w:r>
      <w:r w:rsidRPr="00E57DDD">
        <w:rPr>
          <w:rFonts w:asciiTheme="minorHAnsi" w:hAnsiTheme="minorHAnsi" w:cstheme="minorHAnsi"/>
          <w:color w:val="auto"/>
          <w:sz w:val="22"/>
          <w:szCs w:val="22"/>
        </w:rPr>
        <w:t>2024</w:t>
      </w:r>
      <w:r w:rsidR="00D941B7" w:rsidRPr="00E57DDD">
        <w:rPr>
          <w:rFonts w:asciiTheme="minorHAnsi" w:hAnsiTheme="minorHAnsi" w:cstheme="minorHAnsi"/>
          <w:b/>
          <w:color w:val="auto"/>
          <w:sz w:val="22"/>
          <w:szCs w:val="22"/>
        </w:rPr>
        <w:t xml:space="preserve">, </w:t>
      </w:r>
      <w:r w:rsidRPr="00E57DDD">
        <w:rPr>
          <w:rFonts w:asciiTheme="minorHAnsi" w:hAnsiTheme="minorHAnsi" w:cstheme="minorHAnsi"/>
          <w:color w:val="auto"/>
          <w:sz w:val="22"/>
          <w:szCs w:val="22"/>
        </w:rPr>
        <w:t>a portion of your</w:t>
      </w:r>
      <w:r w:rsidR="00D941B7" w:rsidRPr="00B91F11">
        <w:rPr>
          <w:rFonts w:asciiTheme="minorHAnsi" w:hAnsiTheme="minorHAnsi" w:cstheme="minorHAnsi"/>
          <w:color w:val="C00000"/>
          <w:sz w:val="22"/>
          <w:szCs w:val="22"/>
        </w:rPr>
        <w:t xml:space="preserve"> </w:t>
      </w:r>
      <w:r w:rsidR="00D941B7" w:rsidRPr="00B91F11">
        <w:rPr>
          <w:rFonts w:asciiTheme="minorHAnsi" w:hAnsiTheme="minorHAnsi" w:cstheme="minorHAnsi"/>
          <w:color w:val="auto"/>
          <w:sz w:val="22"/>
          <w:szCs w:val="22"/>
        </w:rPr>
        <w:t xml:space="preserve">water </w:t>
      </w:r>
      <w:r w:rsidR="00D941B7" w:rsidRPr="00B91F11">
        <w:rPr>
          <w:rFonts w:asciiTheme="minorHAnsi" w:hAnsiTheme="minorHAnsi"/>
          <w:color w:val="auto"/>
          <w:sz w:val="22"/>
        </w:rPr>
        <w:t xml:space="preserve">pipe </w:t>
      </w:r>
      <w:r w:rsidR="00D941B7" w:rsidRPr="00B91F11">
        <w:rPr>
          <w:rFonts w:asciiTheme="minorHAnsi" w:hAnsiTheme="minorHAnsi" w:cstheme="minorHAnsi"/>
          <w:color w:val="auto"/>
          <w:sz w:val="22"/>
          <w:szCs w:val="22"/>
        </w:rPr>
        <w:t xml:space="preserve">(called a service line) </w:t>
      </w:r>
      <w:r w:rsidR="00D941B7" w:rsidRPr="00B91F11">
        <w:rPr>
          <w:rFonts w:asciiTheme="minorHAnsi" w:hAnsiTheme="minorHAnsi"/>
          <w:color w:val="auto"/>
          <w:sz w:val="22"/>
        </w:rPr>
        <w:t xml:space="preserve">that connects </w:t>
      </w:r>
      <w:r w:rsidR="00D941B7" w:rsidRPr="00B91F11">
        <w:rPr>
          <w:rFonts w:asciiTheme="minorHAnsi" w:hAnsiTheme="minorHAnsi" w:cstheme="minorHAnsi"/>
          <w:color w:val="auto"/>
          <w:sz w:val="22"/>
          <w:szCs w:val="22"/>
        </w:rPr>
        <w:t xml:space="preserve">your </w:t>
      </w:r>
      <w:r w:rsidRPr="00E57DDD">
        <w:rPr>
          <w:rFonts w:asciiTheme="minorHAnsi" w:hAnsiTheme="minorHAnsi" w:cstheme="minorHAnsi"/>
          <w:color w:val="auto"/>
          <w:sz w:val="22"/>
          <w:szCs w:val="22"/>
        </w:rPr>
        <w:t>home, building or other structure</w:t>
      </w:r>
      <w:r>
        <w:rPr>
          <w:rFonts w:asciiTheme="minorHAnsi" w:hAnsiTheme="minorHAnsi"/>
          <w:color w:val="auto"/>
          <w:sz w:val="22"/>
        </w:rPr>
        <w:t xml:space="preserve"> </w:t>
      </w:r>
      <w:r w:rsidR="00D941B7" w:rsidRPr="00B91F11">
        <w:rPr>
          <w:rFonts w:asciiTheme="minorHAnsi" w:hAnsiTheme="minorHAnsi"/>
          <w:color w:val="auto"/>
          <w:sz w:val="22"/>
        </w:rPr>
        <w:t xml:space="preserve">to the water main is made from </w:t>
      </w:r>
      <w:r w:rsidR="00D941B7" w:rsidRPr="00B91F11">
        <w:rPr>
          <w:rFonts w:asciiTheme="minorHAnsi" w:hAnsiTheme="minorHAnsi"/>
          <w:b/>
          <w:color w:val="auto"/>
          <w:sz w:val="22"/>
        </w:rPr>
        <w:t xml:space="preserve">galvanized material </w:t>
      </w:r>
      <w:r w:rsidR="00D941B7" w:rsidRPr="00B91F11">
        <w:rPr>
          <w:rFonts w:asciiTheme="minorHAnsi" w:hAnsiTheme="minorHAnsi"/>
          <w:color w:val="auto"/>
          <w:sz w:val="22"/>
        </w:rPr>
        <w:t>and may have absorbed lead</w:t>
      </w:r>
      <w:r w:rsidR="00D941B7" w:rsidRPr="00B91F11">
        <w:rPr>
          <w:rFonts w:asciiTheme="minorHAnsi" w:hAnsiTheme="minorHAnsi"/>
          <w:b/>
          <w:color w:val="auto"/>
          <w:sz w:val="22"/>
        </w:rPr>
        <w:t>.</w:t>
      </w:r>
      <w:r w:rsidR="00D941B7" w:rsidRPr="00B91F11">
        <w:rPr>
          <w:rFonts w:asciiTheme="minorHAnsi" w:hAnsiTheme="minorHAnsi"/>
          <w:color w:val="auto"/>
          <w:sz w:val="22"/>
        </w:rPr>
        <w:t xml:space="preserve"> </w:t>
      </w:r>
      <w:r w:rsidR="00D941B7" w:rsidRPr="00B91F11">
        <w:rPr>
          <w:rFonts w:asciiTheme="minorHAnsi" w:hAnsiTheme="minorHAnsi" w:cstheme="minorHAnsi"/>
          <w:color w:val="000000" w:themeColor="text2"/>
          <w:sz w:val="22"/>
          <w:szCs w:val="22"/>
        </w:rPr>
        <w:t xml:space="preserve">Our records indicate that </w:t>
      </w:r>
      <w:r w:rsidRPr="00E57DDD">
        <w:rPr>
          <w:rFonts w:asciiTheme="minorHAnsi" w:hAnsiTheme="minorHAnsi" w:cstheme="minorHAnsi"/>
          <w:color w:val="auto"/>
          <w:sz w:val="22"/>
          <w:szCs w:val="22"/>
        </w:rPr>
        <w:t>the galvanized service line at this location is downstream of an unknown service line which may or may not contain lead.</w:t>
      </w:r>
      <w:r>
        <w:rPr>
          <w:rFonts w:asciiTheme="minorHAnsi" w:hAnsiTheme="minorHAnsi" w:cstheme="minorHAnsi"/>
          <w:color w:val="auto"/>
          <w:sz w:val="22"/>
          <w:szCs w:val="22"/>
        </w:rPr>
        <w:t xml:space="preserve">  </w:t>
      </w:r>
      <w:r w:rsidR="00D941B7" w:rsidRPr="00B91F11">
        <w:rPr>
          <w:rFonts w:asciiTheme="minorHAnsi" w:hAnsiTheme="minorHAnsi"/>
          <w:color w:val="auto"/>
          <w:sz w:val="22"/>
        </w:rPr>
        <w:t xml:space="preserve">EPA has defined these </w:t>
      </w:r>
      <w:r w:rsidR="00D941B7" w:rsidRPr="00B91F11">
        <w:rPr>
          <w:rFonts w:asciiTheme="minorHAnsi" w:hAnsiTheme="minorHAnsi" w:cstheme="minorHAnsi"/>
          <w:color w:val="auto"/>
          <w:sz w:val="22"/>
          <w:szCs w:val="22"/>
        </w:rPr>
        <w:t xml:space="preserve">service </w:t>
      </w:r>
      <w:r w:rsidR="00D941B7" w:rsidRPr="00B91F11">
        <w:rPr>
          <w:rFonts w:asciiTheme="minorHAnsi" w:hAnsiTheme="minorHAnsi"/>
          <w:color w:val="auto"/>
          <w:sz w:val="22"/>
        </w:rPr>
        <w:t>lines as “galvanized requiring replacement</w:t>
      </w:r>
      <w:r w:rsidR="00D941B7" w:rsidRPr="00B91F11">
        <w:rPr>
          <w:rFonts w:asciiTheme="minorHAnsi" w:hAnsiTheme="minorHAnsi" w:cstheme="minorHAnsi"/>
          <w:color w:val="auto"/>
          <w:sz w:val="22"/>
          <w:szCs w:val="22"/>
        </w:rPr>
        <w:t>”</w:t>
      </w:r>
      <w:r w:rsidR="004247BE" w:rsidRPr="00B91F11">
        <w:rPr>
          <w:rFonts w:cstheme="minorHAnsi"/>
          <w:sz w:val="22"/>
          <w:szCs w:val="22"/>
        </w:rPr>
        <w:t>.</w:t>
      </w:r>
      <w:r w:rsidR="00D941B7" w:rsidRPr="00B91F11">
        <w:rPr>
          <w:rFonts w:asciiTheme="minorHAnsi" w:hAnsiTheme="minorHAnsi" w:cstheme="minorHAnsi"/>
          <w:color w:val="auto"/>
          <w:sz w:val="22"/>
          <w:szCs w:val="22"/>
        </w:rPr>
        <w:t xml:space="preserve"> If you have information that could help us better describe your service line, contact us </w:t>
      </w:r>
      <w:r w:rsidRPr="00E57DDD">
        <w:rPr>
          <w:rFonts w:asciiTheme="minorHAnsi" w:hAnsiTheme="minorHAnsi" w:cstheme="minorHAnsi"/>
          <w:color w:val="auto"/>
          <w:sz w:val="22"/>
          <w:szCs w:val="22"/>
        </w:rPr>
        <w:t>via phone 507-297-5707, or email us at emmons@wctatel.net</w:t>
      </w:r>
      <w:r w:rsidR="00D941B7" w:rsidRPr="00E57DDD">
        <w:rPr>
          <w:rFonts w:asciiTheme="minorHAnsi" w:hAnsiTheme="minorHAnsi" w:cstheme="minorHAnsi"/>
          <w:color w:val="auto"/>
          <w:sz w:val="22"/>
          <w:szCs w:val="22"/>
        </w:rPr>
        <w:t>,</w:t>
      </w:r>
      <w:r w:rsidR="00D941B7" w:rsidRPr="00B91F11">
        <w:rPr>
          <w:rFonts w:asciiTheme="minorHAnsi" w:hAnsiTheme="minorHAnsi" w:cstheme="minorHAnsi"/>
          <w:color w:val="C00000"/>
          <w:sz w:val="22"/>
          <w:szCs w:val="22"/>
        </w:rPr>
        <w:t xml:space="preserve"> </w:t>
      </w:r>
      <w:r w:rsidR="00D941B7" w:rsidRPr="00B91F11">
        <w:rPr>
          <w:rFonts w:asciiTheme="minorHAnsi" w:hAnsiTheme="minorHAnsi" w:cstheme="minorHAnsi"/>
          <w:color w:val="auto"/>
          <w:sz w:val="22"/>
          <w:szCs w:val="22"/>
        </w:rPr>
        <w:t xml:space="preserve">and we will </w:t>
      </w:r>
      <w:r>
        <w:rPr>
          <w:rFonts w:asciiTheme="minorHAnsi" w:hAnsiTheme="minorHAnsi" w:cstheme="minorHAnsi"/>
          <w:color w:val="auto"/>
          <w:sz w:val="22"/>
          <w:szCs w:val="22"/>
        </w:rPr>
        <w:t>update our service line report to reflect the materials used at your location.</w:t>
      </w:r>
    </w:p>
    <w:p w14:paraId="30BE5C0F" w14:textId="497AFF2D" w:rsidR="00D941B7" w:rsidRPr="002518B6" w:rsidRDefault="00D941B7" w:rsidP="002518B6">
      <w:pPr>
        <w:spacing w:after="120"/>
        <w:rPr>
          <w:b/>
          <w:u w:val="single"/>
        </w:rPr>
      </w:pPr>
      <w:r w:rsidRPr="00173237">
        <w:rPr>
          <w:rFonts w:eastAsia="Calibri" w:cs="Times New Roman"/>
          <w:szCs w:val="24"/>
        </w:rPr>
        <w:t>Galvanized service lines that</w:t>
      </w:r>
      <w:r w:rsidRPr="00FC272A">
        <w:rPr>
          <w:rFonts w:cstheme="minorHAnsi"/>
        </w:rPr>
        <w:t xml:space="preserve"> have</w:t>
      </w:r>
      <w:r w:rsidRPr="00173237">
        <w:rPr>
          <w:rFonts w:eastAsia="Calibri" w:cs="Times New Roman"/>
          <w:szCs w:val="24"/>
        </w:rPr>
        <w:t xml:space="preserve"> absorbed lead can contribute to lead in drinking water. People living in homes with a galvanized service line that </w:t>
      </w:r>
      <w:r w:rsidRPr="00FC272A">
        <w:rPr>
          <w:rFonts w:cstheme="minorHAnsi"/>
        </w:rPr>
        <w:t xml:space="preserve">has </w:t>
      </w:r>
      <w:r w:rsidRPr="00173237">
        <w:rPr>
          <w:rFonts w:eastAsia="Calibri" w:cs="Times New Roman"/>
          <w:szCs w:val="24"/>
        </w:rPr>
        <w:t xml:space="preserve">absorbed lead may have an increased risk of exposure to lead from their drinking water.  </w:t>
      </w:r>
    </w:p>
    <w:p w14:paraId="2B7FBBFE" w14:textId="77777777" w:rsidR="002518B6" w:rsidRDefault="002518B6" w:rsidP="002518B6">
      <w:pPr>
        <w:jc w:val="center"/>
      </w:pPr>
      <w:r>
        <w:rPr>
          <w:noProof/>
        </w:rPr>
        <w:drawing>
          <wp:inline distT="0" distB="0" distL="0" distR="0" wp14:anchorId="5E5BC0C2" wp14:editId="00FEC93E">
            <wp:extent cx="4826442" cy="2533881"/>
            <wp:effectExtent l="0" t="0" r="0" b="0"/>
            <wp:docPr id="625894647" name="Picture 625894647"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0873" cy="2551957"/>
                    </a:xfrm>
                    <a:prstGeom prst="rect">
                      <a:avLst/>
                    </a:prstGeom>
                    <a:noFill/>
                    <a:ln>
                      <a:noFill/>
                    </a:ln>
                  </pic:spPr>
                </pic:pic>
              </a:graphicData>
            </a:graphic>
          </wp:inline>
        </w:drawing>
      </w:r>
    </w:p>
    <w:p w14:paraId="1A1645E9" w14:textId="7FCAD562" w:rsidR="00797453" w:rsidRPr="006C69B7" w:rsidRDefault="00797453" w:rsidP="00797453">
      <w:r>
        <w:t>Individuals can find information on service line material information on addresses located in Minnesota at</w:t>
      </w:r>
      <w:r w:rsidR="000139A6">
        <w:t xml:space="preserve"> </w:t>
      </w:r>
      <w:hyperlink r:id="rId23" w:history="1">
        <w:r w:rsidR="000139A6" w:rsidRPr="000139A6">
          <w:rPr>
            <w:rStyle w:val="Hyperlink"/>
          </w:rPr>
          <w:t>Minnesota Service Line Material Tool (umn.edu) (https://maps.umn.edu/LSL/)</w:t>
        </w:r>
      </w:hyperlink>
      <w:r w:rsidR="000139A6" w:rsidRPr="000139A6">
        <w:rPr>
          <w:rStyle w:val="Hyperlink"/>
          <w:u w:val="none"/>
        </w:rPr>
        <w:t>.</w:t>
      </w:r>
    </w:p>
    <w:p w14:paraId="774BAB6A" w14:textId="77777777" w:rsidR="00D941B7" w:rsidRDefault="00D941B7" w:rsidP="00D941B7">
      <w:pPr>
        <w:pStyle w:val="Heading2"/>
      </w:pPr>
      <w:r>
        <w:t xml:space="preserve">Health effects of lead </w:t>
      </w:r>
    </w:p>
    <w:p w14:paraId="2CFBFE31" w14:textId="77777777" w:rsidR="00D941B7" w:rsidRPr="00F2055F" w:rsidRDefault="00D941B7" w:rsidP="00D941B7">
      <w:pPr>
        <w:spacing w:after="120"/>
        <w:rPr>
          <w:i/>
        </w:rPr>
      </w:pPr>
      <w:r w:rsidRPr="00381625">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381625">
        <w:rPr>
          <w:i/>
        </w:rPr>
        <w:t xml:space="preserve"> existing learning and behavior problems. The children of women who are exposed to lead before or during pregnancy can have increased risk of these </w:t>
      </w:r>
      <w:r>
        <w:rPr>
          <w:i/>
        </w:rPr>
        <w:t>negative</w:t>
      </w:r>
      <w:r w:rsidRPr="00381625">
        <w:rPr>
          <w:i/>
        </w:rPr>
        <w:t xml:space="preserve"> health effects. Adults can have increased risks of heart disease, high blood pressure, </w:t>
      </w:r>
      <w:r w:rsidRPr="00722E78">
        <w:rPr>
          <w:i/>
        </w:rPr>
        <w:t xml:space="preserve">and </w:t>
      </w:r>
      <w:r w:rsidRPr="00381625">
        <w:rPr>
          <w:i/>
        </w:rPr>
        <w:t>kidney, or nervous system problems.</w:t>
      </w:r>
    </w:p>
    <w:p w14:paraId="5A535ADE" w14:textId="77777777" w:rsidR="00D941B7" w:rsidRDefault="00D941B7" w:rsidP="00D941B7">
      <w:pPr>
        <w:pStyle w:val="Heading2"/>
      </w:pPr>
      <w:r w:rsidRPr="009E1C98">
        <w:lastRenderedPageBreak/>
        <w:t>Steps you can take to reduce lead in drinking water</w:t>
      </w:r>
      <w:r>
        <w:t>.</w:t>
      </w:r>
    </w:p>
    <w:p w14:paraId="4AD1D1E9" w14:textId="77AEF66D" w:rsidR="00D941B7" w:rsidRPr="00F2055F" w:rsidRDefault="00D941B7" w:rsidP="00D941B7">
      <w:pPr>
        <w:spacing w:after="120"/>
        <w:rPr>
          <w:shd w:val="clear" w:color="auto" w:fill="FFFFFF"/>
        </w:rPr>
      </w:pPr>
      <w:r w:rsidRPr="00F2055F">
        <w:rPr>
          <w:shd w:val="clear" w:color="auto" w:fill="FFFFFF"/>
        </w:rPr>
        <w:t xml:space="preserve">Below are recommended actions that </w:t>
      </w:r>
      <w:r w:rsidRPr="000D15F2">
        <w:rPr>
          <w:rFonts w:cstheme="minorHAnsi"/>
          <w:shd w:val="clear" w:color="auto" w:fill="FFFFFF"/>
        </w:rPr>
        <w:t>you</w:t>
      </w:r>
      <w:r w:rsidRPr="00F2055F">
        <w:rPr>
          <w:shd w:val="clear" w:color="auto" w:fill="FFFFFF"/>
        </w:rPr>
        <w:t xml:space="preserve"> may take, separately or in combination, if </w:t>
      </w:r>
      <w:r w:rsidRPr="000D15F2">
        <w:rPr>
          <w:rFonts w:cstheme="minorHAnsi"/>
          <w:shd w:val="clear" w:color="auto" w:fill="FFFFFF"/>
        </w:rPr>
        <w:t>you</w:t>
      </w:r>
      <w:r w:rsidRPr="00F2055F">
        <w:rPr>
          <w:shd w:val="clear" w:color="auto" w:fill="FFFFFF"/>
        </w:rPr>
        <w:t xml:space="preserve"> are concerned about lead in </w:t>
      </w:r>
      <w:r w:rsidRPr="000D15F2">
        <w:rPr>
          <w:rFonts w:cstheme="minorHAnsi"/>
          <w:shd w:val="clear" w:color="auto" w:fill="FFFFFF"/>
        </w:rPr>
        <w:t>your</w:t>
      </w:r>
      <w:r w:rsidRPr="00F2055F">
        <w:rPr>
          <w:shd w:val="clear" w:color="auto" w:fill="FFFFFF"/>
        </w:rPr>
        <w:t xml:space="preserve"> drinking water.</w:t>
      </w:r>
      <w:r w:rsidRPr="00F2055F">
        <w:rPr>
          <w:rFonts w:hint="eastAsia"/>
          <w:shd w:val="clear" w:color="auto" w:fill="FFFFFF"/>
        </w:rPr>
        <w:t> </w:t>
      </w:r>
      <w:r w:rsidRPr="00F2055F">
        <w:rPr>
          <w:shd w:val="clear" w:color="auto" w:fill="FFFFFF"/>
        </w:rPr>
        <w:t xml:space="preserve">The list </w:t>
      </w:r>
      <w:r w:rsidRPr="000D15F2">
        <w:rPr>
          <w:rFonts w:cstheme="minorHAnsi"/>
          <w:shd w:val="clear" w:color="auto" w:fill="FFFFFF"/>
        </w:rPr>
        <w:t xml:space="preserve">also includes </w:t>
      </w:r>
      <w:r w:rsidR="00C13A30">
        <w:rPr>
          <w:rFonts w:cstheme="minorHAnsi"/>
          <w:shd w:val="clear" w:color="auto" w:fill="FFFFFF"/>
        </w:rPr>
        <w:t xml:space="preserve">links </w:t>
      </w:r>
      <w:r w:rsidRPr="000D15F2">
        <w:rPr>
          <w:rFonts w:cstheme="minorHAnsi"/>
          <w:shd w:val="clear" w:color="auto" w:fill="FFFFFF"/>
        </w:rPr>
        <w:t xml:space="preserve">where you may find more information and </w:t>
      </w:r>
      <w:r w:rsidRPr="00F2055F">
        <w:rPr>
          <w:shd w:val="clear" w:color="auto" w:fill="FFFFFF"/>
        </w:rPr>
        <w:t xml:space="preserve">is not intended to be </w:t>
      </w:r>
      <w:r w:rsidRPr="000D15F2">
        <w:rPr>
          <w:rFonts w:cstheme="minorHAnsi"/>
          <w:shd w:val="clear" w:color="auto" w:fill="FFFFFF"/>
        </w:rPr>
        <w:t>a complete list</w:t>
      </w:r>
      <w:r w:rsidRPr="00F2055F">
        <w:rPr>
          <w:shd w:val="clear" w:color="auto" w:fill="FFFFFF"/>
        </w:rPr>
        <w:t xml:space="preserve"> or to imply that all actions equally reduce lead </w:t>
      </w:r>
      <w:r w:rsidRPr="000D15F2">
        <w:rPr>
          <w:rFonts w:cstheme="minorHAnsi"/>
          <w:shd w:val="clear" w:color="auto" w:fill="FFFFFF"/>
        </w:rPr>
        <w:t>in</w:t>
      </w:r>
      <w:r w:rsidRPr="00F2055F">
        <w:rPr>
          <w:shd w:val="clear" w:color="auto" w:fill="FFFFFF"/>
        </w:rPr>
        <w:t xml:space="preserve"> drinking water.</w:t>
      </w:r>
      <w:r w:rsidRPr="00F2055F">
        <w:rPr>
          <w:rFonts w:hint="eastAsia"/>
          <w:shd w:val="clear" w:color="auto" w:fill="FFFFFF"/>
        </w:rPr>
        <w:t> </w:t>
      </w:r>
      <w:r w:rsidRPr="00F2055F">
        <w:rPr>
          <w:shd w:val="clear" w:color="auto" w:fill="FFFFFF"/>
        </w:rPr>
        <w:t xml:space="preserve"> </w:t>
      </w:r>
    </w:p>
    <w:p w14:paraId="6E6EBA9F" w14:textId="3F7C8A9B" w:rsidR="00D941B7" w:rsidRDefault="00DE50AA" w:rsidP="00D941B7">
      <w:pPr>
        <w:spacing w:after="120"/>
      </w:pPr>
      <w:r>
        <w:rPr>
          <w:b/>
        </w:rPr>
        <w:t>Use a filter</w:t>
      </w:r>
      <w:r w:rsidR="00D941B7">
        <w:t>.</w:t>
      </w:r>
      <w:r w:rsidR="00D941B7" w:rsidRPr="00A749EF">
        <w:t xml:space="preserve"> </w:t>
      </w:r>
      <w:r w:rsidR="00D941B7">
        <w:t xml:space="preserve">Using a </w:t>
      </w:r>
      <w:r w:rsidR="00D941B7" w:rsidRPr="00A749EF">
        <w:t>filte</w:t>
      </w:r>
      <w:r w:rsidR="00D941B7">
        <w:t>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w:t>
      </w:r>
      <w:r w:rsidR="00D941B7" w:rsidRPr="005E4AFD">
        <w:t xml:space="preserve"> </w:t>
      </w:r>
      <w:r w:rsidR="00D941B7">
        <w:t>For more information on facts and advice on home water filtration systems, EPA has developed a</w:t>
      </w:r>
      <w:r w:rsidR="00B91F11">
        <w:t xml:space="preserve"> </w:t>
      </w:r>
      <w:hyperlink r:id="rId24" w:history="1">
        <w:r w:rsidR="00B91F11" w:rsidRPr="00B91F11">
          <w:rPr>
            <w:rStyle w:val="Hyperlink"/>
          </w:rPr>
          <w:t>Consumer tool for identifying point-of-use and pitcher filters certified to reduce lead in drinking water</w:t>
        </w:r>
        <w:r w:rsidR="00D941B7" w:rsidRPr="00B91F11">
          <w:rPr>
            <w:rStyle w:val="Hyperlink"/>
          </w:rPr>
          <w:t xml:space="preserve"> </w:t>
        </w:r>
        <w:r w:rsidR="00B91F11" w:rsidRPr="00B91F11">
          <w:rPr>
            <w:rStyle w:val="Hyperlink"/>
          </w:rPr>
          <w:t>(https://www.epa.gov/water-research/consumer-tool-identifying-point-use-and-pitcher-filters-certified-reduce-lead</w:t>
        </w:r>
        <w:r w:rsidR="00D941B7" w:rsidRPr="00B91F11">
          <w:rPr>
            <w:rStyle w:val="Hyperlink"/>
          </w:rPr>
          <w:t>.</w:t>
        </w:r>
        <w:r w:rsidR="00B91F11" w:rsidRPr="00B91F11">
          <w:rPr>
            <w:rStyle w:val="Hyperlink"/>
          </w:rPr>
          <w:t>)</w:t>
        </w:r>
      </w:hyperlink>
      <w:r w:rsidR="00D941B7">
        <w:t xml:space="preserve"> </w:t>
      </w:r>
    </w:p>
    <w:p w14:paraId="28FA63F1" w14:textId="77777777" w:rsidR="00D941B7" w:rsidRDefault="00D941B7" w:rsidP="00D941B7">
      <w:pPr>
        <w:spacing w:after="120"/>
      </w:pPr>
      <w:r w:rsidRPr="00B3154D">
        <w:rPr>
          <w:b/>
          <w:bCs/>
        </w:rPr>
        <w:t>Clean your aerator.</w:t>
      </w:r>
      <w:r>
        <w:t xml:space="preserve"> Regularly clean your faucet’s screen (also known as an aerator). Sediment, debris, and lead particles can collect in your aerator. If lead particles are caught in the aerator, lead can get into your water.</w:t>
      </w:r>
      <w:r w:rsidRPr="005E4AFD">
        <w:t xml:space="preserve"> </w:t>
      </w:r>
    </w:p>
    <w:p w14:paraId="28D8E9E5" w14:textId="77777777" w:rsidR="00D941B7" w:rsidRPr="009E1C98" w:rsidRDefault="00D941B7" w:rsidP="00D941B7">
      <w:pPr>
        <w:spacing w:after="120"/>
      </w:pPr>
      <w:r w:rsidRPr="00B3154D">
        <w:rPr>
          <w:b/>
          <w:bCs/>
        </w:rPr>
        <w:t>Use cold water</w:t>
      </w:r>
      <w:r>
        <w:t>. Do not use hot water from the tap for drinking, cooking, or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2491CBC3" w14:textId="256DE00D" w:rsidR="00D941B7" w:rsidRPr="00B91F11" w:rsidRDefault="00D941B7" w:rsidP="00D941B7">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w:t>
      </w:r>
      <w:r w:rsidRPr="00B91F11">
        <w:t xml:space="preserve">. Residents may contact us at </w:t>
      </w:r>
      <w:r w:rsidR="00E57DDD" w:rsidRPr="00E57DDD">
        <w:t>507-297-5707 or email us at emmons@wctatel.net</w:t>
      </w:r>
      <w:r w:rsidR="008C3904" w:rsidRPr="00E57DDD">
        <w:rPr>
          <w:b/>
          <w:bCs/>
        </w:rPr>
        <w:t xml:space="preserve"> </w:t>
      </w:r>
      <w:r w:rsidRPr="00B91F11">
        <w:t>for recommendations about flushing times in the community.</w:t>
      </w:r>
    </w:p>
    <w:p w14:paraId="03313764" w14:textId="4582605C" w:rsidR="00D941B7" w:rsidRPr="00F2055F" w:rsidRDefault="00D941B7" w:rsidP="00D941B7">
      <w:pPr>
        <w:spacing w:after="120"/>
      </w:pPr>
      <w:r w:rsidRPr="00B91F11">
        <w:rPr>
          <w:b/>
          <w:bCs/>
        </w:rPr>
        <w:t>Have your water tested.</w:t>
      </w:r>
      <w:r w:rsidRPr="00B91F11">
        <w:t xml:space="preserve"> </w:t>
      </w:r>
      <w:r w:rsidR="00E57DDD">
        <w:t>T</w:t>
      </w:r>
      <w:r w:rsidRPr="00B91F11">
        <w:t>o have your water tested and to learn more about the lead levels</w:t>
      </w:r>
      <w:r w:rsidRPr="00375AE0">
        <w:t xml:space="preserve"> in your drinking water. </w:t>
      </w:r>
      <w:r>
        <w:t>Alternatively, you can</w:t>
      </w:r>
      <w:r w:rsidRPr="00535A8F">
        <w:rPr>
          <w:color w:val="FF0000"/>
        </w:rPr>
        <w:t xml:space="preserve"> </w:t>
      </w:r>
      <w:r w:rsidRPr="007B6FC3">
        <w:t>contact a </w:t>
      </w:r>
      <w:hyperlink r:id="rId25" w:history="1">
        <w:r w:rsidRPr="00B91F11">
          <w:rPr>
            <w:rStyle w:val="Hyperlink"/>
          </w:rPr>
          <w:t>Minnesota Department of Health accredited laboratory (https://eldo.web.health.state.mn.us/public/accreditedlabs/labsearch.seam) </w:t>
        </w:r>
      </w:hyperlink>
      <w:r w:rsidRPr="007B6FC3">
        <w:t xml:space="preserve">to purchase a sample container and instructions on how to submit a sample. </w:t>
      </w:r>
      <w:r>
        <w:t xml:space="preserve">Note, a water </w:t>
      </w:r>
      <w:r w:rsidRPr="00375AE0">
        <w:t xml:space="preserve">sample </w:t>
      </w:r>
      <w:r>
        <w:t>may not adequately capture or represent all sources of lead that may be present</w:t>
      </w:r>
      <w:r w:rsidRPr="614214E6">
        <w:rPr>
          <w:b/>
          <w:bCs/>
        </w:rPr>
        <w:t xml:space="preserve">. </w:t>
      </w:r>
      <w:r>
        <w:t>For information</w:t>
      </w:r>
      <w:r w:rsidRPr="00375AE0">
        <w:t xml:space="preserve"> on </w:t>
      </w:r>
      <w:r>
        <w:t xml:space="preserve">sources of lead that include service lines and interior plumbing, please visit </w:t>
      </w:r>
      <w:hyperlink r:id="rId26" w:anchor="getinto" w:history="1">
        <w:r w:rsidR="00B91F11">
          <w:rPr>
            <w:rStyle w:val="Hyperlink"/>
          </w:rPr>
          <w:t>How lead gets into drinking water (https://www.epa.gov/ground-water-and-drinking-water/basic-information-about-lead-drinking-water#getinto)</w:t>
        </w:r>
      </w:hyperlink>
      <w:r>
        <w:rPr>
          <w:rFonts w:cstheme="minorHAnsi"/>
        </w:rPr>
        <w:t xml:space="preserve"> </w:t>
      </w:r>
    </w:p>
    <w:p w14:paraId="7F7400C9" w14:textId="77777777" w:rsidR="008C5799" w:rsidRPr="00CA1C24" w:rsidRDefault="008C5799" w:rsidP="008C5799">
      <w:pPr>
        <w:pStyle w:val="Heading2"/>
      </w:pPr>
      <w:r w:rsidRPr="00CA1C24">
        <w:t>Understand Blood Lead Testing</w:t>
      </w:r>
    </w:p>
    <w:p w14:paraId="31978E17" w14:textId="77777777" w:rsidR="008C3904" w:rsidRDefault="008C5799" w:rsidP="008C5799">
      <w:r>
        <w:t>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State, city, or county departments of health can also provide information about health effects of lead and how you can have your child's blood tested for lead. The Centers for Disease Control and Prevention (CDC) recommends that public health actions be initiated when the level of lead in a child’s blood is 3.5 micrograms per deciliter (</w:t>
      </w:r>
      <w:proofErr w:type="spellStart"/>
      <w:r>
        <w:t>μg</w:t>
      </w:r>
      <w:proofErr w:type="spellEnd"/>
      <w:r>
        <w:t xml:space="preserve">/dL) or more. For more information and links to CDC’s website, please visit </w:t>
      </w:r>
      <w:hyperlink r:id="rId27" w:history="1">
        <w:r w:rsidR="00B91F11">
          <w:rPr>
            <w:rStyle w:val="Hyperlink"/>
          </w:rPr>
          <w:t>Basic information about lead in drinking water (https://www.epa.gov/ground-water-and-drinking-water/basic-information-about-lead-drinking-water)</w:t>
        </w:r>
      </w:hyperlink>
      <w:r>
        <w:t>.</w:t>
      </w:r>
    </w:p>
    <w:p w14:paraId="204F212C" w14:textId="26677E8E" w:rsidR="008C5799" w:rsidRPr="00CA1C24" w:rsidRDefault="008C5799" w:rsidP="008C5799">
      <w:pPr>
        <w:rPr>
          <w:rFonts w:ascii="Calibri" w:hAnsi="Calibri"/>
        </w:rPr>
      </w:pPr>
      <w:r>
        <w:lastRenderedPageBreak/>
        <w:t>MDH also has</w:t>
      </w:r>
      <w:r w:rsidR="008C3904" w:rsidRPr="00DD5C7A">
        <w:t xml:space="preserve"> </w:t>
      </w:r>
      <w:hyperlink r:id="rId28" w:history="1">
        <w:r w:rsidR="008C3904" w:rsidRPr="00DD5C7A">
          <w:rPr>
            <w:rStyle w:val="Hyperlink"/>
          </w:rPr>
          <w:t>Information for Families (https://www.health.state.mn.us/communities/environment/lead/families.html)</w:t>
        </w:r>
      </w:hyperlink>
      <w:r w:rsidR="008C3904">
        <w:t>.</w:t>
      </w:r>
    </w:p>
    <w:p w14:paraId="1BCA9DC0" w14:textId="77777777" w:rsidR="00D941B7" w:rsidRPr="009E1C98" w:rsidRDefault="00D941B7" w:rsidP="00D941B7">
      <w:pPr>
        <w:pStyle w:val="Heading2"/>
      </w:pPr>
      <w:r>
        <w:t>R</w:t>
      </w:r>
      <w:r w:rsidRPr="009E1C98">
        <w:t>eplac</w:t>
      </w:r>
      <w:r>
        <w:t>ing</w:t>
      </w:r>
      <w:r w:rsidRPr="009E1C98">
        <w:t xml:space="preserve"> </w:t>
      </w:r>
      <w:r>
        <w:t>galvanized requiring replacement</w:t>
      </w:r>
      <w:r w:rsidRPr="009E1C98">
        <w:t xml:space="preserve"> service lines </w:t>
      </w:r>
    </w:p>
    <w:p w14:paraId="2BC7EF71" w14:textId="12C55C65" w:rsidR="002517B8" w:rsidRPr="00B91F11" w:rsidRDefault="002517B8" w:rsidP="002517B8">
      <w:r w:rsidRPr="00B73AC5">
        <w:t xml:space="preserve">As a result of recent state and federal funding opportunities, the replacement of the portion of the galvanized service line owned by the property owner may be completed at no cost to the owner.  All funding will pass </w:t>
      </w:r>
      <w:r w:rsidRPr="00B91F11">
        <w:t xml:space="preserve">through </w:t>
      </w:r>
      <w:r w:rsidR="00E57DDD" w:rsidRPr="00E57DDD">
        <w:t>the City of Emmons</w:t>
      </w:r>
      <w:r w:rsidR="00E57DDD" w:rsidRPr="00E57DDD">
        <w:rPr>
          <w:b/>
          <w:bCs/>
        </w:rPr>
        <w:t xml:space="preserve"> </w:t>
      </w:r>
      <w:r w:rsidRPr="00B91F11">
        <w:t xml:space="preserve">and certain state and federal construction requirement must be met to be eligible for these funds so if you are interested in having your galvanized service line replaced, please contact </w:t>
      </w:r>
      <w:r w:rsidR="00E57DDD">
        <w:t>the City office at 507-297-5707.</w:t>
      </w:r>
      <w:r w:rsidRPr="00B91F11">
        <w:t xml:space="preserve"> </w:t>
      </w:r>
    </w:p>
    <w:p w14:paraId="30399440" w14:textId="6B8D4BB3" w:rsidR="002517B8" w:rsidRPr="00B91F11" w:rsidRDefault="002517B8" w:rsidP="002517B8">
      <w:r w:rsidRPr="00B91F11">
        <w:t xml:space="preserve">If the property owner replaces their portion of the service line without coordinating with </w:t>
      </w:r>
      <w:r w:rsidR="00E57DDD">
        <w:t>the City of Emmons,</w:t>
      </w:r>
      <w:r w:rsidRPr="00E57DDD">
        <w:t xml:space="preserve"> </w:t>
      </w:r>
      <w:r w:rsidRPr="00B91F11">
        <w:t>the property owner will be responsible for all costs related to the replacement of the privately owned portion of the service line.</w:t>
      </w:r>
    </w:p>
    <w:p w14:paraId="7338BA6C"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p w14:paraId="14D43EC3" w14:textId="045CD5F8" w:rsidR="008C3904" w:rsidRDefault="008C3904" w:rsidP="008C3904">
      <w:pPr>
        <w:spacing w:after="0" w:line="240" w:lineRule="auto"/>
        <w:rPr>
          <w:color w:val="000000" w:themeColor="text2"/>
        </w:rPr>
      </w:pPr>
      <w:r>
        <w:t xml:space="preserve"> </w:t>
      </w:r>
      <w:hyperlink r:id="rId29" w:history="1">
        <w:r w:rsidRPr="000139A6">
          <w:rPr>
            <w:rStyle w:val="Hyperlink"/>
          </w:rPr>
          <w:t>Lead Service Line Replacement Program Facts (https://www.health.state.mn.us/communities/environment/water/lslrprogram.html)</w:t>
        </w:r>
      </w:hyperlink>
    </w:p>
    <w:p w14:paraId="1BF5358F" w14:textId="77777777" w:rsidR="00933920" w:rsidRPr="008E116E" w:rsidRDefault="00933920" w:rsidP="00933920">
      <w:pPr>
        <w:spacing w:after="0" w:line="240" w:lineRule="auto"/>
        <w:rPr>
          <w:color w:val="000000" w:themeColor="text2"/>
        </w:rPr>
      </w:pPr>
    </w:p>
    <w:p w14:paraId="653F6E8D" w14:textId="77777777" w:rsidR="008C3904" w:rsidRPr="008C3904" w:rsidRDefault="00933920" w:rsidP="008C3904">
      <w:pPr>
        <w:rPr>
          <w:color w:val="000000" w:themeColor="text2"/>
        </w:rPr>
      </w:pPr>
      <w:r w:rsidRPr="008C3904">
        <w:rPr>
          <w:b/>
          <w:bCs/>
          <w:color w:val="000000" w:themeColor="text2"/>
        </w:rPr>
        <w:t>For more information about lead in drinking water visit the Minnesota Department of Health webpage</w:t>
      </w:r>
      <w:r w:rsidRPr="008C3904">
        <w:rPr>
          <w:color w:val="000000" w:themeColor="text2"/>
        </w:rPr>
        <w:t xml:space="preserve"> </w:t>
      </w:r>
      <w:r w:rsidRPr="008C3904">
        <w:rPr>
          <w:b/>
          <w:bCs/>
          <w:color w:val="000000" w:themeColor="text2"/>
        </w:rPr>
        <w:t>at</w:t>
      </w:r>
      <w:r w:rsidR="008C3904" w:rsidRPr="008C3904">
        <w:rPr>
          <w:b/>
          <w:bCs/>
          <w:color w:val="000000" w:themeColor="text2"/>
        </w:rPr>
        <w:t xml:space="preserve"> </w:t>
      </w:r>
      <w:hyperlink r:id="rId30" w:history="1">
        <w:r w:rsidR="008C3904" w:rsidRPr="007C2F47">
          <w:rPr>
            <w:rStyle w:val="Hyperlink"/>
          </w:rPr>
          <w:t>Lead in Drinking Water (https://www.health.state.mn.us/communities/environment/water/contaminants/lead.html)</w:t>
        </w:r>
      </w:hyperlink>
      <w:r w:rsidR="008C3904" w:rsidRPr="008C3904">
        <w:rPr>
          <w:color w:val="000000" w:themeColor="text2"/>
        </w:rPr>
        <w:t>.</w:t>
      </w:r>
    </w:p>
    <w:p w14:paraId="093501EC" w14:textId="4D80F974" w:rsidR="00D941B7" w:rsidRDefault="00D941B7" w:rsidP="008C3904">
      <w:pPr>
        <w:rPr>
          <w:color w:val="000000" w:themeColor="text2"/>
        </w:rPr>
      </w:pPr>
      <w:r>
        <w:rPr>
          <w:color w:val="000000" w:themeColor="text2"/>
        </w:rPr>
        <w:br w:type="page"/>
      </w:r>
    </w:p>
    <w:p w14:paraId="3459B149" w14:textId="5522BD44" w:rsidR="004247BE" w:rsidRPr="004247BE" w:rsidRDefault="004247BE" w:rsidP="004247BE">
      <w:pPr>
        <w:pStyle w:val="Heading2"/>
        <w:spacing w:before="0" w:after="240" w:line="240" w:lineRule="auto"/>
        <w:jc w:val="center"/>
        <w:rPr>
          <w:b/>
          <w:bCs/>
          <w:sz w:val="36"/>
          <w:szCs w:val="36"/>
        </w:rPr>
      </w:pPr>
      <w:r w:rsidRPr="004247BE">
        <w:rPr>
          <w:b/>
          <w:bCs/>
          <w:sz w:val="36"/>
          <w:szCs w:val="36"/>
        </w:rPr>
        <w:lastRenderedPageBreak/>
        <w:t xml:space="preserve">Notice </w:t>
      </w:r>
      <w:r>
        <w:rPr>
          <w:b/>
          <w:bCs/>
          <w:sz w:val="36"/>
          <w:szCs w:val="36"/>
        </w:rPr>
        <w:t>t</w:t>
      </w:r>
      <w:r w:rsidRPr="004247BE">
        <w:rPr>
          <w:b/>
          <w:bCs/>
          <w:sz w:val="36"/>
          <w:szCs w:val="36"/>
        </w:rPr>
        <w:t xml:space="preserve">o </w:t>
      </w:r>
      <w:r>
        <w:rPr>
          <w:b/>
          <w:bCs/>
          <w:sz w:val="36"/>
          <w:szCs w:val="36"/>
        </w:rPr>
        <w:t>Individual</w:t>
      </w:r>
      <w:r w:rsidRPr="004247BE">
        <w:rPr>
          <w:b/>
          <w:bCs/>
          <w:sz w:val="36"/>
          <w:szCs w:val="36"/>
        </w:rPr>
        <w:t xml:space="preserve">s Served </w:t>
      </w:r>
      <w:r>
        <w:rPr>
          <w:b/>
          <w:bCs/>
          <w:sz w:val="36"/>
          <w:szCs w:val="36"/>
        </w:rPr>
        <w:t>b</w:t>
      </w:r>
      <w:r w:rsidRPr="004247BE">
        <w:rPr>
          <w:b/>
          <w:bCs/>
          <w:sz w:val="36"/>
          <w:szCs w:val="36"/>
        </w:rPr>
        <w:t xml:space="preserve">y </w:t>
      </w:r>
      <w:r>
        <w:rPr>
          <w:b/>
          <w:bCs/>
          <w:sz w:val="36"/>
          <w:szCs w:val="36"/>
        </w:rPr>
        <w:t>a</w:t>
      </w:r>
      <w:r w:rsidRPr="004247BE">
        <w:rPr>
          <w:b/>
          <w:bCs/>
          <w:sz w:val="36"/>
          <w:szCs w:val="36"/>
        </w:rPr>
        <w:t xml:space="preserve"> Service</w:t>
      </w:r>
      <w:r w:rsidRPr="004247BE">
        <w:rPr>
          <w:sz w:val="36"/>
          <w:szCs w:val="36"/>
        </w:rPr>
        <w:t xml:space="preserve"> </w:t>
      </w:r>
      <w:r w:rsidRPr="004247BE">
        <w:rPr>
          <w:b/>
          <w:bCs/>
          <w:sz w:val="36"/>
          <w:szCs w:val="36"/>
        </w:rPr>
        <w:t xml:space="preserve">Line </w:t>
      </w:r>
      <w:r>
        <w:rPr>
          <w:b/>
          <w:bCs/>
          <w:sz w:val="36"/>
          <w:szCs w:val="36"/>
        </w:rPr>
        <w:t xml:space="preserve">of </w:t>
      </w:r>
      <w:r w:rsidRPr="004247BE">
        <w:rPr>
          <w:b/>
          <w:bCs/>
          <w:sz w:val="36"/>
          <w:szCs w:val="36"/>
        </w:rPr>
        <w:t>Unknown</w:t>
      </w:r>
      <w:r>
        <w:rPr>
          <w:b/>
          <w:bCs/>
          <w:sz w:val="36"/>
          <w:szCs w:val="36"/>
        </w:rPr>
        <w:t xml:space="preserve"> Material</w:t>
      </w:r>
    </w:p>
    <w:p w14:paraId="7C29E6A0" w14:textId="225F2BF2" w:rsidR="00D941B7" w:rsidRPr="00B91F11" w:rsidRDefault="00E57DDD" w:rsidP="00D941B7">
      <w:pPr>
        <w:pStyle w:val="Heading3"/>
        <w:spacing w:after="120"/>
        <w:rPr>
          <w:rFonts w:cs="Arial"/>
          <w:color w:val="auto"/>
          <w:sz w:val="22"/>
          <w:szCs w:val="22"/>
        </w:rPr>
      </w:pPr>
      <w:r w:rsidRPr="00E57DDD">
        <w:rPr>
          <w:rFonts w:cs="Arial"/>
          <w:color w:val="auto"/>
          <w:sz w:val="22"/>
          <w:szCs w:val="22"/>
        </w:rPr>
        <w:t>The City of Emmons</w:t>
      </w:r>
      <w:r w:rsidR="00D941B7" w:rsidRPr="00E57DDD">
        <w:rPr>
          <w:rFonts w:cs="Arial"/>
          <w:color w:val="auto"/>
          <w:sz w:val="22"/>
          <w:szCs w:val="22"/>
        </w:rPr>
        <w:t xml:space="preserve"> </w:t>
      </w:r>
      <w:r w:rsidR="00D941B7" w:rsidRPr="00B91F11">
        <w:rPr>
          <w:rFonts w:cs="Arial"/>
          <w:color w:val="auto"/>
          <w:sz w:val="22"/>
          <w:szCs w:val="22"/>
        </w:rPr>
        <w:t>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2FCE32AC" w14:textId="2B8B9AEE" w:rsidR="00D941B7" w:rsidRPr="00B91F11" w:rsidRDefault="00E57DDD" w:rsidP="0058001C">
      <w:pPr>
        <w:rPr>
          <w:rFonts w:ascii="Calibri" w:hAnsi="Calibri"/>
        </w:rPr>
      </w:pPr>
      <w:r w:rsidRPr="00E57DDD">
        <w:rPr>
          <w:bCs/>
        </w:rPr>
        <w:t>The City of Emmons</w:t>
      </w:r>
      <w:r w:rsidR="00D941B7" w:rsidRPr="00E57DDD">
        <w:t xml:space="preserve"> </w:t>
      </w:r>
      <w:r w:rsidR="00D941B7" w:rsidRPr="00B91F11">
        <w:t xml:space="preserve">is working to identify service line materials throughout the water system and </w:t>
      </w:r>
      <w:r w:rsidR="00D90438" w:rsidRPr="00B91F11">
        <w:t xml:space="preserve">has determined that </w:t>
      </w:r>
      <w:r w:rsidR="00D941B7" w:rsidRPr="00B91F11">
        <w:rPr>
          <w:rFonts w:cs="Arial"/>
        </w:rPr>
        <w:t xml:space="preserve">as of </w:t>
      </w:r>
      <w:r>
        <w:rPr>
          <w:rFonts w:cs="Arial"/>
        </w:rPr>
        <w:t xml:space="preserve">October 16, </w:t>
      </w:r>
      <w:r w:rsidRPr="00E57DDD">
        <w:rPr>
          <w:rFonts w:cs="Arial"/>
        </w:rPr>
        <w:t>2024</w:t>
      </w:r>
      <w:r w:rsidR="00D90438" w:rsidRPr="00E57DDD">
        <w:rPr>
          <w:rFonts w:cs="Arial"/>
        </w:rPr>
        <w:t>,</w:t>
      </w:r>
      <w:r w:rsidR="00D90438" w:rsidRPr="00E57DDD">
        <w:rPr>
          <w:rFonts w:cstheme="minorHAnsi"/>
        </w:rPr>
        <w:t xml:space="preserve"> a portion of</w:t>
      </w:r>
      <w:r>
        <w:rPr>
          <w:rFonts w:cstheme="minorHAnsi"/>
        </w:rPr>
        <w:t xml:space="preserve"> the</w:t>
      </w:r>
      <w:r w:rsidR="00D90438" w:rsidRPr="00E57DDD">
        <w:rPr>
          <w:rFonts w:cstheme="minorHAnsi"/>
        </w:rPr>
        <w:t xml:space="preserve"> </w:t>
      </w:r>
      <w:r w:rsidR="00D941B7" w:rsidRPr="00B91F11">
        <w:t xml:space="preserve">water pipe (called a service line) that connects your </w:t>
      </w:r>
      <w:r w:rsidR="00D941B7" w:rsidRPr="00E57DDD">
        <w:rPr>
          <w:bCs/>
        </w:rPr>
        <w:t>home, building, or other structure</w:t>
      </w:r>
      <w:r w:rsidR="00D941B7" w:rsidRPr="00E57DDD">
        <w:t xml:space="preserve"> </w:t>
      </w:r>
      <w:r w:rsidR="00D941B7" w:rsidRPr="00B91F11">
        <w:t xml:space="preserve">to the water main is made from </w:t>
      </w:r>
      <w:r w:rsidR="00D941B7" w:rsidRPr="00B91F11">
        <w:rPr>
          <w:b/>
        </w:rPr>
        <w:t>unknown material</w:t>
      </w:r>
      <w:r w:rsidR="00D941B7" w:rsidRPr="00B91F11">
        <w:t xml:space="preserve"> </w:t>
      </w:r>
      <w:r>
        <w:t xml:space="preserve">that </w:t>
      </w:r>
      <w:r w:rsidR="00D941B7" w:rsidRPr="00B91F11">
        <w:t xml:space="preserve">may </w:t>
      </w:r>
      <w:r>
        <w:t xml:space="preserve">or may not </w:t>
      </w:r>
      <w:r w:rsidR="00D941B7" w:rsidRPr="00B91F11">
        <w:t xml:space="preserve">be lead. </w:t>
      </w:r>
      <w:r w:rsidR="0058001C" w:rsidRPr="00B91F11">
        <w:t xml:space="preserve">In some cases, a portion of the service line may have been identified as non-lead but it is still classified as unknown until the entire length of the service line has been identified.  </w:t>
      </w:r>
      <w:r w:rsidR="00D941B7" w:rsidRPr="00B91F11">
        <w:t>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12012327" w14:textId="318B68AA" w:rsidR="002518B6" w:rsidRDefault="002518B6" w:rsidP="002518B6">
      <w:pPr>
        <w:jc w:val="center"/>
      </w:pPr>
      <w:r>
        <w:rPr>
          <w:noProof/>
        </w:rPr>
        <w:drawing>
          <wp:inline distT="0" distB="0" distL="0" distR="0" wp14:anchorId="27F2F604" wp14:editId="2ED4B75E">
            <wp:extent cx="4826442" cy="2533881"/>
            <wp:effectExtent l="0" t="0" r="0" b="0"/>
            <wp:docPr id="140681487" name="Picture 140681487"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0873" cy="2551957"/>
                    </a:xfrm>
                    <a:prstGeom prst="rect">
                      <a:avLst/>
                    </a:prstGeom>
                    <a:noFill/>
                    <a:ln>
                      <a:noFill/>
                    </a:ln>
                  </pic:spPr>
                </pic:pic>
              </a:graphicData>
            </a:graphic>
          </wp:inline>
        </w:drawing>
      </w:r>
    </w:p>
    <w:p w14:paraId="11A384CC" w14:textId="5B931691" w:rsidR="008C3904" w:rsidRDefault="00797453" w:rsidP="008C3904">
      <w:r>
        <w:t>Individuals can find information on service line material information on addresses located in Minnesota at</w:t>
      </w:r>
      <w:r w:rsidR="008C3904">
        <w:t xml:space="preserve"> </w:t>
      </w:r>
      <w:hyperlink r:id="rId31" w:history="1">
        <w:r w:rsidR="008C3904" w:rsidRPr="00C22A84">
          <w:rPr>
            <w:rStyle w:val="Hyperlink"/>
          </w:rPr>
          <w:t>Minnesota Service Line Material Tool (umn.edu) (https://maps.umn.edu/LSL/)</w:t>
        </w:r>
      </w:hyperlink>
      <w:r w:rsidR="008C3904">
        <w:t>.</w:t>
      </w:r>
    </w:p>
    <w:p w14:paraId="147ACA2D" w14:textId="377EF2BA" w:rsidR="00D941B7" w:rsidRPr="00B91F11" w:rsidRDefault="00D941B7" w:rsidP="00D941B7">
      <w:pPr>
        <w:pStyle w:val="Heading2"/>
      </w:pPr>
      <w:r w:rsidRPr="00B91F11">
        <w:lastRenderedPageBreak/>
        <w:t>Identifying service line material</w:t>
      </w:r>
    </w:p>
    <w:p w14:paraId="45AAE415" w14:textId="7DA1C1CB" w:rsidR="00D941B7" w:rsidRDefault="00D941B7" w:rsidP="004809F3">
      <w:pPr>
        <w:pStyle w:val="Heading3"/>
        <w:spacing w:after="120"/>
      </w:pPr>
      <w:r w:rsidRPr="00B91F11">
        <w:t xml:space="preserve">To help determine the material of your service line, please </w:t>
      </w:r>
      <w:r w:rsidR="00E57DDD" w:rsidRPr="00E57DDD">
        <w:rPr>
          <w:rFonts w:asciiTheme="minorHAnsi" w:hAnsiTheme="minorHAnsi" w:cstheme="minorHAnsi"/>
          <w:color w:val="auto"/>
          <w:sz w:val="22"/>
          <w:szCs w:val="22"/>
        </w:rPr>
        <w:t xml:space="preserve">via phone 507-297-5707, or email us at </w:t>
      </w:r>
      <w:hyperlink r:id="rId32" w:history="1">
        <w:r w:rsidR="004809F3" w:rsidRPr="00717EA8">
          <w:rPr>
            <w:rStyle w:val="Hyperlink"/>
            <w:rFonts w:cstheme="minorHAnsi"/>
          </w:rPr>
          <w:t>emmons@wctatel.net</w:t>
        </w:r>
      </w:hyperlink>
      <w:r w:rsidR="004809F3">
        <w:rPr>
          <w:rFonts w:cstheme="minorHAnsi"/>
        </w:rPr>
        <w:t xml:space="preserve"> </w:t>
      </w:r>
      <w:r w:rsidR="004809F3" w:rsidRPr="00B91F11">
        <w:rPr>
          <w:rFonts w:asciiTheme="minorHAnsi" w:hAnsiTheme="minorHAnsi" w:cstheme="minorHAnsi"/>
          <w:color w:val="auto"/>
          <w:sz w:val="22"/>
          <w:szCs w:val="22"/>
        </w:rPr>
        <w:t xml:space="preserve">and we will </w:t>
      </w:r>
      <w:r w:rsidR="004809F3">
        <w:rPr>
          <w:rFonts w:asciiTheme="minorHAnsi" w:hAnsiTheme="minorHAnsi" w:cstheme="minorHAnsi"/>
          <w:color w:val="auto"/>
          <w:sz w:val="22"/>
          <w:szCs w:val="22"/>
        </w:rPr>
        <w:t xml:space="preserve">update our service line report to reflect the materials used at your location.  </w:t>
      </w:r>
      <w:r w:rsidRPr="00B91F11">
        <w:t xml:space="preserve">EPA has developed an online step-by-step guide to help people identify lead pipes in their </w:t>
      </w:r>
      <w:bookmarkStart w:id="11" w:name="_Hlk179959907"/>
      <w:r w:rsidRPr="00B91F11">
        <w:t xml:space="preserve">homes called </w:t>
      </w:r>
      <w:hyperlink r:id="rId33" w:history="1">
        <w:r w:rsidRPr="008C3904">
          <w:rPr>
            <w:rStyle w:val="Hyperlink"/>
          </w:rPr>
          <w:t>Protect Your Tap: A Quick Check for Lead</w:t>
        </w:r>
        <w:r w:rsidR="008C3904" w:rsidRPr="008C3904">
          <w:rPr>
            <w:rStyle w:val="Hyperlink"/>
          </w:rPr>
          <w:t xml:space="preserve"> (https://www.epa.gov/ground-water-and-drinking-water/protect-your-tap-quick-check-lead)</w:t>
        </w:r>
      </w:hyperlink>
      <w:r>
        <w:t xml:space="preserve">. </w:t>
      </w:r>
    </w:p>
    <w:bookmarkEnd w:id="11"/>
    <w:p w14:paraId="47FCDB43" w14:textId="77777777" w:rsidR="00D941B7" w:rsidRDefault="00D941B7" w:rsidP="00D941B7">
      <w:pPr>
        <w:pStyle w:val="Heading2"/>
      </w:pPr>
      <w:r>
        <w:t xml:space="preserve">Health effects of lead </w:t>
      </w:r>
    </w:p>
    <w:p w14:paraId="4A7466D1" w14:textId="2937BEDA" w:rsidR="00D941B7" w:rsidRDefault="00D941B7" w:rsidP="00C473D7">
      <w:pPr>
        <w:spacing w:after="0"/>
        <w:rPr>
          <w:rFonts w:ascii="Calibri" w:eastAsiaTheme="minorEastAsia" w:hAnsi="Calibri"/>
          <w:i/>
          <w:sz w:val="24"/>
        </w:rPr>
        <w:sectPr w:rsidR="00D941B7" w:rsidSect="00D941B7">
          <w:headerReference w:type="default" r:id="rId34"/>
          <w:footerReference w:type="default" r:id="rId35"/>
          <w:type w:val="continuous"/>
          <w:pgSz w:w="12240" w:h="15840"/>
          <w:pgMar w:top="1440" w:right="1440" w:bottom="1440" w:left="1440" w:header="720" w:footer="720" w:gutter="0"/>
          <w:pgNumType w:start="0"/>
          <w:cols w:space="720"/>
          <w:titlePg/>
          <w:docGrid w:linePitch="360"/>
        </w:sectPr>
      </w:pPr>
      <w:r w:rsidRPr="005555D7">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5555D7">
        <w:rPr>
          <w:i/>
        </w:rPr>
        <w:t xml:space="preserve"> existing learning and behavior problems. The children of women who are exposed to</w:t>
      </w:r>
    </w:p>
    <w:p w14:paraId="6E9932B8" w14:textId="77777777" w:rsidR="00D941B7" w:rsidRPr="005555D7" w:rsidRDefault="00D941B7" w:rsidP="00C473D7">
      <w:pPr>
        <w:spacing w:after="0"/>
        <w:rPr>
          <w:i/>
        </w:rPr>
      </w:pPr>
      <w:r w:rsidRPr="005555D7">
        <w:rPr>
          <w:i/>
        </w:rPr>
        <w:t xml:space="preserve">lead before or during pregnancy can have increased risk of these </w:t>
      </w:r>
      <w:r>
        <w:rPr>
          <w:i/>
        </w:rPr>
        <w:t>negative</w:t>
      </w:r>
      <w:r w:rsidRPr="005555D7">
        <w:rPr>
          <w:i/>
        </w:rPr>
        <w:t xml:space="preserve"> health effects. Adults can have increased risks of heart disease, high blood pressure, </w:t>
      </w:r>
      <w:r w:rsidRPr="006B5689">
        <w:rPr>
          <w:i/>
        </w:rPr>
        <w:t xml:space="preserve">and </w:t>
      </w:r>
      <w:r w:rsidRPr="005555D7">
        <w:rPr>
          <w:i/>
        </w:rPr>
        <w:t>kidney, or nervous system problems.</w:t>
      </w:r>
    </w:p>
    <w:p w14:paraId="063BB209" w14:textId="77777777" w:rsidR="00D941B7" w:rsidRDefault="00D941B7" w:rsidP="00D941B7">
      <w:pPr>
        <w:pStyle w:val="Heading2"/>
      </w:pPr>
      <w:r w:rsidRPr="009E1C98">
        <w:t>Steps you can take to reduce lead in drinking water</w:t>
      </w:r>
      <w:r>
        <w:t>.</w:t>
      </w:r>
    </w:p>
    <w:p w14:paraId="3B29BA0B" w14:textId="79B25121" w:rsidR="00D941B7" w:rsidRDefault="00D941B7" w:rsidP="00D941B7">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t>
      </w:r>
      <w:r w:rsidR="00F106D3">
        <w:rPr>
          <w:rFonts w:cstheme="minorHAnsi"/>
          <w:color w:val="1B1B1B"/>
          <w:shd w:val="clear" w:color="auto" w:fill="FFFFFF"/>
        </w:rPr>
        <w:t xml:space="preserve">links </w:t>
      </w:r>
      <w:r>
        <w:rPr>
          <w:rFonts w:cstheme="minorHAnsi"/>
          <w:color w:val="1B1B1B"/>
          <w:shd w:val="clear" w:color="auto" w:fill="FFFFFF"/>
        </w:rPr>
        <w:t xml:space="preserve">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3EA2CEA6" w14:textId="49F4EF78" w:rsidR="008C3904" w:rsidRDefault="00D941B7" w:rsidP="008C3904">
      <w:r w:rsidRPr="008C3904">
        <w:rPr>
          <w:b/>
          <w:bCs/>
        </w:rPr>
        <w:t xml:space="preserve">Use </w:t>
      </w:r>
      <w:r w:rsidR="00DE50AA" w:rsidRPr="008C3904">
        <w:rPr>
          <w:b/>
          <w:bCs/>
        </w:rPr>
        <w:t>a fil</w:t>
      </w:r>
      <w:r w:rsidR="002F362E" w:rsidRPr="008C3904">
        <w:rPr>
          <w:b/>
          <w:bCs/>
        </w:rPr>
        <w:t>t</w:t>
      </w:r>
      <w:r w:rsidR="00DE50AA" w:rsidRPr="008C3904">
        <w:rPr>
          <w:b/>
          <w:bCs/>
        </w:rPr>
        <w:t>er</w:t>
      </w:r>
      <w:r>
        <w:t>.</w:t>
      </w:r>
      <w:r w:rsidRPr="00A749EF">
        <w:t xml:space="preserve"> </w:t>
      </w:r>
      <w:r>
        <w:t xml:space="preserve">Using a </w:t>
      </w:r>
      <w:r w:rsidRPr="00A749EF">
        <w:t>filte</w:t>
      </w:r>
      <w:r>
        <w:t>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w:t>
      </w:r>
      <w:r w:rsidRPr="005E4AFD">
        <w:t xml:space="preserve"> </w:t>
      </w:r>
      <w:r>
        <w:t xml:space="preserve">For more information on facts and advice on home water filtration systems, see EPA’s </w:t>
      </w:r>
      <w:hyperlink r:id="rId36" w:history="1">
        <w:r w:rsidR="008C3904" w:rsidRPr="00DD5C7A">
          <w:rPr>
            <w:rStyle w:val="Hyperlink"/>
          </w:rPr>
          <w:t>Consumer Tool for Identifying Point-of-Use and Pitcher Filters Certified to Reduce Lead in Drinking Water (https://www.epa.gov/water-research/consumer-tool-identifying-point-use-and-pitcher-filters-certified-reduce-lead)</w:t>
        </w:r>
      </w:hyperlink>
      <w:r w:rsidR="008C3904">
        <w:t>.</w:t>
      </w:r>
    </w:p>
    <w:p w14:paraId="1D1B3F08" w14:textId="77777777" w:rsidR="00D941B7" w:rsidRDefault="00D941B7" w:rsidP="00D941B7">
      <w:pPr>
        <w:spacing w:after="120"/>
      </w:pPr>
      <w:r w:rsidRPr="00B3154D">
        <w:rPr>
          <w:b/>
          <w:bCs/>
        </w:rPr>
        <w:t>Clean your aerator.</w:t>
      </w:r>
      <w:r>
        <w:t xml:space="preserve"> Regularly clean your faucet’s screen (also known as an aerator). Sediment, debris, and lead particles can collect in your aerator. If lead particles are caught in the aerator, lead can get into your water.</w:t>
      </w:r>
      <w:r w:rsidRPr="005E4AFD">
        <w:t xml:space="preserve"> </w:t>
      </w:r>
    </w:p>
    <w:p w14:paraId="394DCE41" w14:textId="77777777" w:rsidR="00D941B7" w:rsidRPr="009E1C98" w:rsidRDefault="00D941B7" w:rsidP="00D941B7">
      <w:pPr>
        <w:spacing w:after="120"/>
      </w:pPr>
      <w:r w:rsidRPr="00B3154D">
        <w:rPr>
          <w:b/>
          <w:bCs/>
        </w:rPr>
        <w:t>Use cold water</w:t>
      </w:r>
      <w:r>
        <w:t>. Do not use hot water from the tap for drinking, cooking, or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78EE5DDD" w14:textId="0855D514" w:rsidR="00D941B7" w:rsidRPr="00AE4AC2" w:rsidRDefault="00D941B7" w:rsidP="00D941B7">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w:t>
      </w:r>
      <w:r w:rsidRPr="00AE4AC2">
        <w:t>not, as well as the length and diameter of the service line and the amount of plumbing in your home</w:t>
      </w:r>
      <w:r w:rsidR="00E57DDD">
        <w:t xml:space="preserve">.  </w:t>
      </w:r>
      <w:r w:rsidRPr="00AE4AC2">
        <w:rPr>
          <w:b/>
          <w:bCs/>
          <w:color w:val="C00000"/>
        </w:rPr>
        <w:t xml:space="preserve"> </w:t>
      </w:r>
      <w:r w:rsidRPr="00AE4AC2">
        <w:t xml:space="preserve">Residents may contact us </w:t>
      </w:r>
      <w:r w:rsidR="00E57DDD" w:rsidRPr="00E57DDD">
        <w:rPr>
          <w:rFonts w:cstheme="minorHAnsi"/>
        </w:rPr>
        <w:t>via phone 507-297-5707, or email us at emmons@wctatel.net</w:t>
      </w:r>
      <w:r w:rsidR="00E57DDD" w:rsidRPr="00AE4AC2">
        <w:t xml:space="preserve"> </w:t>
      </w:r>
      <w:r w:rsidRPr="00AE4AC2">
        <w:t>for recommendations about flushing times in their community.</w:t>
      </w:r>
    </w:p>
    <w:p w14:paraId="6B93E7B6" w14:textId="443CFBA6" w:rsidR="00D941B7" w:rsidRPr="008C095C" w:rsidRDefault="00D941B7" w:rsidP="00D941B7">
      <w:pPr>
        <w:spacing w:after="120"/>
      </w:pPr>
      <w:r w:rsidRPr="00AE4AC2">
        <w:rPr>
          <w:b/>
          <w:bCs/>
        </w:rPr>
        <w:t>Learn what your service line material is.</w:t>
      </w:r>
      <w:r w:rsidRPr="00AE4AC2">
        <w:t xml:space="preserve"> Contact us</w:t>
      </w:r>
      <w:r w:rsidR="00C473D7" w:rsidRPr="00AE4AC2">
        <w:t xml:space="preserve">, your water system, </w:t>
      </w:r>
      <w:r w:rsidR="00E57DDD" w:rsidRPr="00E57DDD">
        <w:rPr>
          <w:rFonts w:cstheme="minorHAnsi"/>
        </w:rPr>
        <w:t>via phone 507-297-5707, or email us at emmons@wctatel.net</w:t>
      </w:r>
      <w:r w:rsidR="00E57DDD" w:rsidRPr="00AE4AC2">
        <w:t xml:space="preserve"> </w:t>
      </w:r>
      <w:r w:rsidRPr="00AE4AC2">
        <w:t>or a licensed plumber to determine if</w:t>
      </w:r>
      <w:r w:rsidRPr="00C04983">
        <w:t xml:space="preserve"> the pipe that connects your home to the water main (called a service line) is made from lead, galvanized, or other materials. </w:t>
      </w:r>
      <w:r w:rsidR="00C473D7">
        <w:t xml:space="preserve">Alternatively, you can also follow this link: </w:t>
      </w:r>
      <w:hyperlink r:id="rId37" w:history="1">
        <w:r w:rsidRPr="007B5247">
          <w:rPr>
            <w:rStyle w:val="Hyperlink"/>
          </w:rPr>
          <w:t>Protect Your Tap: A quick check for lead</w:t>
        </w:r>
      </w:hyperlink>
      <w:r w:rsidRPr="00C04983">
        <w:t xml:space="preserve"> to find lead pipes in your home.</w:t>
      </w:r>
    </w:p>
    <w:p w14:paraId="0AE006F3" w14:textId="19BE0CB1" w:rsidR="00D122B6" w:rsidRDefault="00C473D7" w:rsidP="00D122B6">
      <w:r w:rsidRPr="00AE4AC2">
        <w:rPr>
          <w:b/>
          <w:bCs/>
        </w:rPr>
        <w:lastRenderedPageBreak/>
        <w:t>Have your water tested.</w:t>
      </w:r>
      <w:r w:rsidRPr="00AE4AC2">
        <w:t xml:space="preserve"> Contact us, your water system, </w:t>
      </w:r>
      <w:r w:rsidR="00E57DDD" w:rsidRPr="00E57DDD">
        <w:rPr>
          <w:rFonts w:cstheme="minorHAnsi"/>
        </w:rPr>
        <w:t>via phone 507-297-5707, or email us at emmons@wctatel.net</w:t>
      </w:r>
      <w:r w:rsidR="00E57DDD" w:rsidRPr="00AE4AC2">
        <w:t xml:space="preserve"> </w:t>
      </w:r>
      <w:r w:rsidRPr="00AE4AC2">
        <w:t>to have your water tested and to learn more about the lead levels in your</w:t>
      </w:r>
      <w:r w:rsidRPr="00375AE0">
        <w:t xml:space="preserve"> drinking water. </w:t>
      </w:r>
      <w:r>
        <w:t xml:space="preserve">Alternatively, </w:t>
      </w:r>
      <w:bookmarkStart w:id="12" w:name="_Hlk179960065"/>
      <w:r>
        <w:t>you can</w:t>
      </w:r>
      <w:r w:rsidRPr="00535A8F">
        <w:rPr>
          <w:color w:val="FF0000"/>
        </w:rPr>
        <w:t xml:space="preserve"> </w:t>
      </w:r>
      <w:r w:rsidRPr="007B6FC3">
        <w:t>contact a </w:t>
      </w:r>
      <w:hyperlink r:id="rId38" w:history="1">
        <w:r w:rsidR="00D122B6" w:rsidRPr="00D122B6">
          <w:rPr>
            <w:rStyle w:val="Hyperlink"/>
          </w:rPr>
          <w:t>Minnesota Department of Health accredited laboratory (https://eldo.web.health.state.mn.us/public/accreditedlabs/labsearch.seam)</w:t>
        </w:r>
      </w:hyperlink>
      <w:bookmarkEnd w:id="12"/>
      <w:r w:rsidR="00D122B6">
        <w:t xml:space="preserve"> </w:t>
      </w:r>
      <w:r w:rsidRPr="007B6FC3">
        <w:t xml:space="preserve">to purchase a sample container and instructions on how to submit a sample. </w:t>
      </w:r>
      <w:r>
        <w:t xml:space="preserve">Note, a water </w:t>
      </w:r>
      <w:r w:rsidRPr="00375AE0">
        <w:t xml:space="preserve">sample </w:t>
      </w:r>
      <w:r>
        <w:t>may not adequately capture or represent all sources of lead that may be present</w:t>
      </w:r>
      <w:r w:rsidRPr="614214E6">
        <w:rPr>
          <w:b/>
          <w:bCs/>
        </w:rPr>
        <w:t xml:space="preserve">. </w:t>
      </w:r>
      <w:r>
        <w:t>For information</w:t>
      </w:r>
      <w:r w:rsidRPr="00375AE0">
        <w:t xml:space="preserve"> on </w:t>
      </w:r>
      <w:r>
        <w:t>sources of lead that include service lines and interior plumbing, please visit</w:t>
      </w:r>
      <w:r w:rsidR="00D122B6">
        <w:t xml:space="preserve"> </w:t>
      </w:r>
      <w:hyperlink r:id="rId39" w:anchor="getinto" w:history="1">
        <w:r w:rsidR="00D122B6" w:rsidRPr="00DD5C7A">
          <w:rPr>
            <w:rStyle w:val="Hyperlink"/>
          </w:rPr>
          <w:t>How lead gets into drinking water (https://www.epa.gov/ground-water-and-drinking-water/basic-information-about-lead-drinking-water#getinto)</w:t>
        </w:r>
      </w:hyperlink>
      <w:r w:rsidR="00D122B6">
        <w:t>.</w:t>
      </w:r>
    </w:p>
    <w:p w14:paraId="1404E2B8" w14:textId="77777777" w:rsidR="008C5799" w:rsidRPr="00CA1C24" w:rsidRDefault="008C5799" w:rsidP="008C5799">
      <w:pPr>
        <w:pStyle w:val="Heading2"/>
      </w:pPr>
      <w:r w:rsidRPr="00CA1C24">
        <w:t>Understand Blood Lead Testing</w:t>
      </w:r>
    </w:p>
    <w:p w14:paraId="5D869368" w14:textId="1C083B54" w:rsidR="00D122B6" w:rsidRDefault="008C5799" w:rsidP="008C5799">
      <w:r>
        <w:t>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State, city, or county departments of health can also provide information about health effects of lead and how you can have your child's blood tested for lead. The Centers for Disease Control and Prevention (CDC) recommends that public health actions be initiated when the level of lead in a child’s blood is 3.5 micrograms per deciliter (</w:t>
      </w:r>
      <w:proofErr w:type="spellStart"/>
      <w:r>
        <w:t>μg</w:t>
      </w:r>
      <w:proofErr w:type="spellEnd"/>
      <w:r>
        <w:t>/dL) or more. For more information and links to CDC’s website</w:t>
      </w:r>
      <w:bookmarkStart w:id="13" w:name="_Hlk179960270"/>
      <w:r>
        <w:t>, please visit</w:t>
      </w:r>
      <w:r w:rsidR="00D122B6">
        <w:t xml:space="preserve"> </w:t>
      </w:r>
      <w:hyperlink r:id="rId40" w:history="1">
        <w:r w:rsidR="00D122B6" w:rsidRPr="00D122B6">
          <w:rPr>
            <w:rStyle w:val="Hyperlink"/>
          </w:rPr>
          <w:t>Basic Information about Lead in Drinking Water (</w:t>
        </w:r>
        <w:r w:rsidRPr="00D122B6">
          <w:rPr>
            <w:rStyle w:val="Hyperlink"/>
          </w:rPr>
          <w:t>https://www.epa.gov/ground-water-and-drinking-water/basic-information-about-lead-drinking-water</w:t>
        </w:r>
        <w:r w:rsidR="00D122B6" w:rsidRPr="00D122B6">
          <w:rPr>
            <w:rStyle w:val="Hyperlink"/>
          </w:rPr>
          <w:t>)</w:t>
        </w:r>
      </w:hyperlink>
      <w:bookmarkEnd w:id="13"/>
      <w:r>
        <w:t xml:space="preserve">. </w:t>
      </w:r>
    </w:p>
    <w:p w14:paraId="1A7A5E00" w14:textId="71BF9366" w:rsidR="008C5799" w:rsidRPr="00CA1C24" w:rsidRDefault="008C5799" w:rsidP="008C5799">
      <w:pPr>
        <w:rPr>
          <w:rFonts w:ascii="Calibri" w:hAnsi="Calibri"/>
        </w:rPr>
      </w:pPr>
      <w:r>
        <w:t xml:space="preserve">MDH also has </w:t>
      </w:r>
      <w:hyperlink r:id="rId41" w:history="1">
        <w:r>
          <w:rPr>
            <w:rStyle w:val="Hyperlink"/>
          </w:rPr>
          <w:t>Lead Information for Families(https://www.health.state.mn.us/communities/environment/lead/families.html)</w:t>
        </w:r>
      </w:hyperlink>
      <w:r>
        <w:t>.</w:t>
      </w:r>
    </w:p>
    <w:p w14:paraId="1E83A4E2" w14:textId="4477FF04" w:rsidR="00D941B7" w:rsidRPr="00AE4AC2" w:rsidRDefault="00D941B7" w:rsidP="00D941B7">
      <w:pPr>
        <w:spacing w:after="120"/>
        <w:rPr>
          <w:color w:val="C00000"/>
        </w:rPr>
      </w:pPr>
      <w:r w:rsidRPr="00B50C48">
        <w:rPr>
          <w:b/>
        </w:rPr>
        <w:t>For information about potential financing solutions</w:t>
      </w:r>
      <w:r w:rsidRPr="00B50C48">
        <w:t xml:space="preserve"> to assist property owners with replacement of lead service lines, please </w:t>
      </w:r>
      <w:r w:rsidRPr="00AE4AC2">
        <w:t xml:space="preserve">contact </w:t>
      </w:r>
      <w:r w:rsidR="00E57DDD" w:rsidRPr="00E57DDD">
        <w:rPr>
          <w:rFonts w:cstheme="minorHAnsi"/>
        </w:rPr>
        <w:t>via phone 507-297-5707, or email us at emmons@wctatel.net</w:t>
      </w:r>
    </w:p>
    <w:p w14:paraId="30F21176"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p w14:paraId="55FD7944" w14:textId="35AB76E2" w:rsidR="00D122B6" w:rsidRDefault="00D122B6" w:rsidP="00D122B6">
      <w:pPr>
        <w:spacing w:after="0" w:line="240" w:lineRule="auto"/>
      </w:pPr>
      <w:r>
        <w:t xml:space="preserve">Link broke, fixed - </w:t>
      </w:r>
      <w:hyperlink r:id="rId42" w:history="1">
        <w:r w:rsidRPr="000139A6">
          <w:rPr>
            <w:rStyle w:val="Hyperlink"/>
          </w:rPr>
          <w:t>Lead Service Line Replacement Program Facts (https://www.health.state.mn.us/communities/environment/water/lslrprogram.html)</w:t>
        </w:r>
      </w:hyperlink>
      <w:r>
        <w:t>.</w:t>
      </w:r>
    </w:p>
    <w:p w14:paraId="057ADF48" w14:textId="77777777" w:rsidR="00D90438" w:rsidRDefault="00D90438" w:rsidP="00933920">
      <w:pPr>
        <w:spacing w:after="0" w:line="240" w:lineRule="auto"/>
        <w:rPr>
          <w:color w:val="000000" w:themeColor="text2"/>
        </w:rPr>
      </w:pPr>
    </w:p>
    <w:p w14:paraId="7B035BA1" w14:textId="77777777" w:rsidR="00D122B6" w:rsidRPr="00D122B6" w:rsidRDefault="00933920" w:rsidP="00D122B6">
      <w:pPr>
        <w:rPr>
          <w:color w:val="000000" w:themeColor="text2"/>
        </w:rPr>
      </w:pPr>
      <w:r w:rsidRPr="00D122B6">
        <w:rPr>
          <w:b/>
          <w:bCs/>
          <w:color w:val="000000" w:themeColor="text2"/>
        </w:rPr>
        <w:t>For more information about lead in drinking water visit the Minnesota Department of Health webpage</w:t>
      </w:r>
      <w:r w:rsidRPr="00D122B6">
        <w:rPr>
          <w:color w:val="000000" w:themeColor="text2"/>
        </w:rPr>
        <w:t xml:space="preserve"> </w:t>
      </w:r>
      <w:r w:rsidRPr="00D122B6">
        <w:rPr>
          <w:b/>
          <w:bCs/>
          <w:color w:val="000000" w:themeColor="text2"/>
        </w:rPr>
        <w:t>at:</w:t>
      </w:r>
      <w:r w:rsidRPr="00D122B6">
        <w:rPr>
          <w:i/>
          <w:iCs/>
          <w:color w:val="000000" w:themeColor="text2"/>
        </w:rPr>
        <w:t xml:space="preserve"> </w:t>
      </w:r>
      <w:hyperlink r:id="rId43" w:history="1">
        <w:r w:rsidR="00D122B6" w:rsidRPr="007C2F47">
          <w:rPr>
            <w:rStyle w:val="Hyperlink"/>
          </w:rPr>
          <w:t>Lead in Drinking Water (https://www.health.state.mn.us/communities/environment/water/contaminants/lead.html)</w:t>
        </w:r>
      </w:hyperlink>
      <w:r w:rsidR="00D122B6" w:rsidRPr="00D122B6">
        <w:rPr>
          <w:color w:val="000000" w:themeColor="text2"/>
        </w:rPr>
        <w:t>.</w:t>
      </w:r>
    </w:p>
    <w:sectPr w:rsidR="00D122B6" w:rsidRPr="00D122B6" w:rsidSect="00375AE0">
      <w:headerReference w:type="even" r:id="rId44"/>
      <w:headerReference w:type="default" r:id="rId45"/>
      <w:footerReference w:type="even" r:id="rId46"/>
      <w:footerReference w:type="default" r:id="rId47"/>
      <w:headerReference w:type="first" r:id="rId48"/>
      <w:footerReference w:type="first" r:id="rId49"/>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AD5B" w14:textId="77777777" w:rsidR="00EB6CFE" w:rsidRDefault="00EB6CFE" w:rsidP="0098134D">
      <w:pPr>
        <w:spacing w:after="0" w:line="240" w:lineRule="auto"/>
      </w:pPr>
      <w:r>
        <w:separator/>
      </w:r>
    </w:p>
  </w:endnote>
  <w:endnote w:type="continuationSeparator" w:id="0">
    <w:p w14:paraId="793A486A" w14:textId="77777777" w:rsidR="00EB6CFE" w:rsidRDefault="00EB6CFE" w:rsidP="0098134D">
      <w:pPr>
        <w:spacing w:after="0" w:line="240" w:lineRule="auto"/>
      </w:pPr>
      <w:r>
        <w:continuationSeparator/>
      </w:r>
    </w:p>
  </w:endnote>
  <w:endnote w:type="continuationNotice" w:id="1">
    <w:p w14:paraId="2C42181C" w14:textId="77777777" w:rsidR="00EB6CFE" w:rsidRDefault="00EB6CFE" w:rsidP="0098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B8CC" w14:textId="77777777" w:rsidR="00D941B7" w:rsidRDefault="00D941B7" w:rsidP="00200BB9">
    <w:pPr>
      <w:pStyle w:val="Footer"/>
    </w:pPr>
    <w:r>
      <w:t>Office of Water (4606)</w:t>
    </w:r>
    <w:r>
      <w:tab/>
      <w:t>EPA 816-F-24-005</w:t>
    </w:r>
    <w:r>
      <w:tab/>
      <w:t>July 2024</w:t>
    </w:r>
  </w:p>
  <w:p w14:paraId="65DE3902" w14:textId="77777777" w:rsidR="00D941B7" w:rsidRDefault="00D941B7"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3D38" w14:textId="77777777" w:rsidR="00BF7F51" w:rsidRDefault="00BF7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4A09" w14:textId="392E6465" w:rsidR="000F7548" w:rsidRDefault="000F7548" w:rsidP="00375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0642" w14:textId="77777777" w:rsidR="003F5D70" w:rsidRDefault="003F5D70" w:rsidP="00244573">
    <w:pPr>
      <w:pStyle w:val="Footer"/>
    </w:pPr>
    <w:r>
      <w:t>Office of Water (4606)</w:t>
    </w:r>
    <w:r>
      <w:tab/>
      <w:t>EPA 816-F-24-005</w:t>
    </w:r>
    <w:r>
      <w:tab/>
      <w:t>July 2024</w:t>
    </w:r>
  </w:p>
  <w:p w14:paraId="7363AE52" w14:textId="47A5EDEA" w:rsidR="00B45CED" w:rsidRPr="00375AE0" w:rsidRDefault="003F5D70" w:rsidP="00375AE0">
    <w:pPr>
      <w:pStyle w:val="Footer"/>
    </w:pPr>
    <w:r>
      <w:t xml:space="preserve">LSL Notice - Page 3 of 3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A354" w14:textId="77777777" w:rsidR="00EB6CFE" w:rsidRDefault="00EB6CFE" w:rsidP="0098134D">
      <w:pPr>
        <w:spacing w:after="0" w:line="240" w:lineRule="auto"/>
      </w:pPr>
      <w:r>
        <w:separator/>
      </w:r>
    </w:p>
  </w:footnote>
  <w:footnote w:type="continuationSeparator" w:id="0">
    <w:p w14:paraId="5B26909D" w14:textId="77777777" w:rsidR="00EB6CFE" w:rsidRDefault="00EB6CFE" w:rsidP="0098134D">
      <w:pPr>
        <w:spacing w:after="0" w:line="240" w:lineRule="auto"/>
      </w:pPr>
      <w:r>
        <w:continuationSeparator/>
      </w:r>
    </w:p>
  </w:footnote>
  <w:footnote w:type="continuationNotice" w:id="1">
    <w:p w14:paraId="5AA62BBB" w14:textId="77777777" w:rsidR="00EB6CFE" w:rsidRDefault="00EB6CFE" w:rsidP="00981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4BB4" w14:textId="77777777" w:rsidR="00D941B7" w:rsidRDefault="00D9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77AB" w14:textId="3DB30DCD" w:rsidR="00BF7F51" w:rsidRDefault="00BF7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0AA7" w14:textId="19254339" w:rsidR="00BF7F51" w:rsidRDefault="00BF7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C2F9" w14:textId="344B095D" w:rsidR="00BF7F51" w:rsidRDefault="00BF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E90625B"/>
    <w:multiLevelType w:val="hybridMultilevel"/>
    <w:tmpl w:val="0A54BB36"/>
    <w:lvl w:ilvl="0" w:tplc="BA20110E">
      <w:start w:val="1"/>
      <w:numFmt w:val="lowerLetter"/>
      <w:lvlText w:val="%1."/>
      <w:lvlJc w:val="left"/>
      <w:pPr>
        <w:ind w:left="2160" w:hanging="360"/>
      </w:pPr>
    </w:lvl>
    <w:lvl w:ilvl="1" w:tplc="8EBAFA98">
      <w:start w:val="1"/>
      <w:numFmt w:val="lowerLetter"/>
      <w:lvlText w:val="%2."/>
      <w:lvlJc w:val="left"/>
      <w:pPr>
        <w:ind w:left="2160" w:hanging="360"/>
      </w:pPr>
    </w:lvl>
    <w:lvl w:ilvl="2" w:tplc="6308C29A">
      <w:start w:val="1"/>
      <w:numFmt w:val="lowerLetter"/>
      <w:lvlText w:val="%3."/>
      <w:lvlJc w:val="left"/>
      <w:pPr>
        <w:ind w:left="2160" w:hanging="360"/>
      </w:pPr>
    </w:lvl>
    <w:lvl w:ilvl="3" w:tplc="40DCCD78">
      <w:start w:val="1"/>
      <w:numFmt w:val="lowerLetter"/>
      <w:lvlText w:val="%4."/>
      <w:lvlJc w:val="left"/>
      <w:pPr>
        <w:ind w:left="2160" w:hanging="360"/>
      </w:pPr>
    </w:lvl>
    <w:lvl w:ilvl="4" w:tplc="FE466C70">
      <w:start w:val="1"/>
      <w:numFmt w:val="lowerLetter"/>
      <w:lvlText w:val="%5."/>
      <w:lvlJc w:val="left"/>
      <w:pPr>
        <w:ind w:left="2160" w:hanging="360"/>
      </w:pPr>
    </w:lvl>
    <w:lvl w:ilvl="5" w:tplc="973C3C80">
      <w:start w:val="1"/>
      <w:numFmt w:val="lowerLetter"/>
      <w:lvlText w:val="%6."/>
      <w:lvlJc w:val="left"/>
      <w:pPr>
        <w:ind w:left="2160" w:hanging="360"/>
      </w:pPr>
    </w:lvl>
    <w:lvl w:ilvl="6" w:tplc="4E18468E">
      <w:start w:val="1"/>
      <w:numFmt w:val="lowerLetter"/>
      <w:lvlText w:val="%7."/>
      <w:lvlJc w:val="left"/>
      <w:pPr>
        <w:ind w:left="2160" w:hanging="360"/>
      </w:pPr>
    </w:lvl>
    <w:lvl w:ilvl="7" w:tplc="0FDE2D20">
      <w:start w:val="1"/>
      <w:numFmt w:val="lowerLetter"/>
      <w:lvlText w:val="%8."/>
      <w:lvlJc w:val="left"/>
      <w:pPr>
        <w:ind w:left="2160" w:hanging="360"/>
      </w:pPr>
    </w:lvl>
    <w:lvl w:ilvl="8" w:tplc="AF54B0FC">
      <w:start w:val="1"/>
      <w:numFmt w:val="lowerLetter"/>
      <w:lvlText w:val="%9."/>
      <w:lvlJc w:val="left"/>
      <w:pPr>
        <w:ind w:left="2160" w:hanging="360"/>
      </w:pPr>
    </w:lvl>
  </w:abstractNum>
  <w:abstractNum w:abstractNumId="11" w15:restartNumberingAfterBreak="0">
    <w:nsid w:val="1EDC13B7"/>
    <w:multiLevelType w:val="multilevel"/>
    <w:tmpl w:val="88B4C196"/>
    <w:numStyleLink w:val="Listbullets"/>
  </w:abstractNum>
  <w:abstractNum w:abstractNumId="12" w15:restartNumberingAfterBreak="0">
    <w:nsid w:val="22682080"/>
    <w:multiLevelType w:val="hybridMultilevel"/>
    <w:tmpl w:val="B68821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B110975"/>
    <w:multiLevelType w:val="hybridMultilevel"/>
    <w:tmpl w:val="025CB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93120">
    <w:abstractNumId w:val="5"/>
  </w:num>
  <w:num w:numId="2" w16cid:durableId="1075397198">
    <w:abstractNumId w:val="1"/>
  </w:num>
  <w:num w:numId="3" w16cid:durableId="1657953995">
    <w:abstractNumId w:val="14"/>
  </w:num>
  <w:num w:numId="4" w16cid:durableId="1813713903">
    <w:abstractNumId w:val="17"/>
  </w:num>
  <w:num w:numId="5" w16cid:durableId="1893273072">
    <w:abstractNumId w:val="9"/>
  </w:num>
  <w:num w:numId="6" w16cid:durableId="175584476">
    <w:abstractNumId w:val="8"/>
  </w:num>
  <w:num w:numId="7" w16cid:durableId="41439610">
    <w:abstractNumId w:val="13"/>
  </w:num>
  <w:num w:numId="8" w16cid:durableId="844906302">
    <w:abstractNumId w:val="11"/>
  </w:num>
  <w:num w:numId="9" w16cid:durableId="1682971818">
    <w:abstractNumId w:val="16"/>
  </w:num>
  <w:num w:numId="10" w16cid:durableId="275871312">
    <w:abstractNumId w:val="15"/>
  </w:num>
  <w:num w:numId="11" w16cid:durableId="18048636">
    <w:abstractNumId w:val="4"/>
  </w:num>
  <w:num w:numId="12" w16cid:durableId="303899230">
    <w:abstractNumId w:val="0"/>
  </w:num>
  <w:num w:numId="13" w16cid:durableId="2081517382">
    <w:abstractNumId w:val="7"/>
  </w:num>
  <w:num w:numId="14" w16cid:durableId="103766290">
    <w:abstractNumId w:val="6"/>
  </w:num>
  <w:num w:numId="15" w16cid:durableId="2143884295">
    <w:abstractNumId w:val="3"/>
  </w:num>
  <w:num w:numId="16" w16cid:durableId="829448652">
    <w:abstractNumId w:val="2"/>
  </w:num>
  <w:num w:numId="17" w16cid:durableId="1550073892">
    <w:abstractNumId w:val="12"/>
  </w:num>
  <w:num w:numId="18" w16cid:durableId="281766278">
    <w:abstractNumId w:val="10"/>
  </w:num>
  <w:num w:numId="19" w16cid:durableId="11926942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1"/>
    <w:rsid w:val="000009FC"/>
    <w:rsid w:val="00001775"/>
    <w:rsid w:val="0000207C"/>
    <w:rsid w:val="000021B3"/>
    <w:rsid w:val="00003715"/>
    <w:rsid w:val="00004DFA"/>
    <w:rsid w:val="000050B3"/>
    <w:rsid w:val="0000588B"/>
    <w:rsid w:val="00006C0D"/>
    <w:rsid w:val="00006CDB"/>
    <w:rsid w:val="00006D8D"/>
    <w:rsid w:val="00007022"/>
    <w:rsid w:val="000075C5"/>
    <w:rsid w:val="00007995"/>
    <w:rsid w:val="00010174"/>
    <w:rsid w:val="000106A8"/>
    <w:rsid w:val="00010828"/>
    <w:rsid w:val="00010B6F"/>
    <w:rsid w:val="000114AD"/>
    <w:rsid w:val="00011548"/>
    <w:rsid w:val="000117CE"/>
    <w:rsid w:val="00013349"/>
    <w:rsid w:val="000139A6"/>
    <w:rsid w:val="00013DF1"/>
    <w:rsid w:val="000150EC"/>
    <w:rsid w:val="000158C5"/>
    <w:rsid w:val="00015C84"/>
    <w:rsid w:val="00016497"/>
    <w:rsid w:val="00016716"/>
    <w:rsid w:val="000172BC"/>
    <w:rsid w:val="00017AF7"/>
    <w:rsid w:val="00017D52"/>
    <w:rsid w:val="0002112F"/>
    <w:rsid w:val="00021D01"/>
    <w:rsid w:val="00022309"/>
    <w:rsid w:val="0002249D"/>
    <w:rsid w:val="00022A4C"/>
    <w:rsid w:val="00022CD5"/>
    <w:rsid w:val="00023048"/>
    <w:rsid w:val="0002353B"/>
    <w:rsid w:val="00023BE3"/>
    <w:rsid w:val="0002473A"/>
    <w:rsid w:val="00024A86"/>
    <w:rsid w:val="00025602"/>
    <w:rsid w:val="00025C98"/>
    <w:rsid w:val="000267D5"/>
    <w:rsid w:val="00026A10"/>
    <w:rsid w:val="00026E3D"/>
    <w:rsid w:val="000273D5"/>
    <w:rsid w:val="00027B58"/>
    <w:rsid w:val="00027C37"/>
    <w:rsid w:val="00030196"/>
    <w:rsid w:val="00031F02"/>
    <w:rsid w:val="000320DF"/>
    <w:rsid w:val="0003242C"/>
    <w:rsid w:val="00032B98"/>
    <w:rsid w:val="00032E68"/>
    <w:rsid w:val="00032F92"/>
    <w:rsid w:val="0003331A"/>
    <w:rsid w:val="00033703"/>
    <w:rsid w:val="00033BA3"/>
    <w:rsid w:val="00034366"/>
    <w:rsid w:val="00035AEE"/>
    <w:rsid w:val="00036461"/>
    <w:rsid w:val="00036526"/>
    <w:rsid w:val="000367DD"/>
    <w:rsid w:val="00036CD8"/>
    <w:rsid w:val="000374EC"/>
    <w:rsid w:val="00037510"/>
    <w:rsid w:val="00037F66"/>
    <w:rsid w:val="0004046D"/>
    <w:rsid w:val="00041F7C"/>
    <w:rsid w:val="00042929"/>
    <w:rsid w:val="00042A53"/>
    <w:rsid w:val="00042E90"/>
    <w:rsid w:val="000430EA"/>
    <w:rsid w:val="0004377A"/>
    <w:rsid w:val="00043B11"/>
    <w:rsid w:val="00044540"/>
    <w:rsid w:val="00044D99"/>
    <w:rsid w:val="0004507E"/>
    <w:rsid w:val="00045223"/>
    <w:rsid w:val="00045658"/>
    <w:rsid w:val="0004579D"/>
    <w:rsid w:val="00045EFA"/>
    <w:rsid w:val="00046381"/>
    <w:rsid w:val="000465D8"/>
    <w:rsid w:val="000469C3"/>
    <w:rsid w:val="00046E9E"/>
    <w:rsid w:val="0004727D"/>
    <w:rsid w:val="0004791A"/>
    <w:rsid w:val="000500CD"/>
    <w:rsid w:val="00050600"/>
    <w:rsid w:val="0005078B"/>
    <w:rsid w:val="00050A55"/>
    <w:rsid w:val="00050AC3"/>
    <w:rsid w:val="00050DD3"/>
    <w:rsid w:val="00051205"/>
    <w:rsid w:val="00051B2C"/>
    <w:rsid w:val="0005251A"/>
    <w:rsid w:val="000529D3"/>
    <w:rsid w:val="00053524"/>
    <w:rsid w:val="00053ED8"/>
    <w:rsid w:val="00054D81"/>
    <w:rsid w:val="00055160"/>
    <w:rsid w:val="00055C4C"/>
    <w:rsid w:val="00055FC9"/>
    <w:rsid w:val="0005628E"/>
    <w:rsid w:val="00056291"/>
    <w:rsid w:val="00056408"/>
    <w:rsid w:val="000570EA"/>
    <w:rsid w:val="00057AE7"/>
    <w:rsid w:val="00060165"/>
    <w:rsid w:val="00060A3A"/>
    <w:rsid w:val="00060A8A"/>
    <w:rsid w:val="00061630"/>
    <w:rsid w:val="000616E1"/>
    <w:rsid w:val="0006187C"/>
    <w:rsid w:val="00062368"/>
    <w:rsid w:val="00062B55"/>
    <w:rsid w:val="000631ED"/>
    <w:rsid w:val="00063E00"/>
    <w:rsid w:val="00064E15"/>
    <w:rsid w:val="0006519E"/>
    <w:rsid w:val="00065579"/>
    <w:rsid w:val="00065611"/>
    <w:rsid w:val="000657C4"/>
    <w:rsid w:val="00066385"/>
    <w:rsid w:val="00066514"/>
    <w:rsid w:val="00066670"/>
    <w:rsid w:val="000671DA"/>
    <w:rsid w:val="0006777A"/>
    <w:rsid w:val="00070115"/>
    <w:rsid w:val="00070156"/>
    <w:rsid w:val="0007042F"/>
    <w:rsid w:val="000706FF"/>
    <w:rsid w:val="000708F8"/>
    <w:rsid w:val="00070B69"/>
    <w:rsid w:val="00071156"/>
    <w:rsid w:val="00071ED6"/>
    <w:rsid w:val="00072BD5"/>
    <w:rsid w:val="00072EB1"/>
    <w:rsid w:val="00073375"/>
    <w:rsid w:val="0007381C"/>
    <w:rsid w:val="00075147"/>
    <w:rsid w:val="00075184"/>
    <w:rsid w:val="00075757"/>
    <w:rsid w:val="00076A4A"/>
    <w:rsid w:val="00077298"/>
    <w:rsid w:val="00077589"/>
    <w:rsid w:val="000778F5"/>
    <w:rsid w:val="00077B31"/>
    <w:rsid w:val="00077DEB"/>
    <w:rsid w:val="00080071"/>
    <w:rsid w:val="00080394"/>
    <w:rsid w:val="00081C35"/>
    <w:rsid w:val="00081EE4"/>
    <w:rsid w:val="00083156"/>
    <w:rsid w:val="000837A0"/>
    <w:rsid w:val="000838B5"/>
    <w:rsid w:val="00084078"/>
    <w:rsid w:val="000845A8"/>
    <w:rsid w:val="000847C2"/>
    <w:rsid w:val="00084F5D"/>
    <w:rsid w:val="00085702"/>
    <w:rsid w:val="00085954"/>
    <w:rsid w:val="00085E42"/>
    <w:rsid w:val="000866F6"/>
    <w:rsid w:val="00086D73"/>
    <w:rsid w:val="00086F9A"/>
    <w:rsid w:val="0008769C"/>
    <w:rsid w:val="00087917"/>
    <w:rsid w:val="00087A1F"/>
    <w:rsid w:val="00090DC9"/>
    <w:rsid w:val="00090EB1"/>
    <w:rsid w:val="00091B47"/>
    <w:rsid w:val="000930BC"/>
    <w:rsid w:val="000933AA"/>
    <w:rsid w:val="00093838"/>
    <w:rsid w:val="00093EC5"/>
    <w:rsid w:val="00093F5A"/>
    <w:rsid w:val="00094387"/>
    <w:rsid w:val="00094783"/>
    <w:rsid w:val="00094E86"/>
    <w:rsid w:val="00095135"/>
    <w:rsid w:val="000959AA"/>
    <w:rsid w:val="000966CC"/>
    <w:rsid w:val="00096F26"/>
    <w:rsid w:val="00097DA4"/>
    <w:rsid w:val="00097F14"/>
    <w:rsid w:val="000A0148"/>
    <w:rsid w:val="000A0294"/>
    <w:rsid w:val="000A0D18"/>
    <w:rsid w:val="000A1A26"/>
    <w:rsid w:val="000A1B6D"/>
    <w:rsid w:val="000A21CE"/>
    <w:rsid w:val="000A2FB5"/>
    <w:rsid w:val="000A386F"/>
    <w:rsid w:val="000A3A77"/>
    <w:rsid w:val="000A3C55"/>
    <w:rsid w:val="000A42B7"/>
    <w:rsid w:val="000A438E"/>
    <w:rsid w:val="000A43D4"/>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CED"/>
    <w:rsid w:val="000B41C0"/>
    <w:rsid w:val="000B42F3"/>
    <w:rsid w:val="000B441C"/>
    <w:rsid w:val="000B4495"/>
    <w:rsid w:val="000B48BF"/>
    <w:rsid w:val="000B4F7B"/>
    <w:rsid w:val="000B5276"/>
    <w:rsid w:val="000B52B6"/>
    <w:rsid w:val="000B59D4"/>
    <w:rsid w:val="000B5D3F"/>
    <w:rsid w:val="000B60A7"/>
    <w:rsid w:val="000B673C"/>
    <w:rsid w:val="000B6770"/>
    <w:rsid w:val="000B6937"/>
    <w:rsid w:val="000B7E89"/>
    <w:rsid w:val="000C0AB6"/>
    <w:rsid w:val="000C1569"/>
    <w:rsid w:val="000C1F9F"/>
    <w:rsid w:val="000C1FE7"/>
    <w:rsid w:val="000C290E"/>
    <w:rsid w:val="000C2EA1"/>
    <w:rsid w:val="000C42A2"/>
    <w:rsid w:val="000C4421"/>
    <w:rsid w:val="000C5301"/>
    <w:rsid w:val="000C53AB"/>
    <w:rsid w:val="000C6940"/>
    <w:rsid w:val="000C7331"/>
    <w:rsid w:val="000C75FA"/>
    <w:rsid w:val="000D130A"/>
    <w:rsid w:val="000D1432"/>
    <w:rsid w:val="000D15F2"/>
    <w:rsid w:val="000D1CFB"/>
    <w:rsid w:val="000D1E39"/>
    <w:rsid w:val="000D207F"/>
    <w:rsid w:val="000D4FF7"/>
    <w:rsid w:val="000D506D"/>
    <w:rsid w:val="000D5A57"/>
    <w:rsid w:val="000D5F97"/>
    <w:rsid w:val="000D616D"/>
    <w:rsid w:val="000D6400"/>
    <w:rsid w:val="000D6553"/>
    <w:rsid w:val="000D694D"/>
    <w:rsid w:val="000D69DC"/>
    <w:rsid w:val="000D6F6D"/>
    <w:rsid w:val="000D6F73"/>
    <w:rsid w:val="000D71BE"/>
    <w:rsid w:val="000D7385"/>
    <w:rsid w:val="000E02EA"/>
    <w:rsid w:val="000E085A"/>
    <w:rsid w:val="000E0A52"/>
    <w:rsid w:val="000E0CC0"/>
    <w:rsid w:val="000E0DF7"/>
    <w:rsid w:val="000E157F"/>
    <w:rsid w:val="000E1C2B"/>
    <w:rsid w:val="000E1E8A"/>
    <w:rsid w:val="000E2014"/>
    <w:rsid w:val="000E2233"/>
    <w:rsid w:val="000E256A"/>
    <w:rsid w:val="000E3716"/>
    <w:rsid w:val="000E3D1F"/>
    <w:rsid w:val="000E4359"/>
    <w:rsid w:val="000E468E"/>
    <w:rsid w:val="000E542E"/>
    <w:rsid w:val="000E6908"/>
    <w:rsid w:val="000E77FD"/>
    <w:rsid w:val="000E794F"/>
    <w:rsid w:val="000E7E99"/>
    <w:rsid w:val="000F0550"/>
    <w:rsid w:val="000F06EF"/>
    <w:rsid w:val="000F119F"/>
    <w:rsid w:val="000F11CC"/>
    <w:rsid w:val="000F1830"/>
    <w:rsid w:val="000F252A"/>
    <w:rsid w:val="000F30A3"/>
    <w:rsid w:val="000F3386"/>
    <w:rsid w:val="000F4540"/>
    <w:rsid w:val="000F5357"/>
    <w:rsid w:val="000F53E6"/>
    <w:rsid w:val="000F6971"/>
    <w:rsid w:val="000F73ED"/>
    <w:rsid w:val="000F7548"/>
    <w:rsid w:val="000F7723"/>
    <w:rsid w:val="000F772B"/>
    <w:rsid w:val="000F78F6"/>
    <w:rsid w:val="000F7F0E"/>
    <w:rsid w:val="001000AB"/>
    <w:rsid w:val="0010084F"/>
    <w:rsid w:val="001024C4"/>
    <w:rsid w:val="001039AA"/>
    <w:rsid w:val="00104058"/>
    <w:rsid w:val="001043D2"/>
    <w:rsid w:val="00104640"/>
    <w:rsid w:val="00105F7C"/>
    <w:rsid w:val="0010626D"/>
    <w:rsid w:val="0010633D"/>
    <w:rsid w:val="00107681"/>
    <w:rsid w:val="00107B0A"/>
    <w:rsid w:val="00107B89"/>
    <w:rsid w:val="00107EC1"/>
    <w:rsid w:val="00110930"/>
    <w:rsid w:val="001112D6"/>
    <w:rsid w:val="0011130C"/>
    <w:rsid w:val="001115CD"/>
    <w:rsid w:val="0011192B"/>
    <w:rsid w:val="0011207B"/>
    <w:rsid w:val="00112490"/>
    <w:rsid w:val="001127AB"/>
    <w:rsid w:val="00112B06"/>
    <w:rsid w:val="00113C69"/>
    <w:rsid w:val="00113F82"/>
    <w:rsid w:val="00114C73"/>
    <w:rsid w:val="0011684D"/>
    <w:rsid w:val="001168EF"/>
    <w:rsid w:val="001169CF"/>
    <w:rsid w:val="00116EFC"/>
    <w:rsid w:val="00117674"/>
    <w:rsid w:val="00117F64"/>
    <w:rsid w:val="00120722"/>
    <w:rsid w:val="00120B2D"/>
    <w:rsid w:val="00120DC5"/>
    <w:rsid w:val="00121452"/>
    <w:rsid w:val="00121929"/>
    <w:rsid w:val="001220C4"/>
    <w:rsid w:val="001225D3"/>
    <w:rsid w:val="001228B8"/>
    <w:rsid w:val="00122BCA"/>
    <w:rsid w:val="00122E90"/>
    <w:rsid w:val="00122EBA"/>
    <w:rsid w:val="001237B4"/>
    <w:rsid w:val="00123CE6"/>
    <w:rsid w:val="00124223"/>
    <w:rsid w:val="00124593"/>
    <w:rsid w:val="001246E8"/>
    <w:rsid w:val="00124745"/>
    <w:rsid w:val="001248E0"/>
    <w:rsid w:val="00124A8F"/>
    <w:rsid w:val="00124AEA"/>
    <w:rsid w:val="00125078"/>
    <w:rsid w:val="001252B2"/>
    <w:rsid w:val="00125DFB"/>
    <w:rsid w:val="00126179"/>
    <w:rsid w:val="001268DD"/>
    <w:rsid w:val="001270FC"/>
    <w:rsid w:val="001274E1"/>
    <w:rsid w:val="001278E8"/>
    <w:rsid w:val="00127F18"/>
    <w:rsid w:val="00130439"/>
    <w:rsid w:val="001306BF"/>
    <w:rsid w:val="00130B66"/>
    <w:rsid w:val="00131B89"/>
    <w:rsid w:val="00131D51"/>
    <w:rsid w:val="001328FE"/>
    <w:rsid w:val="001330AA"/>
    <w:rsid w:val="00133CB3"/>
    <w:rsid w:val="00135E03"/>
    <w:rsid w:val="001363E4"/>
    <w:rsid w:val="0013679F"/>
    <w:rsid w:val="00136982"/>
    <w:rsid w:val="00137130"/>
    <w:rsid w:val="00137273"/>
    <w:rsid w:val="00140091"/>
    <w:rsid w:val="0014091D"/>
    <w:rsid w:val="00140A53"/>
    <w:rsid w:val="00140A58"/>
    <w:rsid w:val="001423AE"/>
    <w:rsid w:val="00142FAA"/>
    <w:rsid w:val="00143216"/>
    <w:rsid w:val="001433A6"/>
    <w:rsid w:val="001434B5"/>
    <w:rsid w:val="00143A45"/>
    <w:rsid w:val="00143D9F"/>
    <w:rsid w:val="001440CA"/>
    <w:rsid w:val="00144AB0"/>
    <w:rsid w:val="00145AB2"/>
    <w:rsid w:val="001460E8"/>
    <w:rsid w:val="00146D22"/>
    <w:rsid w:val="00146E3A"/>
    <w:rsid w:val="001503F9"/>
    <w:rsid w:val="001515ED"/>
    <w:rsid w:val="0015234B"/>
    <w:rsid w:val="0015247D"/>
    <w:rsid w:val="00152A2E"/>
    <w:rsid w:val="001533A8"/>
    <w:rsid w:val="00153505"/>
    <w:rsid w:val="001541AE"/>
    <w:rsid w:val="001546A3"/>
    <w:rsid w:val="001551C1"/>
    <w:rsid w:val="00155947"/>
    <w:rsid w:val="00155A34"/>
    <w:rsid w:val="00157359"/>
    <w:rsid w:val="0015785C"/>
    <w:rsid w:val="00157C97"/>
    <w:rsid w:val="001602DD"/>
    <w:rsid w:val="001605DC"/>
    <w:rsid w:val="00160671"/>
    <w:rsid w:val="00161430"/>
    <w:rsid w:val="001619DA"/>
    <w:rsid w:val="00161DE8"/>
    <w:rsid w:val="00162368"/>
    <w:rsid w:val="0016292B"/>
    <w:rsid w:val="00163482"/>
    <w:rsid w:val="00163E0D"/>
    <w:rsid w:val="00164630"/>
    <w:rsid w:val="00164789"/>
    <w:rsid w:val="00164B89"/>
    <w:rsid w:val="001652EF"/>
    <w:rsid w:val="00165C89"/>
    <w:rsid w:val="00166394"/>
    <w:rsid w:val="00166451"/>
    <w:rsid w:val="001666BE"/>
    <w:rsid w:val="00166B0F"/>
    <w:rsid w:val="00166E80"/>
    <w:rsid w:val="001672EA"/>
    <w:rsid w:val="001675DA"/>
    <w:rsid w:val="001700BB"/>
    <w:rsid w:val="001700D6"/>
    <w:rsid w:val="001701C1"/>
    <w:rsid w:val="001705B3"/>
    <w:rsid w:val="00170BD3"/>
    <w:rsid w:val="0017110F"/>
    <w:rsid w:val="00171153"/>
    <w:rsid w:val="0017225D"/>
    <w:rsid w:val="00173237"/>
    <w:rsid w:val="001733FD"/>
    <w:rsid w:val="00173894"/>
    <w:rsid w:val="001744A2"/>
    <w:rsid w:val="001753DF"/>
    <w:rsid w:val="001754B2"/>
    <w:rsid w:val="001760DF"/>
    <w:rsid w:val="00176439"/>
    <w:rsid w:val="001767F4"/>
    <w:rsid w:val="00176AD9"/>
    <w:rsid w:val="00180D8C"/>
    <w:rsid w:val="00180DCA"/>
    <w:rsid w:val="00181112"/>
    <w:rsid w:val="001812F5"/>
    <w:rsid w:val="00181A05"/>
    <w:rsid w:val="0018265E"/>
    <w:rsid w:val="0018271D"/>
    <w:rsid w:val="0018336F"/>
    <w:rsid w:val="001841ED"/>
    <w:rsid w:val="00184F61"/>
    <w:rsid w:val="00185323"/>
    <w:rsid w:val="00185912"/>
    <w:rsid w:val="00185DE4"/>
    <w:rsid w:val="001872D3"/>
    <w:rsid w:val="0018770D"/>
    <w:rsid w:val="00190EB2"/>
    <w:rsid w:val="0019113E"/>
    <w:rsid w:val="00191E21"/>
    <w:rsid w:val="00192ED2"/>
    <w:rsid w:val="00193890"/>
    <w:rsid w:val="001941DC"/>
    <w:rsid w:val="0019499A"/>
    <w:rsid w:val="00194CEB"/>
    <w:rsid w:val="0019552D"/>
    <w:rsid w:val="00195A76"/>
    <w:rsid w:val="00195CC6"/>
    <w:rsid w:val="00195F22"/>
    <w:rsid w:val="00195FA5"/>
    <w:rsid w:val="00196C64"/>
    <w:rsid w:val="001975C5"/>
    <w:rsid w:val="00197D68"/>
    <w:rsid w:val="001A0025"/>
    <w:rsid w:val="001A0378"/>
    <w:rsid w:val="001A03A3"/>
    <w:rsid w:val="001A0E75"/>
    <w:rsid w:val="001A0F97"/>
    <w:rsid w:val="001A10A6"/>
    <w:rsid w:val="001A1B42"/>
    <w:rsid w:val="001A1F13"/>
    <w:rsid w:val="001A20E1"/>
    <w:rsid w:val="001A2508"/>
    <w:rsid w:val="001A28B3"/>
    <w:rsid w:val="001A28E8"/>
    <w:rsid w:val="001A3E76"/>
    <w:rsid w:val="001A4DFC"/>
    <w:rsid w:val="001A5947"/>
    <w:rsid w:val="001A5E45"/>
    <w:rsid w:val="001A5EF1"/>
    <w:rsid w:val="001A6021"/>
    <w:rsid w:val="001A6699"/>
    <w:rsid w:val="001A6ADD"/>
    <w:rsid w:val="001A6B17"/>
    <w:rsid w:val="001A6E0A"/>
    <w:rsid w:val="001A70D9"/>
    <w:rsid w:val="001A7646"/>
    <w:rsid w:val="001B04EA"/>
    <w:rsid w:val="001B0FBE"/>
    <w:rsid w:val="001B1133"/>
    <w:rsid w:val="001B36D5"/>
    <w:rsid w:val="001B4345"/>
    <w:rsid w:val="001B4A7C"/>
    <w:rsid w:val="001B5568"/>
    <w:rsid w:val="001B5891"/>
    <w:rsid w:val="001B5F7A"/>
    <w:rsid w:val="001B60A0"/>
    <w:rsid w:val="001B6749"/>
    <w:rsid w:val="001B69BB"/>
    <w:rsid w:val="001B6A5E"/>
    <w:rsid w:val="001B6B15"/>
    <w:rsid w:val="001B7401"/>
    <w:rsid w:val="001B7553"/>
    <w:rsid w:val="001C0386"/>
    <w:rsid w:val="001C18FD"/>
    <w:rsid w:val="001C1ACC"/>
    <w:rsid w:val="001C1B83"/>
    <w:rsid w:val="001C250B"/>
    <w:rsid w:val="001C29D8"/>
    <w:rsid w:val="001C3CC2"/>
    <w:rsid w:val="001C477F"/>
    <w:rsid w:val="001C5000"/>
    <w:rsid w:val="001C5446"/>
    <w:rsid w:val="001C57DD"/>
    <w:rsid w:val="001C5A87"/>
    <w:rsid w:val="001C5B31"/>
    <w:rsid w:val="001C656D"/>
    <w:rsid w:val="001C661B"/>
    <w:rsid w:val="001C6740"/>
    <w:rsid w:val="001C695F"/>
    <w:rsid w:val="001C6D39"/>
    <w:rsid w:val="001D03CD"/>
    <w:rsid w:val="001D08A4"/>
    <w:rsid w:val="001D08B3"/>
    <w:rsid w:val="001D16E6"/>
    <w:rsid w:val="001D295F"/>
    <w:rsid w:val="001D2BE6"/>
    <w:rsid w:val="001D2FA5"/>
    <w:rsid w:val="001D36AD"/>
    <w:rsid w:val="001D421C"/>
    <w:rsid w:val="001D4322"/>
    <w:rsid w:val="001D4592"/>
    <w:rsid w:val="001D4622"/>
    <w:rsid w:val="001D4704"/>
    <w:rsid w:val="001D4A05"/>
    <w:rsid w:val="001D4D3E"/>
    <w:rsid w:val="001D51E2"/>
    <w:rsid w:val="001D6BEF"/>
    <w:rsid w:val="001D6F29"/>
    <w:rsid w:val="001D710B"/>
    <w:rsid w:val="001D73AC"/>
    <w:rsid w:val="001D77C5"/>
    <w:rsid w:val="001D78DE"/>
    <w:rsid w:val="001D7B0E"/>
    <w:rsid w:val="001D7B19"/>
    <w:rsid w:val="001E00F8"/>
    <w:rsid w:val="001E04A6"/>
    <w:rsid w:val="001E094D"/>
    <w:rsid w:val="001E09D6"/>
    <w:rsid w:val="001E09DA"/>
    <w:rsid w:val="001E0B98"/>
    <w:rsid w:val="001E10E0"/>
    <w:rsid w:val="001E134F"/>
    <w:rsid w:val="001E149D"/>
    <w:rsid w:val="001E14C6"/>
    <w:rsid w:val="001E22F0"/>
    <w:rsid w:val="001E231D"/>
    <w:rsid w:val="001E2408"/>
    <w:rsid w:val="001E2994"/>
    <w:rsid w:val="001E2E0F"/>
    <w:rsid w:val="001E3173"/>
    <w:rsid w:val="001E3E80"/>
    <w:rsid w:val="001E3F2F"/>
    <w:rsid w:val="001E40FC"/>
    <w:rsid w:val="001E46EA"/>
    <w:rsid w:val="001E55CC"/>
    <w:rsid w:val="001E5604"/>
    <w:rsid w:val="001E60C0"/>
    <w:rsid w:val="001E6445"/>
    <w:rsid w:val="001E69DC"/>
    <w:rsid w:val="001E6C02"/>
    <w:rsid w:val="001E7102"/>
    <w:rsid w:val="001E7641"/>
    <w:rsid w:val="001E7D5C"/>
    <w:rsid w:val="001E7FDE"/>
    <w:rsid w:val="001F0048"/>
    <w:rsid w:val="001F0D82"/>
    <w:rsid w:val="001F1262"/>
    <w:rsid w:val="001F1783"/>
    <w:rsid w:val="001F1E4B"/>
    <w:rsid w:val="001F20E6"/>
    <w:rsid w:val="001F318E"/>
    <w:rsid w:val="001F3448"/>
    <w:rsid w:val="001F3A49"/>
    <w:rsid w:val="001F3F10"/>
    <w:rsid w:val="001F46B3"/>
    <w:rsid w:val="001F5341"/>
    <w:rsid w:val="001F58A5"/>
    <w:rsid w:val="001F66D3"/>
    <w:rsid w:val="001F784B"/>
    <w:rsid w:val="001F7F11"/>
    <w:rsid w:val="00200BB9"/>
    <w:rsid w:val="002011CB"/>
    <w:rsid w:val="00201610"/>
    <w:rsid w:val="00201734"/>
    <w:rsid w:val="00201751"/>
    <w:rsid w:val="002017AB"/>
    <w:rsid w:val="0020185F"/>
    <w:rsid w:val="00201F54"/>
    <w:rsid w:val="002024BA"/>
    <w:rsid w:val="002027E6"/>
    <w:rsid w:val="00202F08"/>
    <w:rsid w:val="002030DA"/>
    <w:rsid w:val="00203351"/>
    <w:rsid w:val="002034D9"/>
    <w:rsid w:val="0020443E"/>
    <w:rsid w:val="00204D94"/>
    <w:rsid w:val="002056D5"/>
    <w:rsid w:val="00205E40"/>
    <w:rsid w:val="0020631E"/>
    <w:rsid w:val="00207DA5"/>
    <w:rsid w:val="00210009"/>
    <w:rsid w:val="0021007E"/>
    <w:rsid w:val="00210793"/>
    <w:rsid w:val="002109E1"/>
    <w:rsid w:val="00211563"/>
    <w:rsid w:val="002119D1"/>
    <w:rsid w:val="00212EE0"/>
    <w:rsid w:val="002134D4"/>
    <w:rsid w:val="0021360A"/>
    <w:rsid w:val="00214175"/>
    <w:rsid w:val="00214233"/>
    <w:rsid w:val="00214235"/>
    <w:rsid w:val="0021484F"/>
    <w:rsid w:val="00214E1D"/>
    <w:rsid w:val="0021659B"/>
    <w:rsid w:val="00216626"/>
    <w:rsid w:val="0021718B"/>
    <w:rsid w:val="00217C67"/>
    <w:rsid w:val="00217EAF"/>
    <w:rsid w:val="00220238"/>
    <w:rsid w:val="00220A1F"/>
    <w:rsid w:val="0022164E"/>
    <w:rsid w:val="0022313E"/>
    <w:rsid w:val="002234BD"/>
    <w:rsid w:val="0022379B"/>
    <w:rsid w:val="002244F1"/>
    <w:rsid w:val="0022508A"/>
    <w:rsid w:val="00225B27"/>
    <w:rsid w:val="0022638A"/>
    <w:rsid w:val="00226727"/>
    <w:rsid w:val="00226BD8"/>
    <w:rsid w:val="00226EF6"/>
    <w:rsid w:val="0022773A"/>
    <w:rsid w:val="00227F03"/>
    <w:rsid w:val="00230159"/>
    <w:rsid w:val="00230716"/>
    <w:rsid w:val="00231357"/>
    <w:rsid w:val="00231570"/>
    <w:rsid w:val="00231AA8"/>
    <w:rsid w:val="00231DC1"/>
    <w:rsid w:val="0023204D"/>
    <w:rsid w:val="00232B3F"/>
    <w:rsid w:val="0023302F"/>
    <w:rsid w:val="002332E6"/>
    <w:rsid w:val="002338C7"/>
    <w:rsid w:val="0023429E"/>
    <w:rsid w:val="0023493B"/>
    <w:rsid w:val="00234A4B"/>
    <w:rsid w:val="00234AB9"/>
    <w:rsid w:val="0023541C"/>
    <w:rsid w:val="00235C73"/>
    <w:rsid w:val="002364B8"/>
    <w:rsid w:val="00236D66"/>
    <w:rsid w:val="00237849"/>
    <w:rsid w:val="00237E60"/>
    <w:rsid w:val="00237FD1"/>
    <w:rsid w:val="00240140"/>
    <w:rsid w:val="00240188"/>
    <w:rsid w:val="00240704"/>
    <w:rsid w:val="002407CA"/>
    <w:rsid w:val="00240A2F"/>
    <w:rsid w:val="0024137A"/>
    <w:rsid w:val="00242F4A"/>
    <w:rsid w:val="00243143"/>
    <w:rsid w:val="002431C3"/>
    <w:rsid w:val="0024353D"/>
    <w:rsid w:val="00243F14"/>
    <w:rsid w:val="00244573"/>
    <w:rsid w:val="002447C6"/>
    <w:rsid w:val="00245351"/>
    <w:rsid w:val="00245995"/>
    <w:rsid w:val="00246167"/>
    <w:rsid w:val="00246964"/>
    <w:rsid w:val="00246997"/>
    <w:rsid w:val="0024745B"/>
    <w:rsid w:val="00250E46"/>
    <w:rsid w:val="00251437"/>
    <w:rsid w:val="002517B8"/>
    <w:rsid w:val="002518B6"/>
    <w:rsid w:val="00252467"/>
    <w:rsid w:val="002537D9"/>
    <w:rsid w:val="00253B43"/>
    <w:rsid w:val="002546E7"/>
    <w:rsid w:val="002549C6"/>
    <w:rsid w:val="002551A7"/>
    <w:rsid w:val="00255249"/>
    <w:rsid w:val="00255570"/>
    <w:rsid w:val="002575F8"/>
    <w:rsid w:val="00260412"/>
    <w:rsid w:val="002608BD"/>
    <w:rsid w:val="00260B09"/>
    <w:rsid w:val="002624DF"/>
    <w:rsid w:val="00262A64"/>
    <w:rsid w:val="00262E07"/>
    <w:rsid w:val="0026364A"/>
    <w:rsid w:val="00263814"/>
    <w:rsid w:val="00263B11"/>
    <w:rsid w:val="002640EB"/>
    <w:rsid w:val="00264B2D"/>
    <w:rsid w:val="00265256"/>
    <w:rsid w:val="0026529E"/>
    <w:rsid w:val="00265425"/>
    <w:rsid w:val="002654DD"/>
    <w:rsid w:val="00265595"/>
    <w:rsid w:val="00265740"/>
    <w:rsid w:val="00266C04"/>
    <w:rsid w:val="00266F30"/>
    <w:rsid w:val="00267702"/>
    <w:rsid w:val="00267C61"/>
    <w:rsid w:val="00270031"/>
    <w:rsid w:val="002704F1"/>
    <w:rsid w:val="00271DDA"/>
    <w:rsid w:val="002724C0"/>
    <w:rsid w:val="002726CA"/>
    <w:rsid w:val="00272FEF"/>
    <w:rsid w:val="00273007"/>
    <w:rsid w:val="00273537"/>
    <w:rsid w:val="00273A21"/>
    <w:rsid w:val="0027512A"/>
    <w:rsid w:val="002751BC"/>
    <w:rsid w:val="00276043"/>
    <w:rsid w:val="00276073"/>
    <w:rsid w:val="00280E13"/>
    <w:rsid w:val="00281FCC"/>
    <w:rsid w:val="002820AF"/>
    <w:rsid w:val="002821AC"/>
    <w:rsid w:val="00282B43"/>
    <w:rsid w:val="00282C1C"/>
    <w:rsid w:val="00283081"/>
    <w:rsid w:val="00283754"/>
    <w:rsid w:val="00283810"/>
    <w:rsid w:val="00284354"/>
    <w:rsid w:val="00285834"/>
    <w:rsid w:val="00285A9A"/>
    <w:rsid w:val="0028675F"/>
    <w:rsid w:val="00287729"/>
    <w:rsid w:val="00287771"/>
    <w:rsid w:val="00287E0B"/>
    <w:rsid w:val="00290D43"/>
    <w:rsid w:val="00290D50"/>
    <w:rsid w:val="002915BC"/>
    <w:rsid w:val="002918F2"/>
    <w:rsid w:val="00292335"/>
    <w:rsid w:val="0029244D"/>
    <w:rsid w:val="002924BA"/>
    <w:rsid w:val="00292AE0"/>
    <w:rsid w:val="00292EB8"/>
    <w:rsid w:val="0029308D"/>
    <w:rsid w:val="00293B98"/>
    <w:rsid w:val="00293EB5"/>
    <w:rsid w:val="0029495A"/>
    <w:rsid w:val="00295085"/>
    <w:rsid w:val="00295826"/>
    <w:rsid w:val="00296931"/>
    <w:rsid w:val="00297950"/>
    <w:rsid w:val="002A068E"/>
    <w:rsid w:val="002A07BD"/>
    <w:rsid w:val="002A095A"/>
    <w:rsid w:val="002A1001"/>
    <w:rsid w:val="002A1E62"/>
    <w:rsid w:val="002A219F"/>
    <w:rsid w:val="002A2777"/>
    <w:rsid w:val="002A32C9"/>
    <w:rsid w:val="002A3680"/>
    <w:rsid w:val="002A3BF4"/>
    <w:rsid w:val="002A3D43"/>
    <w:rsid w:val="002A3D65"/>
    <w:rsid w:val="002A4515"/>
    <w:rsid w:val="002A4B4A"/>
    <w:rsid w:val="002A4BDE"/>
    <w:rsid w:val="002A509D"/>
    <w:rsid w:val="002A516E"/>
    <w:rsid w:val="002A51A1"/>
    <w:rsid w:val="002A538A"/>
    <w:rsid w:val="002A5CFE"/>
    <w:rsid w:val="002A5D5B"/>
    <w:rsid w:val="002A5E8B"/>
    <w:rsid w:val="002A64DB"/>
    <w:rsid w:val="002A690C"/>
    <w:rsid w:val="002A6CDE"/>
    <w:rsid w:val="002A7038"/>
    <w:rsid w:val="002A7AF0"/>
    <w:rsid w:val="002A7C0F"/>
    <w:rsid w:val="002B050A"/>
    <w:rsid w:val="002B2E79"/>
    <w:rsid w:val="002B2F53"/>
    <w:rsid w:val="002B2F62"/>
    <w:rsid w:val="002B303E"/>
    <w:rsid w:val="002B3745"/>
    <w:rsid w:val="002B3C7A"/>
    <w:rsid w:val="002B423A"/>
    <w:rsid w:val="002B4BA5"/>
    <w:rsid w:val="002B52AB"/>
    <w:rsid w:val="002B5BC6"/>
    <w:rsid w:val="002B63E1"/>
    <w:rsid w:val="002B64B8"/>
    <w:rsid w:val="002B65FF"/>
    <w:rsid w:val="002B6677"/>
    <w:rsid w:val="002B6D66"/>
    <w:rsid w:val="002B7711"/>
    <w:rsid w:val="002C0187"/>
    <w:rsid w:val="002C14EB"/>
    <w:rsid w:val="002C1C30"/>
    <w:rsid w:val="002C32B6"/>
    <w:rsid w:val="002C3461"/>
    <w:rsid w:val="002C35CD"/>
    <w:rsid w:val="002C3F0D"/>
    <w:rsid w:val="002C40FA"/>
    <w:rsid w:val="002C4324"/>
    <w:rsid w:val="002C4704"/>
    <w:rsid w:val="002C58F8"/>
    <w:rsid w:val="002C59A6"/>
    <w:rsid w:val="002C6220"/>
    <w:rsid w:val="002C6500"/>
    <w:rsid w:val="002C6FE8"/>
    <w:rsid w:val="002C7FE8"/>
    <w:rsid w:val="002D023A"/>
    <w:rsid w:val="002D08A9"/>
    <w:rsid w:val="002D0A48"/>
    <w:rsid w:val="002D0BEE"/>
    <w:rsid w:val="002D0D48"/>
    <w:rsid w:val="002D1035"/>
    <w:rsid w:val="002D3145"/>
    <w:rsid w:val="002D4369"/>
    <w:rsid w:val="002D453B"/>
    <w:rsid w:val="002D49A8"/>
    <w:rsid w:val="002D6445"/>
    <w:rsid w:val="002D6A79"/>
    <w:rsid w:val="002D6E83"/>
    <w:rsid w:val="002D720A"/>
    <w:rsid w:val="002D72C3"/>
    <w:rsid w:val="002D733A"/>
    <w:rsid w:val="002D75E6"/>
    <w:rsid w:val="002E1353"/>
    <w:rsid w:val="002E1396"/>
    <w:rsid w:val="002E13F0"/>
    <w:rsid w:val="002E15F2"/>
    <w:rsid w:val="002E1AE4"/>
    <w:rsid w:val="002E2296"/>
    <w:rsid w:val="002E264B"/>
    <w:rsid w:val="002E3244"/>
    <w:rsid w:val="002E32C9"/>
    <w:rsid w:val="002E3C09"/>
    <w:rsid w:val="002E428E"/>
    <w:rsid w:val="002E4519"/>
    <w:rsid w:val="002E4CF6"/>
    <w:rsid w:val="002E5A01"/>
    <w:rsid w:val="002E5D7E"/>
    <w:rsid w:val="002E68AB"/>
    <w:rsid w:val="002E6A3D"/>
    <w:rsid w:val="002E6D8D"/>
    <w:rsid w:val="002E789F"/>
    <w:rsid w:val="002E7B59"/>
    <w:rsid w:val="002F1392"/>
    <w:rsid w:val="002F23EC"/>
    <w:rsid w:val="002F259C"/>
    <w:rsid w:val="002F2A62"/>
    <w:rsid w:val="002F2B49"/>
    <w:rsid w:val="002F362E"/>
    <w:rsid w:val="002F3B2D"/>
    <w:rsid w:val="002F41B4"/>
    <w:rsid w:val="002F428C"/>
    <w:rsid w:val="002F4E67"/>
    <w:rsid w:val="002F51F7"/>
    <w:rsid w:val="002F5C78"/>
    <w:rsid w:val="002F5E2C"/>
    <w:rsid w:val="002F5EEA"/>
    <w:rsid w:val="002F693D"/>
    <w:rsid w:val="002F705B"/>
    <w:rsid w:val="002F7A2E"/>
    <w:rsid w:val="003005EE"/>
    <w:rsid w:val="00300833"/>
    <w:rsid w:val="0030124E"/>
    <w:rsid w:val="003013B3"/>
    <w:rsid w:val="00302059"/>
    <w:rsid w:val="00302769"/>
    <w:rsid w:val="0030298A"/>
    <w:rsid w:val="0030407D"/>
    <w:rsid w:val="00304828"/>
    <w:rsid w:val="00304A4C"/>
    <w:rsid w:val="003050F9"/>
    <w:rsid w:val="003052FA"/>
    <w:rsid w:val="0030560B"/>
    <w:rsid w:val="00307094"/>
    <w:rsid w:val="00307503"/>
    <w:rsid w:val="00310019"/>
    <w:rsid w:val="003100B0"/>
    <w:rsid w:val="003101F9"/>
    <w:rsid w:val="0031087B"/>
    <w:rsid w:val="00311076"/>
    <w:rsid w:val="003110BA"/>
    <w:rsid w:val="003117B4"/>
    <w:rsid w:val="00311CBD"/>
    <w:rsid w:val="00312491"/>
    <w:rsid w:val="0031376E"/>
    <w:rsid w:val="0031382E"/>
    <w:rsid w:val="0031433D"/>
    <w:rsid w:val="003145DF"/>
    <w:rsid w:val="003148BF"/>
    <w:rsid w:val="00315154"/>
    <w:rsid w:val="0031528F"/>
    <w:rsid w:val="003152C6"/>
    <w:rsid w:val="00315A51"/>
    <w:rsid w:val="00315BA0"/>
    <w:rsid w:val="00315E8D"/>
    <w:rsid w:val="00316167"/>
    <w:rsid w:val="00316E38"/>
    <w:rsid w:val="00317052"/>
    <w:rsid w:val="003177D6"/>
    <w:rsid w:val="003202D4"/>
    <w:rsid w:val="003208F5"/>
    <w:rsid w:val="00320C25"/>
    <w:rsid w:val="00320D1A"/>
    <w:rsid w:val="00321481"/>
    <w:rsid w:val="00321C5A"/>
    <w:rsid w:val="00321C72"/>
    <w:rsid w:val="00322085"/>
    <w:rsid w:val="00322418"/>
    <w:rsid w:val="003235A1"/>
    <w:rsid w:val="003239CC"/>
    <w:rsid w:val="00323DEE"/>
    <w:rsid w:val="00323E8D"/>
    <w:rsid w:val="0032419B"/>
    <w:rsid w:val="00324487"/>
    <w:rsid w:val="0032470A"/>
    <w:rsid w:val="003259D3"/>
    <w:rsid w:val="00326317"/>
    <w:rsid w:val="00326366"/>
    <w:rsid w:val="0032678F"/>
    <w:rsid w:val="00326929"/>
    <w:rsid w:val="00326A9F"/>
    <w:rsid w:val="00326ED3"/>
    <w:rsid w:val="003276B8"/>
    <w:rsid w:val="00327BFD"/>
    <w:rsid w:val="0033012B"/>
    <w:rsid w:val="003301F2"/>
    <w:rsid w:val="00330205"/>
    <w:rsid w:val="0033037A"/>
    <w:rsid w:val="003306DD"/>
    <w:rsid w:val="003314DB"/>
    <w:rsid w:val="0033160B"/>
    <w:rsid w:val="0033210A"/>
    <w:rsid w:val="00332382"/>
    <w:rsid w:val="0033253D"/>
    <w:rsid w:val="003326D7"/>
    <w:rsid w:val="00332BB9"/>
    <w:rsid w:val="00332CAF"/>
    <w:rsid w:val="003332B5"/>
    <w:rsid w:val="00334248"/>
    <w:rsid w:val="0033449B"/>
    <w:rsid w:val="0033467F"/>
    <w:rsid w:val="00335CF3"/>
    <w:rsid w:val="00336181"/>
    <w:rsid w:val="00336760"/>
    <w:rsid w:val="0033678C"/>
    <w:rsid w:val="00336C55"/>
    <w:rsid w:val="00337903"/>
    <w:rsid w:val="00337C22"/>
    <w:rsid w:val="00337EC8"/>
    <w:rsid w:val="003400B7"/>
    <w:rsid w:val="0034027E"/>
    <w:rsid w:val="0034028B"/>
    <w:rsid w:val="003404F6"/>
    <w:rsid w:val="00340F82"/>
    <w:rsid w:val="003411ED"/>
    <w:rsid w:val="00341AAA"/>
    <w:rsid w:val="003425D8"/>
    <w:rsid w:val="00342865"/>
    <w:rsid w:val="00343F4C"/>
    <w:rsid w:val="0034420E"/>
    <w:rsid w:val="00344539"/>
    <w:rsid w:val="00344720"/>
    <w:rsid w:val="00344A88"/>
    <w:rsid w:val="00344B22"/>
    <w:rsid w:val="0034595A"/>
    <w:rsid w:val="0034608C"/>
    <w:rsid w:val="003461B2"/>
    <w:rsid w:val="00346E73"/>
    <w:rsid w:val="00347514"/>
    <w:rsid w:val="0034778B"/>
    <w:rsid w:val="003478D6"/>
    <w:rsid w:val="00347AEF"/>
    <w:rsid w:val="00347D92"/>
    <w:rsid w:val="003503A7"/>
    <w:rsid w:val="00350CF4"/>
    <w:rsid w:val="00351B09"/>
    <w:rsid w:val="0035223A"/>
    <w:rsid w:val="00353AEB"/>
    <w:rsid w:val="003545D8"/>
    <w:rsid w:val="003547F0"/>
    <w:rsid w:val="00355321"/>
    <w:rsid w:val="00355A0E"/>
    <w:rsid w:val="00355BA0"/>
    <w:rsid w:val="00355C18"/>
    <w:rsid w:val="00355ED9"/>
    <w:rsid w:val="003560CE"/>
    <w:rsid w:val="00356DDF"/>
    <w:rsid w:val="00357335"/>
    <w:rsid w:val="003575C3"/>
    <w:rsid w:val="003577CB"/>
    <w:rsid w:val="0036063B"/>
    <w:rsid w:val="003619C0"/>
    <w:rsid w:val="003623E9"/>
    <w:rsid w:val="00362C76"/>
    <w:rsid w:val="0036431A"/>
    <w:rsid w:val="0036477D"/>
    <w:rsid w:val="00364DCD"/>
    <w:rsid w:val="003652F6"/>
    <w:rsid w:val="00365C40"/>
    <w:rsid w:val="003661D2"/>
    <w:rsid w:val="0036642C"/>
    <w:rsid w:val="003665B5"/>
    <w:rsid w:val="0036709A"/>
    <w:rsid w:val="0036750C"/>
    <w:rsid w:val="00367E5F"/>
    <w:rsid w:val="00370F7D"/>
    <w:rsid w:val="003712BD"/>
    <w:rsid w:val="003717F9"/>
    <w:rsid w:val="003719BC"/>
    <w:rsid w:val="003730D2"/>
    <w:rsid w:val="00373479"/>
    <w:rsid w:val="0037368B"/>
    <w:rsid w:val="00373C27"/>
    <w:rsid w:val="00373D7F"/>
    <w:rsid w:val="003746D9"/>
    <w:rsid w:val="00375A11"/>
    <w:rsid w:val="00375AE0"/>
    <w:rsid w:val="00375FE3"/>
    <w:rsid w:val="00377080"/>
    <w:rsid w:val="003775E9"/>
    <w:rsid w:val="003806B9"/>
    <w:rsid w:val="00381172"/>
    <w:rsid w:val="00381462"/>
    <w:rsid w:val="003817AE"/>
    <w:rsid w:val="00382C89"/>
    <w:rsid w:val="00383135"/>
    <w:rsid w:val="003839DA"/>
    <w:rsid w:val="003850E1"/>
    <w:rsid w:val="00385CF0"/>
    <w:rsid w:val="00385F7C"/>
    <w:rsid w:val="003860D2"/>
    <w:rsid w:val="00387470"/>
    <w:rsid w:val="003875E7"/>
    <w:rsid w:val="00387AC5"/>
    <w:rsid w:val="003900BA"/>
    <w:rsid w:val="00390391"/>
    <w:rsid w:val="0039086C"/>
    <w:rsid w:val="003912E5"/>
    <w:rsid w:val="003917D5"/>
    <w:rsid w:val="003920BB"/>
    <w:rsid w:val="0039216E"/>
    <w:rsid w:val="00392462"/>
    <w:rsid w:val="003924F7"/>
    <w:rsid w:val="00392C79"/>
    <w:rsid w:val="00392D73"/>
    <w:rsid w:val="003935EE"/>
    <w:rsid w:val="003935F9"/>
    <w:rsid w:val="00393AD9"/>
    <w:rsid w:val="003943E6"/>
    <w:rsid w:val="00394A61"/>
    <w:rsid w:val="00395E29"/>
    <w:rsid w:val="00395E42"/>
    <w:rsid w:val="00395F60"/>
    <w:rsid w:val="003960B9"/>
    <w:rsid w:val="0039731C"/>
    <w:rsid w:val="003975B3"/>
    <w:rsid w:val="00397F8B"/>
    <w:rsid w:val="003A05CC"/>
    <w:rsid w:val="003A0C50"/>
    <w:rsid w:val="003A10FA"/>
    <w:rsid w:val="003A14EB"/>
    <w:rsid w:val="003A1629"/>
    <w:rsid w:val="003A231A"/>
    <w:rsid w:val="003A2ABE"/>
    <w:rsid w:val="003A3852"/>
    <w:rsid w:val="003A40EC"/>
    <w:rsid w:val="003A4215"/>
    <w:rsid w:val="003A4D1D"/>
    <w:rsid w:val="003A59EB"/>
    <w:rsid w:val="003A6BE3"/>
    <w:rsid w:val="003A6C29"/>
    <w:rsid w:val="003A6FED"/>
    <w:rsid w:val="003A73C8"/>
    <w:rsid w:val="003B092A"/>
    <w:rsid w:val="003B09B2"/>
    <w:rsid w:val="003B0CB8"/>
    <w:rsid w:val="003B12B7"/>
    <w:rsid w:val="003B1881"/>
    <w:rsid w:val="003B18A1"/>
    <w:rsid w:val="003B273B"/>
    <w:rsid w:val="003B40DE"/>
    <w:rsid w:val="003B43F4"/>
    <w:rsid w:val="003B4A33"/>
    <w:rsid w:val="003B50D0"/>
    <w:rsid w:val="003B5CB3"/>
    <w:rsid w:val="003B603F"/>
    <w:rsid w:val="003B608A"/>
    <w:rsid w:val="003B64CE"/>
    <w:rsid w:val="003B6601"/>
    <w:rsid w:val="003B6A90"/>
    <w:rsid w:val="003B7960"/>
    <w:rsid w:val="003C025C"/>
    <w:rsid w:val="003C088D"/>
    <w:rsid w:val="003C0B95"/>
    <w:rsid w:val="003C2711"/>
    <w:rsid w:val="003C291F"/>
    <w:rsid w:val="003C2B50"/>
    <w:rsid w:val="003C2D87"/>
    <w:rsid w:val="003C4BF2"/>
    <w:rsid w:val="003C54BF"/>
    <w:rsid w:val="003C66E0"/>
    <w:rsid w:val="003C6975"/>
    <w:rsid w:val="003C6AEC"/>
    <w:rsid w:val="003C6BB4"/>
    <w:rsid w:val="003C6E88"/>
    <w:rsid w:val="003C7577"/>
    <w:rsid w:val="003C7BE2"/>
    <w:rsid w:val="003D0387"/>
    <w:rsid w:val="003D04A1"/>
    <w:rsid w:val="003D12B4"/>
    <w:rsid w:val="003D15C1"/>
    <w:rsid w:val="003D2688"/>
    <w:rsid w:val="003D2940"/>
    <w:rsid w:val="003D2D4D"/>
    <w:rsid w:val="003D37A9"/>
    <w:rsid w:val="003D4FA5"/>
    <w:rsid w:val="003D5A89"/>
    <w:rsid w:val="003D5A98"/>
    <w:rsid w:val="003D5F14"/>
    <w:rsid w:val="003D6119"/>
    <w:rsid w:val="003D7468"/>
    <w:rsid w:val="003E018E"/>
    <w:rsid w:val="003E025D"/>
    <w:rsid w:val="003E086B"/>
    <w:rsid w:val="003E0A72"/>
    <w:rsid w:val="003E11C3"/>
    <w:rsid w:val="003E1482"/>
    <w:rsid w:val="003E1595"/>
    <w:rsid w:val="003E170C"/>
    <w:rsid w:val="003E183F"/>
    <w:rsid w:val="003E1B1D"/>
    <w:rsid w:val="003E1E97"/>
    <w:rsid w:val="003E2017"/>
    <w:rsid w:val="003E4FC2"/>
    <w:rsid w:val="003E5278"/>
    <w:rsid w:val="003E5394"/>
    <w:rsid w:val="003E55CC"/>
    <w:rsid w:val="003E6204"/>
    <w:rsid w:val="003E6882"/>
    <w:rsid w:val="003E6A73"/>
    <w:rsid w:val="003E71FD"/>
    <w:rsid w:val="003E7BCF"/>
    <w:rsid w:val="003E7DF6"/>
    <w:rsid w:val="003F0241"/>
    <w:rsid w:val="003F0287"/>
    <w:rsid w:val="003F04AB"/>
    <w:rsid w:val="003F0E59"/>
    <w:rsid w:val="003F139B"/>
    <w:rsid w:val="003F1885"/>
    <w:rsid w:val="003F1CA9"/>
    <w:rsid w:val="003F2808"/>
    <w:rsid w:val="003F3C51"/>
    <w:rsid w:val="003F3D93"/>
    <w:rsid w:val="003F3FAA"/>
    <w:rsid w:val="003F409D"/>
    <w:rsid w:val="003F45FC"/>
    <w:rsid w:val="003F4C0C"/>
    <w:rsid w:val="003F52E1"/>
    <w:rsid w:val="003F555C"/>
    <w:rsid w:val="003F5AB2"/>
    <w:rsid w:val="003F5D47"/>
    <w:rsid w:val="003F5D70"/>
    <w:rsid w:val="003F5D83"/>
    <w:rsid w:val="003F671E"/>
    <w:rsid w:val="003F67FB"/>
    <w:rsid w:val="003F6906"/>
    <w:rsid w:val="003F70C6"/>
    <w:rsid w:val="003F7A76"/>
    <w:rsid w:val="003F7BEE"/>
    <w:rsid w:val="0040140E"/>
    <w:rsid w:val="00401577"/>
    <w:rsid w:val="00401B93"/>
    <w:rsid w:val="00401FFF"/>
    <w:rsid w:val="004031E5"/>
    <w:rsid w:val="004033A1"/>
    <w:rsid w:val="00403720"/>
    <w:rsid w:val="00403E21"/>
    <w:rsid w:val="00404073"/>
    <w:rsid w:val="00404803"/>
    <w:rsid w:val="00404A1D"/>
    <w:rsid w:val="00404F85"/>
    <w:rsid w:val="00405658"/>
    <w:rsid w:val="00405A6F"/>
    <w:rsid w:val="004065F2"/>
    <w:rsid w:val="00406DE8"/>
    <w:rsid w:val="004074C2"/>
    <w:rsid w:val="004103E1"/>
    <w:rsid w:val="004114CE"/>
    <w:rsid w:val="00411B6B"/>
    <w:rsid w:val="00412215"/>
    <w:rsid w:val="00412567"/>
    <w:rsid w:val="0041287A"/>
    <w:rsid w:val="00412E9B"/>
    <w:rsid w:val="00414738"/>
    <w:rsid w:val="00414790"/>
    <w:rsid w:val="00414B25"/>
    <w:rsid w:val="004154D7"/>
    <w:rsid w:val="00415647"/>
    <w:rsid w:val="00415990"/>
    <w:rsid w:val="00415E16"/>
    <w:rsid w:val="00415FC0"/>
    <w:rsid w:val="00416A28"/>
    <w:rsid w:val="00417BF2"/>
    <w:rsid w:val="00417E47"/>
    <w:rsid w:val="00420328"/>
    <w:rsid w:val="00420C70"/>
    <w:rsid w:val="00421536"/>
    <w:rsid w:val="00421B2C"/>
    <w:rsid w:val="00421DFC"/>
    <w:rsid w:val="00421E5B"/>
    <w:rsid w:val="00422AB3"/>
    <w:rsid w:val="00422C89"/>
    <w:rsid w:val="0042307F"/>
    <w:rsid w:val="0042339D"/>
    <w:rsid w:val="0042356E"/>
    <w:rsid w:val="00423FDF"/>
    <w:rsid w:val="00424120"/>
    <w:rsid w:val="004241E4"/>
    <w:rsid w:val="004243C5"/>
    <w:rsid w:val="0042440A"/>
    <w:rsid w:val="004247BE"/>
    <w:rsid w:val="00424C6A"/>
    <w:rsid w:val="00424FD6"/>
    <w:rsid w:val="00425517"/>
    <w:rsid w:val="004256D5"/>
    <w:rsid w:val="00425713"/>
    <w:rsid w:val="00425BF3"/>
    <w:rsid w:val="004261AA"/>
    <w:rsid w:val="0042631D"/>
    <w:rsid w:val="00426574"/>
    <w:rsid w:val="0042765B"/>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6D5"/>
    <w:rsid w:val="0043782F"/>
    <w:rsid w:val="00437976"/>
    <w:rsid w:val="00437B42"/>
    <w:rsid w:val="00441F61"/>
    <w:rsid w:val="004439D5"/>
    <w:rsid w:val="00443B09"/>
    <w:rsid w:val="0044442D"/>
    <w:rsid w:val="00445B5F"/>
    <w:rsid w:val="00446E44"/>
    <w:rsid w:val="00447545"/>
    <w:rsid w:val="0044794C"/>
    <w:rsid w:val="00450878"/>
    <w:rsid w:val="0045153C"/>
    <w:rsid w:val="00451B82"/>
    <w:rsid w:val="00451DC2"/>
    <w:rsid w:val="00452D38"/>
    <w:rsid w:val="00452D58"/>
    <w:rsid w:val="004533CB"/>
    <w:rsid w:val="0045353A"/>
    <w:rsid w:val="004535FC"/>
    <w:rsid w:val="00453829"/>
    <w:rsid w:val="004540CD"/>
    <w:rsid w:val="004546F8"/>
    <w:rsid w:val="00455470"/>
    <w:rsid w:val="00455A21"/>
    <w:rsid w:val="004560B0"/>
    <w:rsid w:val="00457547"/>
    <w:rsid w:val="00457FA9"/>
    <w:rsid w:val="00460217"/>
    <w:rsid w:val="00460ED6"/>
    <w:rsid w:val="00461052"/>
    <w:rsid w:val="004610A6"/>
    <w:rsid w:val="00461DB9"/>
    <w:rsid w:val="0046234F"/>
    <w:rsid w:val="00462982"/>
    <w:rsid w:val="00462BAD"/>
    <w:rsid w:val="00465281"/>
    <w:rsid w:val="00465CBE"/>
    <w:rsid w:val="00465D7B"/>
    <w:rsid w:val="00466070"/>
    <w:rsid w:val="00466963"/>
    <w:rsid w:val="00467939"/>
    <w:rsid w:val="00467AE1"/>
    <w:rsid w:val="00467D08"/>
    <w:rsid w:val="00467F01"/>
    <w:rsid w:val="00470960"/>
    <w:rsid w:val="00470AC8"/>
    <w:rsid w:val="00470E36"/>
    <w:rsid w:val="00471022"/>
    <w:rsid w:val="004711E3"/>
    <w:rsid w:val="00471677"/>
    <w:rsid w:val="00471A0B"/>
    <w:rsid w:val="00471DCD"/>
    <w:rsid w:val="00471FCB"/>
    <w:rsid w:val="0047217E"/>
    <w:rsid w:val="004721AD"/>
    <w:rsid w:val="004722A9"/>
    <w:rsid w:val="00472B3D"/>
    <w:rsid w:val="00472E5A"/>
    <w:rsid w:val="00473523"/>
    <w:rsid w:val="004741F4"/>
    <w:rsid w:val="00474B47"/>
    <w:rsid w:val="00475906"/>
    <w:rsid w:val="00475E1F"/>
    <w:rsid w:val="00475E72"/>
    <w:rsid w:val="00476E68"/>
    <w:rsid w:val="00477346"/>
    <w:rsid w:val="004774DF"/>
    <w:rsid w:val="00477E47"/>
    <w:rsid w:val="00477FDE"/>
    <w:rsid w:val="00480106"/>
    <w:rsid w:val="00480175"/>
    <w:rsid w:val="004801FE"/>
    <w:rsid w:val="004809F3"/>
    <w:rsid w:val="00480A36"/>
    <w:rsid w:val="00480FC1"/>
    <w:rsid w:val="00481BCE"/>
    <w:rsid w:val="00481E01"/>
    <w:rsid w:val="00481F5B"/>
    <w:rsid w:val="00482AC2"/>
    <w:rsid w:val="00482FBA"/>
    <w:rsid w:val="004830BB"/>
    <w:rsid w:val="0048387B"/>
    <w:rsid w:val="0048403B"/>
    <w:rsid w:val="004844BE"/>
    <w:rsid w:val="00484717"/>
    <w:rsid w:val="00485563"/>
    <w:rsid w:val="004855D6"/>
    <w:rsid w:val="004868C7"/>
    <w:rsid w:val="00486E3D"/>
    <w:rsid w:val="004870A7"/>
    <w:rsid w:val="0048741A"/>
    <w:rsid w:val="004874D4"/>
    <w:rsid w:val="0048760C"/>
    <w:rsid w:val="004877E2"/>
    <w:rsid w:val="00487D1D"/>
    <w:rsid w:val="004915CF"/>
    <w:rsid w:val="0049161D"/>
    <w:rsid w:val="00491691"/>
    <w:rsid w:val="0049222A"/>
    <w:rsid w:val="00492FA8"/>
    <w:rsid w:val="004932FE"/>
    <w:rsid w:val="00493690"/>
    <w:rsid w:val="00493D60"/>
    <w:rsid w:val="00494E89"/>
    <w:rsid w:val="004950C7"/>
    <w:rsid w:val="0049578A"/>
    <w:rsid w:val="004957E6"/>
    <w:rsid w:val="00495F3D"/>
    <w:rsid w:val="004960FD"/>
    <w:rsid w:val="004961EC"/>
    <w:rsid w:val="00497AC9"/>
    <w:rsid w:val="004A0154"/>
    <w:rsid w:val="004A1953"/>
    <w:rsid w:val="004A29A1"/>
    <w:rsid w:val="004A4189"/>
    <w:rsid w:val="004A42F1"/>
    <w:rsid w:val="004A446E"/>
    <w:rsid w:val="004A4BD5"/>
    <w:rsid w:val="004A5CB4"/>
    <w:rsid w:val="004A60EC"/>
    <w:rsid w:val="004A6C2A"/>
    <w:rsid w:val="004A7C05"/>
    <w:rsid w:val="004B0BF4"/>
    <w:rsid w:val="004B0FF2"/>
    <w:rsid w:val="004B10DC"/>
    <w:rsid w:val="004B1291"/>
    <w:rsid w:val="004B134E"/>
    <w:rsid w:val="004B1843"/>
    <w:rsid w:val="004B1B03"/>
    <w:rsid w:val="004B38EA"/>
    <w:rsid w:val="004B3AEF"/>
    <w:rsid w:val="004B3F20"/>
    <w:rsid w:val="004B418B"/>
    <w:rsid w:val="004B44AA"/>
    <w:rsid w:val="004B4A40"/>
    <w:rsid w:val="004B4F4D"/>
    <w:rsid w:val="004B4FED"/>
    <w:rsid w:val="004B53BA"/>
    <w:rsid w:val="004B5C87"/>
    <w:rsid w:val="004B5F07"/>
    <w:rsid w:val="004B68DF"/>
    <w:rsid w:val="004C0FA9"/>
    <w:rsid w:val="004C1240"/>
    <w:rsid w:val="004C1C50"/>
    <w:rsid w:val="004C2098"/>
    <w:rsid w:val="004C236D"/>
    <w:rsid w:val="004C268E"/>
    <w:rsid w:val="004C2729"/>
    <w:rsid w:val="004C2C7E"/>
    <w:rsid w:val="004C2CFE"/>
    <w:rsid w:val="004C3547"/>
    <w:rsid w:val="004C4723"/>
    <w:rsid w:val="004C55C9"/>
    <w:rsid w:val="004C5A39"/>
    <w:rsid w:val="004C5EE7"/>
    <w:rsid w:val="004C610F"/>
    <w:rsid w:val="004C6FCE"/>
    <w:rsid w:val="004C71E8"/>
    <w:rsid w:val="004C7793"/>
    <w:rsid w:val="004C78D2"/>
    <w:rsid w:val="004D0731"/>
    <w:rsid w:val="004D184E"/>
    <w:rsid w:val="004D1A38"/>
    <w:rsid w:val="004D1DEA"/>
    <w:rsid w:val="004D1EEF"/>
    <w:rsid w:val="004D2244"/>
    <w:rsid w:val="004D3C6C"/>
    <w:rsid w:val="004D482C"/>
    <w:rsid w:val="004D5E2B"/>
    <w:rsid w:val="004D74FA"/>
    <w:rsid w:val="004D7619"/>
    <w:rsid w:val="004D79D9"/>
    <w:rsid w:val="004D7B7A"/>
    <w:rsid w:val="004E0307"/>
    <w:rsid w:val="004E099D"/>
    <w:rsid w:val="004E0F86"/>
    <w:rsid w:val="004E25CC"/>
    <w:rsid w:val="004E331F"/>
    <w:rsid w:val="004E3AEC"/>
    <w:rsid w:val="004E41CB"/>
    <w:rsid w:val="004E499D"/>
    <w:rsid w:val="004E4CAE"/>
    <w:rsid w:val="004E4DCE"/>
    <w:rsid w:val="004E60F4"/>
    <w:rsid w:val="004E6863"/>
    <w:rsid w:val="004E6C76"/>
    <w:rsid w:val="004F0451"/>
    <w:rsid w:val="004F0724"/>
    <w:rsid w:val="004F0A11"/>
    <w:rsid w:val="004F19F5"/>
    <w:rsid w:val="004F1D68"/>
    <w:rsid w:val="004F21E0"/>
    <w:rsid w:val="004F2285"/>
    <w:rsid w:val="004F2325"/>
    <w:rsid w:val="004F25C8"/>
    <w:rsid w:val="004F2CF0"/>
    <w:rsid w:val="004F3C1B"/>
    <w:rsid w:val="004F49D6"/>
    <w:rsid w:val="004F4F78"/>
    <w:rsid w:val="004F5049"/>
    <w:rsid w:val="004F53F8"/>
    <w:rsid w:val="004F70A5"/>
    <w:rsid w:val="004F7588"/>
    <w:rsid w:val="004F7631"/>
    <w:rsid w:val="004F7C28"/>
    <w:rsid w:val="004F7DDC"/>
    <w:rsid w:val="00500815"/>
    <w:rsid w:val="00501ABC"/>
    <w:rsid w:val="00501C34"/>
    <w:rsid w:val="005020F0"/>
    <w:rsid w:val="00502DFF"/>
    <w:rsid w:val="00503147"/>
    <w:rsid w:val="0050352E"/>
    <w:rsid w:val="00503707"/>
    <w:rsid w:val="00503F61"/>
    <w:rsid w:val="005040E4"/>
    <w:rsid w:val="005056C2"/>
    <w:rsid w:val="00505D35"/>
    <w:rsid w:val="00507797"/>
    <w:rsid w:val="00507AA4"/>
    <w:rsid w:val="00510504"/>
    <w:rsid w:val="00510810"/>
    <w:rsid w:val="00510862"/>
    <w:rsid w:val="00510E6F"/>
    <w:rsid w:val="00511187"/>
    <w:rsid w:val="005113F6"/>
    <w:rsid w:val="005119A7"/>
    <w:rsid w:val="00511DE5"/>
    <w:rsid w:val="00511F4A"/>
    <w:rsid w:val="005127EA"/>
    <w:rsid w:val="005131AF"/>
    <w:rsid w:val="00513442"/>
    <w:rsid w:val="00513B93"/>
    <w:rsid w:val="00513C5F"/>
    <w:rsid w:val="005146F4"/>
    <w:rsid w:val="00515223"/>
    <w:rsid w:val="0051548D"/>
    <w:rsid w:val="00515B20"/>
    <w:rsid w:val="0051671A"/>
    <w:rsid w:val="00516A92"/>
    <w:rsid w:val="0051758B"/>
    <w:rsid w:val="005208C2"/>
    <w:rsid w:val="00521872"/>
    <w:rsid w:val="00521929"/>
    <w:rsid w:val="00521A75"/>
    <w:rsid w:val="00522182"/>
    <w:rsid w:val="005239E7"/>
    <w:rsid w:val="005239F8"/>
    <w:rsid w:val="00524B65"/>
    <w:rsid w:val="005262AE"/>
    <w:rsid w:val="00526BF2"/>
    <w:rsid w:val="00526DE5"/>
    <w:rsid w:val="00526EB5"/>
    <w:rsid w:val="00527D24"/>
    <w:rsid w:val="0053057A"/>
    <w:rsid w:val="0053089E"/>
    <w:rsid w:val="00530950"/>
    <w:rsid w:val="00530DAB"/>
    <w:rsid w:val="00530F01"/>
    <w:rsid w:val="00532555"/>
    <w:rsid w:val="005326AA"/>
    <w:rsid w:val="005326BD"/>
    <w:rsid w:val="00532A2D"/>
    <w:rsid w:val="00532D51"/>
    <w:rsid w:val="00532F5D"/>
    <w:rsid w:val="005336BB"/>
    <w:rsid w:val="00534041"/>
    <w:rsid w:val="0053435C"/>
    <w:rsid w:val="00534793"/>
    <w:rsid w:val="00534E33"/>
    <w:rsid w:val="00535423"/>
    <w:rsid w:val="00535A3D"/>
    <w:rsid w:val="00535A8F"/>
    <w:rsid w:val="00535E95"/>
    <w:rsid w:val="0053608E"/>
    <w:rsid w:val="00536859"/>
    <w:rsid w:val="005376A4"/>
    <w:rsid w:val="00537890"/>
    <w:rsid w:val="00537ED0"/>
    <w:rsid w:val="00537EEF"/>
    <w:rsid w:val="005404D4"/>
    <w:rsid w:val="00541D78"/>
    <w:rsid w:val="00543517"/>
    <w:rsid w:val="00543751"/>
    <w:rsid w:val="005438C8"/>
    <w:rsid w:val="00543D66"/>
    <w:rsid w:val="00543FE9"/>
    <w:rsid w:val="00544A41"/>
    <w:rsid w:val="00544ED7"/>
    <w:rsid w:val="005454AB"/>
    <w:rsid w:val="005463B1"/>
    <w:rsid w:val="005475F2"/>
    <w:rsid w:val="00547ABA"/>
    <w:rsid w:val="00550852"/>
    <w:rsid w:val="00550CA4"/>
    <w:rsid w:val="005511A5"/>
    <w:rsid w:val="005514EB"/>
    <w:rsid w:val="005519B0"/>
    <w:rsid w:val="005522AA"/>
    <w:rsid w:val="00552741"/>
    <w:rsid w:val="005527A5"/>
    <w:rsid w:val="00552CA9"/>
    <w:rsid w:val="00553443"/>
    <w:rsid w:val="005535FA"/>
    <w:rsid w:val="0055386D"/>
    <w:rsid w:val="00553F84"/>
    <w:rsid w:val="00554487"/>
    <w:rsid w:val="005544E1"/>
    <w:rsid w:val="00555926"/>
    <w:rsid w:val="00555A73"/>
    <w:rsid w:val="00556EBC"/>
    <w:rsid w:val="00557008"/>
    <w:rsid w:val="0055709D"/>
    <w:rsid w:val="0055727A"/>
    <w:rsid w:val="00561061"/>
    <w:rsid w:val="005610F5"/>
    <w:rsid w:val="0056120A"/>
    <w:rsid w:val="005619DC"/>
    <w:rsid w:val="00561E51"/>
    <w:rsid w:val="005624DC"/>
    <w:rsid w:val="0056298A"/>
    <w:rsid w:val="00563063"/>
    <w:rsid w:val="005633C0"/>
    <w:rsid w:val="005633D2"/>
    <w:rsid w:val="0056377F"/>
    <w:rsid w:val="00563CE1"/>
    <w:rsid w:val="00564525"/>
    <w:rsid w:val="005646CD"/>
    <w:rsid w:val="005649DD"/>
    <w:rsid w:val="005649F4"/>
    <w:rsid w:val="00566787"/>
    <w:rsid w:val="005669B5"/>
    <w:rsid w:val="00566CA9"/>
    <w:rsid w:val="00567279"/>
    <w:rsid w:val="0057120E"/>
    <w:rsid w:val="005713AD"/>
    <w:rsid w:val="0057198F"/>
    <w:rsid w:val="00572077"/>
    <w:rsid w:val="00572578"/>
    <w:rsid w:val="0057263F"/>
    <w:rsid w:val="005729A8"/>
    <w:rsid w:val="00572A2B"/>
    <w:rsid w:val="00572F20"/>
    <w:rsid w:val="005731A8"/>
    <w:rsid w:val="005734D6"/>
    <w:rsid w:val="005748CC"/>
    <w:rsid w:val="00574F08"/>
    <w:rsid w:val="00574FB7"/>
    <w:rsid w:val="00575059"/>
    <w:rsid w:val="005751E9"/>
    <w:rsid w:val="005751F1"/>
    <w:rsid w:val="00575C5B"/>
    <w:rsid w:val="00575F93"/>
    <w:rsid w:val="00577B26"/>
    <w:rsid w:val="0058001C"/>
    <w:rsid w:val="00580CBE"/>
    <w:rsid w:val="00581058"/>
    <w:rsid w:val="00582090"/>
    <w:rsid w:val="005827C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6DE"/>
    <w:rsid w:val="005909A5"/>
    <w:rsid w:val="00590B05"/>
    <w:rsid w:val="00590F8E"/>
    <w:rsid w:val="0059173A"/>
    <w:rsid w:val="00592837"/>
    <w:rsid w:val="00592CC4"/>
    <w:rsid w:val="0059317C"/>
    <w:rsid w:val="00593604"/>
    <w:rsid w:val="00593C06"/>
    <w:rsid w:val="0059415F"/>
    <w:rsid w:val="0059465A"/>
    <w:rsid w:val="005972BD"/>
    <w:rsid w:val="00597411"/>
    <w:rsid w:val="005A0072"/>
    <w:rsid w:val="005A026E"/>
    <w:rsid w:val="005A04FB"/>
    <w:rsid w:val="005A04FD"/>
    <w:rsid w:val="005A09CF"/>
    <w:rsid w:val="005A136A"/>
    <w:rsid w:val="005A1712"/>
    <w:rsid w:val="005A193D"/>
    <w:rsid w:val="005A279C"/>
    <w:rsid w:val="005A3BD1"/>
    <w:rsid w:val="005A3E62"/>
    <w:rsid w:val="005A43A2"/>
    <w:rsid w:val="005A5069"/>
    <w:rsid w:val="005A52BF"/>
    <w:rsid w:val="005A5482"/>
    <w:rsid w:val="005A5A81"/>
    <w:rsid w:val="005A5F38"/>
    <w:rsid w:val="005A6944"/>
    <w:rsid w:val="005A6D8B"/>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C2B"/>
    <w:rsid w:val="005B5EE0"/>
    <w:rsid w:val="005B6A91"/>
    <w:rsid w:val="005B6EE3"/>
    <w:rsid w:val="005B711F"/>
    <w:rsid w:val="005B74FD"/>
    <w:rsid w:val="005B76BB"/>
    <w:rsid w:val="005B7A7C"/>
    <w:rsid w:val="005B7AC7"/>
    <w:rsid w:val="005B7E5F"/>
    <w:rsid w:val="005C0A28"/>
    <w:rsid w:val="005C0C87"/>
    <w:rsid w:val="005C1534"/>
    <w:rsid w:val="005C18ED"/>
    <w:rsid w:val="005C1BB1"/>
    <w:rsid w:val="005C1C23"/>
    <w:rsid w:val="005C3113"/>
    <w:rsid w:val="005C319E"/>
    <w:rsid w:val="005C3847"/>
    <w:rsid w:val="005C3A00"/>
    <w:rsid w:val="005C40BE"/>
    <w:rsid w:val="005C40E6"/>
    <w:rsid w:val="005C416A"/>
    <w:rsid w:val="005C4813"/>
    <w:rsid w:val="005C5479"/>
    <w:rsid w:val="005C5B9C"/>
    <w:rsid w:val="005C5CF0"/>
    <w:rsid w:val="005C6053"/>
    <w:rsid w:val="005C73AA"/>
    <w:rsid w:val="005C73DA"/>
    <w:rsid w:val="005D0BD5"/>
    <w:rsid w:val="005D0FB7"/>
    <w:rsid w:val="005D1947"/>
    <w:rsid w:val="005D1FA5"/>
    <w:rsid w:val="005D253D"/>
    <w:rsid w:val="005D2C1A"/>
    <w:rsid w:val="005D34EF"/>
    <w:rsid w:val="005D44D0"/>
    <w:rsid w:val="005D496E"/>
    <w:rsid w:val="005D5568"/>
    <w:rsid w:val="005D5947"/>
    <w:rsid w:val="005D5F48"/>
    <w:rsid w:val="005D6CFB"/>
    <w:rsid w:val="005D6F87"/>
    <w:rsid w:val="005D7179"/>
    <w:rsid w:val="005D7259"/>
    <w:rsid w:val="005E0033"/>
    <w:rsid w:val="005E02B9"/>
    <w:rsid w:val="005E03F9"/>
    <w:rsid w:val="005E09B1"/>
    <w:rsid w:val="005E137B"/>
    <w:rsid w:val="005E1CBD"/>
    <w:rsid w:val="005E23DC"/>
    <w:rsid w:val="005E32FC"/>
    <w:rsid w:val="005E33FA"/>
    <w:rsid w:val="005E37C4"/>
    <w:rsid w:val="005E386D"/>
    <w:rsid w:val="005E3AF3"/>
    <w:rsid w:val="005E3C99"/>
    <w:rsid w:val="005E47D7"/>
    <w:rsid w:val="005E4AFD"/>
    <w:rsid w:val="005E5002"/>
    <w:rsid w:val="005E568F"/>
    <w:rsid w:val="005E5C33"/>
    <w:rsid w:val="005E6CEC"/>
    <w:rsid w:val="005E7342"/>
    <w:rsid w:val="005E7413"/>
    <w:rsid w:val="005E7C25"/>
    <w:rsid w:val="005E7D94"/>
    <w:rsid w:val="005E7DD8"/>
    <w:rsid w:val="005F0A94"/>
    <w:rsid w:val="005F12AB"/>
    <w:rsid w:val="005F1AB0"/>
    <w:rsid w:val="005F2538"/>
    <w:rsid w:val="005F2583"/>
    <w:rsid w:val="005F2D3E"/>
    <w:rsid w:val="005F3204"/>
    <w:rsid w:val="005F35AD"/>
    <w:rsid w:val="005F37B9"/>
    <w:rsid w:val="005F388B"/>
    <w:rsid w:val="005F4455"/>
    <w:rsid w:val="005F4648"/>
    <w:rsid w:val="005F4898"/>
    <w:rsid w:val="005F4F96"/>
    <w:rsid w:val="005F5E9E"/>
    <w:rsid w:val="005F69F1"/>
    <w:rsid w:val="005F6DD2"/>
    <w:rsid w:val="005F77F7"/>
    <w:rsid w:val="005F7AA9"/>
    <w:rsid w:val="0060097F"/>
    <w:rsid w:val="00600F4E"/>
    <w:rsid w:val="006023D8"/>
    <w:rsid w:val="00602CEE"/>
    <w:rsid w:val="00602D69"/>
    <w:rsid w:val="0060321A"/>
    <w:rsid w:val="006047AC"/>
    <w:rsid w:val="00604865"/>
    <w:rsid w:val="00605486"/>
    <w:rsid w:val="0060553B"/>
    <w:rsid w:val="00605C1B"/>
    <w:rsid w:val="0060648F"/>
    <w:rsid w:val="006066E3"/>
    <w:rsid w:val="00607162"/>
    <w:rsid w:val="00607A41"/>
    <w:rsid w:val="00607BE0"/>
    <w:rsid w:val="00610054"/>
    <w:rsid w:val="006104AC"/>
    <w:rsid w:val="00610C40"/>
    <w:rsid w:val="00610D8B"/>
    <w:rsid w:val="00610FB3"/>
    <w:rsid w:val="006121B6"/>
    <w:rsid w:val="00612438"/>
    <w:rsid w:val="00612BDB"/>
    <w:rsid w:val="00612EC0"/>
    <w:rsid w:val="006133A1"/>
    <w:rsid w:val="006133EC"/>
    <w:rsid w:val="006135EA"/>
    <w:rsid w:val="006138B6"/>
    <w:rsid w:val="00613989"/>
    <w:rsid w:val="00613AEC"/>
    <w:rsid w:val="00614110"/>
    <w:rsid w:val="00614386"/>
    <w:rsid w:val="00616445"/>
    <w:rsid w:val="00616818"/>
    <w:rsid w:val="00616BA0"/>
    <w:rsid w:val="006174D9"/>
    <w:rsid w:val="0061757E"/>
    <w:rsid w:val="00617B92"/>
    <w:rsid w:val="006202B3"/>
    <w:rsid w:val="0062042B"/>
    <w:rsid w:val="00621236"/>
    <w:rsid w:val="00621345"/>
    <w:rsid w:val="00621A61"/>
    <w:rsid w:val="00621E5F"/>
    <w:rsid w:val="00621E93"/>
    <w:rsid w:val="00621F80"/>
    <w:rsid w:val="00622551"/>
    <w:rsid w:val="00623050"/>
    <w:rsid w:val="0062305B"/>
    <w:rsid w:val="0062395E"/>
    <w:rsid w:val="00623AAF"/>
    <w:rsid w:val="00623B82"/>
    <w:rsid w:val="0062487D"/>
    <w:rsid w:val="00624D29"/>
    <w:rsid w:val="00624ECE"/>
    <w:rsid w:val="00625BE1"/>
    <w:rsid w:val="00625C4B"/>
    <w:rsid w:val="00626CFC"/>
    <w:rsid w:val="00627EC1"/>
    <w:rsid w:val="006306DA"/>
    <w:rsid w:val="006306E3"/>
    <w:rsid w:val="00631CCA"/>
    <w:rsid w:val="00631DB7"/>
    <w:rsid w:val="0063204B"/>
    <w:rsid w:val="00632E60"/>
    <w:rsid w:val="006335A4"/>
    <w:rsid w:val="006336F6"/>
    <w:rsid w:val="006343D9"/>
    <w:rsid w:val="00634AD2"/>
    <w:rsid w:val="00634AD3"/>
    <w:rsid w:val="00634F86"/>
    <w:rsid w:val="00635213"/>
    <w:rsid w:val="00635A26"/>
    <w:rsid w:val="00635DB3"/>
    <w:rsid w:val="0063631F"/>
    <w:rsid w:val="006363E5"/>
    <w:rsid w:val="006363FF"/>
    <w:rsid w:val="00636C38"/>
    <w:rsid w:val="00637446"/>
    <w:rsid w:val="00637D9B"/>
    <w:rsid w:val="00637EF9"/>
    <w:rsid w:val="00640357"/>
    <w:rsid w:val="006408A9"/>
    <w:rsid w:val="006408B6"/>
    <w:rsid w:val="00640FF8"/>
    <w:rsid w:val="006410B4"/>
    <w:rsid w:val="00641984"/>
    <w:rsid w:val="00642B0A"/>
    <w:rsid w:val="00643171"/>
    <w:rsid w:val="0064370C"/>
    <w:rsid w:val="006451D1"/>
    <w:rsid w:val="0064539F"/>
    <w:rsid w:val="00645529"/>
    <w:rsid w:val="006457BC"/>
    <w:rsid w:val="00645BB2"/>
    <w:rsid w:val="00645F82"/>
    <w:rsid w:val="00646682"/>
    <w:rsid w:val="00646CE6"/>
    <w:rsid w:val="00647AB8"/>
    <w:rsid w:val="00651B68"/>
    <w:rsid w:val="0065237D"/>
    <w:rsid w:val="00652756"/>
    <w:rsid w:val="00653112"/>
    <w:rsid w:val="006539E5"/>
    <w:rsid w:val="00653BA9"/>
    <w:rsid w:val="00653D3C"/>
    <w:rsid w:val="00654166"/>
    <w:rsid w:val="0065447B"/>
    <w:rsid w:val="00654A87"/>
    <w:rsid w:val="00654D90"/>
    <w:rsid w:val="00655C1C"/>
    <w:rsid w:val="00656470"/>
    <w:rsid w:val="006566D6"/>
    <w:rsid w:val="0066085D"/>
    <w:rsid w:val="006608CE"/>
    <w:rsid w:val="00661813"/>
    <w:rsid w:val="006618BA"/>
    <w:rsid w:val="006625D8"/>
    <w:rsid w:val="00662A0C"/>
    <w:rsid w:val="006632B2"/>
    <w:rsid w:val="006639E3"/>
    <w:rsid w:val="00663AE2"/>
    <w:rsid w:val="00663C2C"/>
    <w:rsid w:val="00664500"/>
    <w:rsid w:val="006656A2"/>
    <w:rsid w:val="00665B59"/>
    <w:rsid w:val="0066664A"/>
    <w:rsid w:val="00666BE0"/>
    <w:rsid w:val="00666DD5"/>
    <w:rsid w:val="00666E45"/>
    <w:rsid w:val="00666E70"/>
    <w:rsid w:val="00667029"/>
    <w:rsid w:val="0066747E"/>
    <w:rsid w:val="00670538"/>
    <w:rsid w:val="00670545"/>
    <w:rsid w:val="0067074E"/>
    <w:rsid w:val="00670ABE"/>
    <w:rsid w:val="00670AD1"/>
    <w:rsid w:val="00672602"/>
    <w:rsid w:val="00673458"/>
    <w:rsid w:val="00673E83"/>
    <w:rsid w:val="00674CC9"/>
    <w:rsid w:val="00674EFE"/>
    <w:rsid w:val="00674F60"/>
    <w:rsid w:val="00675033"/>
    <w:rsid w:val="00675919"/>
    <w:rsid w:val="00675CFB"/>
    <w:rsid w:val="00676A67"/>
    <w:rsid w:val="006800C9"/>
    <w:rsid w:val="00680BC8"/>
    <w:rsid w:val="00681464"/>
    <w:rsid w:val="00683883"/>
    <w:rsid w:val="006841D5"/>
    <w:rsid w:val="00685568"/>
    <w:rsid w:val="00685B45"/>
    <w:rsid w:val="00685D67"/>
    <w:rsid w:val="006866C5"/>
    <w:rsid w:val="00686D03"/>
    <w:rsid w:val="00687CA5"/>
    <w:rsid w:val="006900DF"/>
    <w:rsid w:val="00690CC8"/>
    <w:rsid w:val="00691633"/>
    <w:rsid w:val="00691B17"/>
    <w:rsid w:val="0069299A"/>
    <w:rsid w:val="00692A59"/>
    <w:rsid w:val="00693208"/>
    <w:rsid w:val="0069359F"/>
    <w:rsid w:val="00693DD1"/>
    <w:rsid w:val="006944C8"/>
    <w:rsid w:val="00695ECF"/>
    <w:rsid w:val="006976B0"/>
    <w:rsid w:val="00697F01"/>
    <w:rsid w:val="006A0227"/>
    <w:rsid w:val="006A05D9"/>
    <w:rsid w:val="006A06AC"/>
    <w:rsid w:val="006A230D"/>
    <w:rsid w:val="006A2471"/>
    <w:rsid w:val="006A2E66"/>
    <w:rsid w:val="006A3584"/>
    <w:rsid w:val="006A3D28"/>
    <w:rsid w:val="006A4313"/>
    <w:rsid w:val="006A4954"/>
    <w:rsid w:val="006A508F"/>
    <w:rsid w:val="006A5A39"/>
    <w:rsid w:val="006A5B6B"/>
    <w:rsid w:val="006A5E00"/>
    <w:rsid w:val="006A673A"/>
    <w:rsid w:val="006A6815"/>
    <w:rsid w:val="006A7695"/>
    <w:rsid w:val="006A781E"/>
    <w:rsid w:val="006B0217"/>
    <w:rsid w:val="006B0337"/>
    <w:rsid w:val="006B0AD0"/>
    <w:rsid w:val="006B0D4E"/>
    <w:rsid w:val="006B0EB5"/>
    <w:rsid w:val="006B18A2"/>
    <w:rsid w:val="006B1A06"/>
    <w:rsid w:val="006B1A5B"/>
    <w:rsid w:val="006B1E19"/>
    <w:rsid w:val="006B2C44"/>
    <w:rsid w:val="006B3A40"/>
    <w:rsid w:val="006B3A5B"/>
    <w:rsid w:val="006B3C59"/>
    <w:rsid w:val="006B3D90"/>
    <w:rsid w:val="006B4303"/>
    <w:rsid w:val="006B4528"/>
    <w:rsid w:val="006B4667"/>
    <w:rsid w:val="006B5689"/>
    <w:rsid w:val="006B56C2"/>
    <w:rsid w:val="006B5DBB"/>
    <w:rsid w:val="006B60F0"/>
    <w:rsid w:val="006B64C0"/>
    <w:rsid w:val="006B7077"/>
    <w:rsid w:val="006B710A"/>
    <w:rsid w:val="006B776F"/>
    <w:rsid w:val="006B78CC"/>
    <w:rsid w:val="006C0056"/>
    <w:rsid w:val="006C04B3"/>
    <w:rsid w:val="006C0797"/>
    <w:rsid w:val="006C0951"/>
    <w:rsid w:val="006C1949"/>
    <w:rsid w:val="006C220B"/>
    <w:rsid w:val="006C2A38"/>
    <w:rsid w:val="006C2A3A"/>
    <w:rsid w:val="006C2E36"/>
    <w:rsid w:val="006C2EE0"/>
    <w:rsid w:val="006C376A"/>
    <w:rsid w:val="006C3E80"/>
    <w:rsid w:val="006C43F7"/>
    <w:rsid w:val="006C450F"/>
    <w:rsid w:val="006C4B57"/>
    <w:rsid w:val="006C4DAB"/>
    <w:rsid w:val="006C5085"/>
    <w:rsid w:val="006C52B7"/>
    <w:rsid w:val="006C5A89"/>
    <w:rsid w:val="006C6217"/>
    <w:rsid w:val="006C69B7"/>
    <w:rsid w:val="006C6A53"/>
    <w:rsid w:val="006C74B7"/>
    <w:rsid w:val="006C7588"/>
    <w:rsid w:val="006D02FE"/>
    <w:rsid w:val="006D0794"/>
    <w:rsid w:val="006D0A93"/>
    <w:rsid w:val="006D1235"/>
    <w:rsid w:val="006D12CD"/>
    <w:rsid w:val="006D238C"/>
    <w:rsid w:val="006D248C"/>
    <w:rsid w:val="006D2D2A"/>
    <w:rsid w:val="006D351E"/>
    <w:rsid w:val="006D36BF"/>
    <w:rsid w:val="006D3C0D"/>
    <w:rsid w:val="006D430B"/>
    <w:rsid w:val="006D43D8"/>
    <w:rsid w:val="006D5F25"/>
    <w:rsid w:val="006D6706"/>
    <w:rsid w:val="006D690D"/>
    <w:rsid w:val="006D7009"/>
    <w:rsid w:val="006D751B"/>
    <w:rsid w:val="006E05C1"/>
    <w:rsid w:val="006E0F12"/>
    <w:rsid w:val="006E12BB"/>
    <w:rsid w:val="006E17EA"/>
    <w:rsid w:val="006E2142"/>
    <w:rsid w:val="006E2424"/>
    <w:rsid w:val="006E2D22"/>
    <w:rsid w:val="006E303E"/>
    <w:rsid w:val="006E350D"/>
    <w:rsid w:val="006E3CF1"/>
    <w:rsid w:val="006E46C3"/>
    <w:rsid w:val="006E4E38"/>
    <w:rsid w:val="006E513B"/>
    <w:rsid w:val="006E59E2"/>
    <w:rsid w:val="006E5A22"/>
    <w:rsid w:val="006E5CED"/>
    <w:rsid w:val="006E5FB8"/>
    <w:rsid w:val="006E7D26"/>
    <w:rsid w:val="006E7F91"/>
    <w:rsid w:val="006F1632"/>
    <w:rsid w:val="006F17C0"/>
    <w:rsid w:val="006F1854"/>
    <w:rsid w:val="006F1E3E"/>
    <w:rsid w:val="006F2684"/>
    <w:rsid w:val="006F293C"/>
    <w:rsid w:val="006F3004"/>
    <w:rsid w:val="006F456A"/>
    <w:rsid w:val="006F4E11"/>
    <w:rsid w:val="006F53A4"/>
    <w:rsid w:val="006F563A"/>
    <w:rsid w:val="006F5AB0"/>
    <w:rsid w:val="006F5AD1"/>
    <w:rsid w:val="006F60E5"/>
    <w:rsid w:val="006F634F"/>
    <w:rsid w:val="006F6A59"/>
    <w:rsid w:val="006F6C39"/>
    <w:rsid w:val="006F6DF6"/>
    <w:rsid w:val="006F6F45"/>
    <w:rsid w:val="006F76D1"/>
    <w:rsid w:val="006F7910"/>
    <w:rsid w:val="006F7E23"/>
    <w:rsid w:val="00700205"/>
    <w:rsid w:val="00700DFE"/>
    <w:rsid w:val="007012CE"/>
    <w:rsid w:val="007015BC"/>
    <w:rsid w:val="007020D6"/>
    <w:rsid w:val="0070330C"/>
    <w:rsid w:val="007040E8"/>
    <w:rsid w:val="00704453"/>
    <w:rsid w:val="007044B1"/>
    <w:rsid w:val="00704F94"/>
    <w:rsid w:val="00705C6B"/>
    <w:rsid w:val="00705D4B"/>
    <w:rsid w:val="00706672"/>
    <w:rsid w:val="007069AC"/>
    <w:rsid w:val="00706EFE"/>
    <w:rsid w:val="0070721A"/>
    <w:rsid w:val="00707590"/>
    <w:rsid w:val="00707965"/>
    <w:rsid w:val="007107E6"/>
    <w:rsid w:val="00711316"/>
    <w:rsid w:val="00711474"/>
    <w:rsid w:val="00711E37"/>
    <w:rsid w:val="0071294D"/>
    <w:rsid w:val="00712FC3"/>
    <w:rsid w:val="007144FE"/>
    <w:rsid w:val="00714586"/>
    <w:rsid w:val="00714D8F"/>
    <w:rsid w:val="00716254"/>
    <w:rsid w:val="00716905"/>
    <w:rsid w:val="00716911"/>
    <w:rsid w:val="0072100C"/>
    <w:rsid w:val="00721C73"/>
    <w:rsid w:val="00722687"/>
    <w:rsid w:val="00722C15"/>
    <w:rsid w:val="00722D5F"/>
    <w:rsid w:val="00722E78"/>
    <w:rsid w:val="007236D7"/>
    <w:rsid w:val="00723C50"/>
    <w:rsid w:val="00723CF1"/>
    <w:rsid w:val="007241C6"/>
    <w:rsid w:val="0072459E"/>
    <w:rsid w:val="0072486B"/>
    <w:rsid w:val="00724A7A"/>
    <w:rsid w:val="00724C5F"/>
    <w:rsid w:val="007251D0"/>
    <w:rsid w:val="00726815"/>
    <w:rsid w:val="00726900"/>
    <w:rsid w:val="00727971"/>
    <w:rsid w:val="00727B76"/>
    <w:rsid w:val="00727E1D"/>
    <w:rsid w:val="00727F55"/>
    <w:rsid w:val="00730F0B"/>
    <w:rsid w:val="00732F7A"/>
    <w:rsid w:val="0073322B"/>
    <w:rsid w:val="00733596"/>
    <w:rsid w:val="00733D21"/>
    <w:rsid w:val="0073468C"/>
    <w:rsid w:val="00734A1F"/>
    <w:rsid w:val="00734A37"/>
    <w:rsid w:val="00734F94"/>
    <w:rsid w:val="00735954"/>
    <w:rsid w:val="00735969"/>
    <w:rsid w:val="00736127"/>
    <w:rsid w:val="00736FCA"/>
    <w:rsid w:val="00737141"/>
    <w:rsid w:val="007372B9"/>
    <w:rsid w:val="007374A6"/>
    <w:rsid w:val="00737A49"/>
    <w:rsid w:val="00740675"/>
    <w:rsid w:val="00740C2A"/>
    <w:rsid w:val="00741B25"/>
    <w:rsid w:val="0074237C"/>
    <w:rsid w:val="007430B1"/>
    <w:rsid w:val="007433D8"/>
    <w:rsid w:val="00743463"/>
    <w:rsid w:val="007434C9"/>
    <w:rsid w:val="0074394C"/>
    <w:rsid w:val="007439E1"/>
    <w:rsid w:val="00743E77"/>
    <w:rsid w:val="00744267"/>
    <w:rsid w:val="00745226"/>
    <w:rsid w:val="00745515"/>
    <w:rsid w:val="007460F6"/>
    <w:rsid w:val="007475A7"/>
    <w:rsid w:val="00750A74"/>
    <w:rsid w:val="00750E34"/>
    <w:rsid w:val="00750FBF"/>
    <w:rsid w:val="0075100F"/>
    <w:rsid w:val="0075123D"/>
    <w:rsid w:val="007520DC"/>
    <w:rsid w:val="00752C12"/>
    <w:rsid w:val="00752E1E"/>
    <w:rsid w:val="00753D80"/>
    <w:rsid w:val="00753E3A"/>
    <w:rsid w:val="007543A1"/>
    <w:rsid w:val="00754B2E"/>
    <w:rsid w:val="00754BE4"/>
    <w:rsid w:val="00754D38"/>
    <w:rsid w:val="00754EAB"/>
    <w:rsid w:val="007552FF"/>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0A6"/>
    <w:rsid w:val="00762882"/>
    <w:rsid w:val="00762A48"/>
    <w:rsid w:val="007631AD"/>
    <w:rsid w:val="007644BF"/>
    <w:rsid w:val="007644D9"/>
    <w:rsid w:val="00764881"/>
    <w:rsid w:val="00764A99"/>
    <w:rsid w:val="00764DE5"/>
    <w:rsid w:val="00765648"/>
    <w:rsid w:val="007657D4"/>
    <w:rsid w:val="00765D4D"/>
    <w:rsid w:val="0076654D"/>
    <w:rsid w:val="007668DF"/>
    <w:rsid w:val="00767617"/>
    <w:rsid w:val="00767C06"/>
    <w:rsid w:val="00767E9D"/>
    <w:rsid w:val="007706AE"/>
    <w:rsid w:val="00771C18"/>
    <w:rsid w:val="0077210C"/>
    <w:rsid w:val="00773367"/>
    <w:rsid w:val="00773607"/>
    <w:rsid w:val="00773686"/>
    <w:rsid w:val="00773D5E"/>
    <w:rsid w:val="00774009"/>
    <w:rsid w:val="00774050"/>
    <w:rsid w:val="00774493"/>
    <w:rsid w:val="00774E4C"/>
    <w:rsid w:val="00775188"/>
    <w:rsid w:val="00775223"/>
    <w:rsid w:val="00775243"/>
    <w:rsid w:val="007756B7"/>
    <w:rsid w:val="00775951"/>
    <w:rsid w:val="00775D15"/>
    <w:rsid w:val="00775D23"/>
    <w:rsid w:val="00775E97"/>
    <w:rsid w:val="00775F63"/>
    <w:rsid w:val="007771C0"/>
    <w:rsid w:val="007773DD"/>
    <w:rsid w:val="0077741D"/>
    <w:rsid w:val="0077742C"/>
    <w:rsid w:val="007779CB"/>
    <w:rsid w:val="00777DF4"/>
    <w:rsid w:val="00780074"/>
    <w:rsid w:val="00780128"/>
    <w:rsid w:val="00780611"/>
    <w:rsid w:val="0078100B"/>
    <w:rsid w:val="007816F2"/>
    <w:rsid w:val="00781BF4"/>
    <w:rsid w:val="00782101"/>
    <w:rsid w:val="00782356"/>
    <w:rsid w:val="00782710"/>
    <w:rsid w:val="0078376F"/>
    <w:rsid w:val="007839CB"/>
    <w:rsid w:val="00783D0F"/>
    <w:rsid w:val="00783E0B"/>
    <w:rsid w:val="00784C4C"/>
    <w:rsid w:val="007853E3"/>
    <w:rsid w:val="007859A9"/>
    <w:rsid w:val="0078650A"/>
    <w:rsid w:val="00786710"/>
    <w:rsid w:val="00786C4B"/>
    <w:rsid w:val="00786CE7"/>
    <w:rsid w:val="00787F88"/>
    <w:rsid w:val="007903B7"/>
    <w:rsid w:val="007907F9"/>
    <w:rsid w:val="00790E85"/>
    <w:rsid w:val="007916A8"/>
    <w:rsid w:val="00791704"/>
    <w:rsid w:val="00791E1D"/>
    <w:rsid w:val="00791EA2"/>
    <w:rsid w:val="00791F0C"/>
    <w:rsid w:val="007926EA"/>
    <w:rsid w:val="007929D6"/>
    <w:rsid w:val="00793214"/>
    <w:rsid w:val="00793DE4"/>
    <w:rsid w:val="00794BFA"/>
    <w:rsid w:val="00794F02"/>
    <w:rsid w:val="00794FBF"/>
    <w:rsid w:val="00795657"/>
    <w:rsid w:val="00796A5B"/>
    <w:rsid w:val="00796B04"/>
    <w:rsid w:val="00796C3B"/>
    <w:rsid w:val="00797453"/>
    <w:rsid w:val="00797A04"/>
    <w:rsid w:val="00797DC4"/>
    <w:rsid w:val="007A01C9"/>
    <w:rsid w:val="007A02AA"/>
    <w:rsid w:val="007A045C"/>
    <w:rsid w:val="007A04F6"/>
    <w:rsid w:val="007A12A4"/>
    <w:rsid w:val="007A1BA1"/>
    <w:rsid w:val="007A1DBB"/>
    <w:rsid w:val="007A1E1E"/>
    <w:rsid w:val="007A293A"/>
    <w:rsid w:val="007A2F8B"/>
    <w:rsid w:val="007A3E7B"/>
    <w:rsid w:val="007A415F"/>
    <w:rsid w:val="007A41BF"/>
    <w:rsid w:val="007A426B"/>
    <w:rsid w:val="007A508C"/>
    <w:rsid w:val="007A59DB"/>
    <w:rsid w:val="007A606D"/>
    <w:rsid w:val="007A61ED"/>
    <w:rsid w:val="007A6379"/>
    <w:rsid w:val="007A6855"/>
    <w:rsid w:val="007A765B"/>
    <w:rsid w:val="007A7B82"/>
    <w:rsid w:val="007B1A35"/>
    <w:rsid w:val="007B1DC0"/>
    <w:rsid w:val="007B25C5"/>
    <w:rsid w:val="007B266D"/>
    <w:rsid w:val="007B3222"/>
    <w:rsid w:val="007B34F4"/>
    <w:rsid w:val="007B4052"/>
    <w:rsid w:val="007B4571"/>
    <w:rsid w:val="007B5247"/>
    <w:rsid w:val="007B5A2F"/>
    <w:rsid w:val="007B5DE6"/>
    <w:rsid w:val="007B6591"/>
    <w:rsid w:val="007B6DE9"/>
    <w:rsid w:val="007B6E75"/>
    <w:rsid w:val="007B6FC3"/>
    <w:rsid w:val="007B701A"/>
    <w:rsid w:val="007B73EF"/>
    <w:rsid w:val="007B7921"/>
    <w:rsid w:val="007B7C53"/>
    <w:rsid w:val="007C0F53"/>
    <w:rsid w:val="007C1822"/>
    <w:rsid w:val="007C1C5F"/>
    <w:rsid w:val="007C2163"/>
    <w:rsid w:val="007C3590"/>
    <w:rsid w:val="007C39EB"/>
    <w:rsid w:val="007C3D9D"/>
    <w:rsid w:val="007C4115"/>
    <w:rsid w:val="007C4B83"/>
    <w:rsid w:val="007C4F3C"/>
    <w:rsid w:val="007C529F"/>
    <w:rsid w:val="007C5718"/>
    <w:rsid w:val="007C5A86"/>
    <w:rsid w:val="007C6FBB"/>
    <w:rsid w:val="007C6FF4"/>
    <w:rsid w:val="007C7265"/>
    <w:rsid w:val="007C7C4F"/>
    <w:rsid w:val="007D0557"/>
    <w:rsid w:val="007D22EE"/>
    <w:rsid w:val="007D25F5"/>
    <w:rsid w:val="007D287C"/>
    <w:rsid w:val="007D3146"/>
    <w:rsid w:val="007D365C"/>
    <w:rsid w:val="007D39AC"/>
    <w:rsid w:val="007D3C00"/>
    <w:rsid w:val="007D3F0A"/>
    <w:rsid w:val="007D4B94"/>
    <w:rsid w:val="007D4E6C"/>
    <w:rsid w:val="007D53D3"/>
    <w:rsid w:val="007D557D"/>
    <w:rsid w:val="007D558B"/>
    <w:rsid w:val="007D5675"/>
    <w:rsid w:val="007D5A95"/>
    <w:rsid w:val="007D5B46"/>
    <w:rsid w:val="007D6C18"/>
    <w:rsid w:val="007D6F11"/>
    <w:rsid w:val="007D705D"/>
    <w:rsid w:val="007D73C4"/>
    <w:rsid w:val="007D78E0"/>
    <w:rsid w:val="007D7A76"/>
    <w:rsid w:val="007D7F28"/>
    <w:rsid w:val="007E07AE"/>
    <w:rsid w:val="007E0AF1"/>
    <w:rsid w:val="007E1511"/>
    <w:rsid w:val="007E1694"/>
    <w:rsid w:val="007E1A42"/>
    <w:rsid w:val="007E21C0"/>
    <w:rsid w:val="007E2E75"/>
    <w:rsid w:val="007E2EC9"/>
    <w:rsid w:val="007E3A18"/>
    <w:rsid w:val="007E3D30"/>
    <w:rsid w:val="007E3D9A"/>
    <w:rsid w:val="007E436E"/>
    <w:rsid w:val="007E5327"/>
    <w:rsid w:val="007E537B"/>
    <w:rsid w:val="007E62E5"/>
    <w:rsid w:val="007E63EA"/>
    <w:rsid w:val="007E643C"/>
    <w:rsid w:val="007E6D62"/>
    <w:rsid w:val="007E6E31"/>
    <w:rsid w:val="007E702C"/>
    <w:rsid w:val="007E71F9"/>
    <w:rsid w:val="007E79A9"/>
    <w:rsid w:val="007F0B18"/>
    <w:rsid w:val="007F1103"/>
    <w:rsid w:val="007F14C2"/>
    <w:rsid w:val="007F2C20"/>
    <w:rsid w:val="007F2DA6"/>
    <w:rsid w:val="007F38B8"/>
    <w:rsid w:val="007F3CA5"/>
    <w:rsid w:val="007F3DB1"/>
    <w:rsid w:val="007F40AE"/>
    <w:rsid w:val="007F5364"/>
    <w:rsid w:val="007F55D8"/>
    <w:rsid w:val="007F6061"/>
    <w:rsid w:val="007F67B0"/>
    <w:rsid w:val="007F69C5"/>
    <w:rsid w:val="007F72AE"/>
    <w:rsid w:val="007F7E22"/>
    <w:rsid w:val="008000A6"/>
    <w:rsid w:val="00800EB3"/>
    <w:rsid w:val="0080126F"/>
    <w:rsid w:val="0080137B"/>
    <w:rsid w:val="008017A8"/>
    <w:rsid w:val="00801C81"/>
    <w:rsid w:val="00801CDC"/>
    <w:rsid w:val="00802ED4"/>
    <w:rsid w:val="00803276"/>
    <w:rsid w:val="008033A3"/>
    <w:rsid w:val="00803A79"/>
    <w:rsid w:val="00803BBD"/>
    <w:rsid w:val="00804404"/>
    <w:rsid w:val="0080472E"/>
    <w:rsid w:val="008064D9"/>
    <w:rsid w:val="008069A2"/>
    <w:rsid w:val="00806CA9"/>
    <w:rsid w:val="00806E3A"/>
    <w:rsid w:val="00807223"/>
    <w:rsid w:val="008072FB"/>
    <w:rsid w:val="00807458"/>
    <w:rsid w:val="008100CC"/>
    <w:rsid w:val="00810287"/>
    <w:rsid w:val="00810B81"/>
    <w:rsid w:val="00810CAF"/>
    <w:rsid w:val="00810DEC"/>
    <w:rsid w:val="00811102"/>
    <w:rsid w:val="00811C01"/>
    <w:rsid w:val="00811E9C"/>
    <w:rsid w:val="00811F55"/>
    <w:rsid w:val="008122ED"/>
    <w:rsid w:val="00812827"/>
    <w:rsid w:val="00812B48"/>
    <w:rsid w:val="00812C1A"/>
    <w:rsid w:val="00813327"/>
    <w:rsid w:val="0081367B"/>
    <w:rsid w:val="00814069"/>
    <w:rsid w:val="008144D2"/>
    <w:rsid w:val="00814555"/>
    <w:rsid w:val="00814685"/>
    <w:rsid w:val="00814CC4"/>
    <w:rsid w:val="00814E51"/>
    <w:rsid w:val="00815A5E"/>
    <w:rsid w:val="00815D49"/>
    <w:rsid w:val="00817295"/>
    <w:rsid w:val="008172CD"/>
    <w:rsid w:val="00817983"/>
    <w:rsid w:val="00817B7B"/>
    <w:rsid w:val="00817F6B"/>
    <w:rsid w:val="00820B6F"/>
    <w:rsid w:val="008219BB"/>
    <w:rsid w:val="00821E7E"/>
    <w:rsid w:val="00822457"/>
    <w:rsid w:val="00822718"/>
    <w:rsid w:val="00822803"/>
    <w:rsid w:val="00823EE8"/>
    <w:rsid w:val="008244EE"/>
    <w:rsid w:val="00824A57"/>
    <w:rsid w:val="00824A97"/>
    <w:rsid w:val="00824D8A"/>
    <w:rsid w:val="008250D5"/>
    <w:rsid w:val="0082562F"/>
    <w:rsid w:val="00826C5E"/>
    <w:rsid w:val="00826E9A"/>
    <w:rsid w:val="00826EE5"/>
    <w:rsid w:val="00826F7B"/>
    <w:rsid w:val="008274FD"/>
    <w:rsid w:val="00827607"/>
    <w:rsid w:val="008309E9"/>
    <w:rsid w:val="00830F0E"/>
    <w:rsid w:val="008311F7"/>
    <w:rsid w:val="00831301"/>
    <w:rsid w:val="0083188D"/>
    <w:rsid w:val="0083279E"/>
    <w:rsid w:val="00832DE3"/>
    <w:rsid w:val="00833031"/>
    <w:rsid w:val="00834ACA"/>
    <w:rsid w:val="0083664E"/>
    <w:rsid w:val="00836BB7"/>
    <w:rsid w:val="00836E82"/>
    <w:rsid w:val="008372D1"/>
    <w:rsid w:val="008377E6"/>
    <w:rsid w:val="008400EE"/>
    <w:rsid w:val="0084061F"/>
    <w:rsid w:val="00841574"/>
    <w:rsid w:val="0084297A"/>
    <w:rsid w:val="00843624"/>
    <w:rsid w:val="00843E84"/>
    <w:rsid w:val="008441D7"/>
    <w:rsid w:val="008443C1"/>
    <w:rsid w:val="00844445"/>
    <w:rsid w:val="008445DD"/>
    <w:rsid w:val="00844883"/>
    <w:rsid w:val="00845068"/>
    <w:rsid w:val="008450E3"/>
    <w:rsid w:val="0084516F"/>
    <w:rsid w:val="00845A53"/>
    <w:rsid w:val="0084612D"/>
    <w:rsid w:val="0084760B"/>
    <w:rsid w:val="00847B88"/>
    <w:rsid w:val="00850088"/>
    <w:rsid w:val="00850964"/>
    <w:rsid w:val="008529CC"/>
    <w:rsid w:val="008531CA"/>
    <w:rsid w:val="00853ACA"/>
    <w:rsid w:val="00853AD4"/>
    <w:rsid w:val="00853B3A"/>
    <w:rsid w:val="008541ED"/>
    <w:rsid w:val="008545C9"/>
    <w:rsid w:val="00854C29"/>
    <w:rsid w:val="0085528B"/>
    <w:rsid w:val="00855393"/>
    <w:rsid w:val="008558C6"/>
    <w:rsid w:val="00855A83"/>
    <w:rsid w:val="00857C0B"/>
    <w:rsid w:val="0086006C"/>
    <w:rsid w:val="008608A9"/>
    <w:rsid w:val="00860ED1"/>
    <w:rsid w:val="0086127B"/>
    <w:rsid w:val="008617C5"/>
    <w:rsid w:val="00861967"/>
    <w:rsid w:val="00861A88"/>
    <w:rsid w:val="00861B3E"/>
    <w:rsid w:val="00861B6F"/>
    <w:rsid w:val="0086318F"/>
    <w:rsid w:val="00863B1C"/>
    <w:rsid w:val="00863CF0"/>
    <w:rsid w:val="00863ECC"/>
    <w:rsid w:val="008644F9"/>
    <w:rsid w:val="008647D4"/>
    <w:rsid w:val="00865484"/>
    <w:rsid w:val="008658C0"/>
    <w:rsid w:val="00865BA5"/>
    <w:rsid w:val="00865D00"/>
    <w:rsid w:val="0086607A"/>
    <w:rsid w:val="008676D6"/>
    <w:rsid w:val="0087009E"/>
    <w:rsid w:val="0087023D"/>
    <w:rsid w:val="008703FE"/>
    <w:rsid w:val="00870498"/>
    <w:rsid w:val="00870503"/>
    <w:rsid w:val="00870C6C"/>
    <w:rsid w:val="008712EA"/>
    <w:rsid w:val="00871BAB"/>
    <w:rsid w:val="0087243F"/>
    <w:rsid w:val="00872747"/>
    <w:rsid w:val="00872FA3"/>
    <w:rsid w:val="0087364C"/>
    <w:rsid w:val="00873C2B"/>
    <w:rsid w:val="00873EF0"/>
    <w:rsid w:val="00874D9C"/>
    <w:rsid w:val="0087622A"/>
    <w:rsid w:val="00877CFA"/>
    <w:rsid w:val="008803A9"/>
    <w:rsid w:val="00881034"/>
    <w:rsid w:val="00881305"/>
    <w:rsid w:val="00881DF2"/>
    <w:rsid w:val="008820A9"/>
    <w:rsid w:val="00882148"/>
    <w:rsid w:val="008825E3"/>
    <w:rsid w:val="00882B38"/>
    <w:rsid w:val="0088301B"/>
    <w:rsid w:val="0088415F"/>
    <w:rsid w:val="00884454"/>
    <w:rsid w:val="0088446C"/>
    <w:rsid w:val="0088486D"/>
    <w:rsid w:val="00884C35"/>
    <w:rsid w:val="00884C8D"/>
    <w:rsid w:val="00885153"/>
    <w:rsid w:val="0088518F"/>
    <w:rsid w:val="00885662"/>
    <w:rsid w:val="00885D24"/>
    <w:rsid w:val="00885E2C"/>
    <w:rsid w:val="00886C90"/>
    <w:rsid w:val="008870C5"/>
    <w:rsid w:val="00887CE6"/>
    <w:rsid w:val="00887EC8"/>
    <w:rsid w:val="008900FC"/>
    <w:rsid w:val="0089013A"/>
    <w:rsid w:val="00890F18"/>
    <w:rsid w:val="0089271E"/>
    <w:rsid w:val="008930E4"/>
    <w:rsid w:val="00893830"/>
    <w:rsid w:val="00894E06"/>
    <w:rsid w:val="008967E5"/>
    <w:rsid w:val="0089715F"/>
    <w:rsid w:val="0089733A"/>
    <w:rsid w:val="008974B2"/>
    <w:rsid w:val="008974C4"/>
    <w:rsid w:val="008A037E"/>
    <w:rsid w:val="008A0564"/>
    <w:rsid w:val="008A0708"/>
    <w:rsid w:val="008A08FE"/>
    <w:rsid w:val="008A12F9"/>
    <w:rsid w:val="008A1CE6"/>
    <w:rsid w:val="008A1ECB"/>
    <w:rsid w:val="008A1F5F"/>
    <w:rsid w:val="008A2546"/>
    <w:rsid w:val="008A27C1"/>
    <w:rsid w:val="008A284E"/>
    <w:rsid w:val="008A2C3E"/>
    <w:rsid w:val="008A3220"/>
    <w:rsid w:val="008A3A04"/>
    <w:rsid w:val="008A3E0A"/>
    <w:rsid w:val="008A4327"/>
    <w:rsid w:val="008A438D"/>
    <w:rsid w:val="008A4700"/>
    <w:rsid w:val="008A4774"/>
    <w:rsid w:val="008A5755"/>
    <w:rsid w:val="008A6188"/>
    <w:rsid w:val="008B0813"/>
    <w:rsid w:val="008B0A11"/>
    <w:rsid w:val="008B0A18"/>
    <w:rsid w:val="008B0B57"/>
    <w:rsid w:val="008B0F02"/>
    <w:rsid w:val="008B120E"/>
    <w:rsid w:val="008B1EAB"/>
    <w:rsid w:val="008B230B"/>
    <w:rsid w:val="008B2566"/>
    <w:rsid w:val="008B32CC"/>
    <w:rsid w:val="008B34C8"/>
    <w:rsid w:val="008B3A6E"/>
    <w:rsid w:val="008B3ED6"/>
    <w:rsid w:val="008B4BA1"/>
    <w:rsid w:val="008B5734"/>
    <w:rsid w:val="008B58FD"/>
    <w:rsid w:val="008B7171"/>
    <w:rsid w:val="008C018F"/>
    <w:rsid w:val="008C0471"/>
    <w:rsid w:val="008C095C"/>
    <w:rsid w:val="008C0BAE"/>
    <w:rsid w:val="008C0FA8"/>
    <w:rsid w:val="008C1022"/>
    <w:rsid w:val="008C13E4"/>
    <w:rsid w:val="008C147B"/>
    <w:rsid w:val="008C14F5"/>
    <w:rsid w:val="008C27CF"/>
    <w:rsid w:val="008C2B00"/>
    <w:rsid w:val="008C3904"/>
    <w:rsid w:val="008C398E"/>
    <w:rsid w:val="008C3C8F"/>
    <w:rsid w:val="008C3F72"/>
    <w:rsid w:val="008C463F"/>
    <w:rsid w:val="008C4CDB"/>
    <w:rsid w:val="008C4FDD"/>
    <w:rsid w:val="008C5363"/>
    <w:rsid w:val="008C54CF"/>
    <w:rsid w:val="008C5799"/>
    <w:rsid w:val="008C57E7"/>
    <w:rsid w:val="008C5B06"/>
    <w:rsid w:val="008C6241"/>
    <w:rsid w:val="008C62E0"/>
    <w:rsid w:val="008C702A"/>
    <w:rsid w:val="008C711A"/>
    <w:rsid w:val="008C714A"/>
    <w:rsid w:val="008C728B"/>
    <w:rsid w:val="008C740F"/>
    <w:rsid w:val="008C7AE9"/>
    <w:rsid w:val="008C7AFF"/>
    <w:rsid w:val="008C7B73"/>
    <w:rsid w:val="008C7BAB"/>
    <w:rsid w:val="008D1B09"/>
    <w:rsid w:val="008D1E1F"/>
    <w:rsid w:val="008D1F7D"/>
    <w:rsid w:val="008D2C33"/>
    <w:rsid w:val="008D2DE6"/>
    <w:rsid w:val="008D32CB"/>
    <w:rsid w:val="008D335E"/>
    <w:rsid w:val="008D37A8"/>
    <w:rsid w:val="008D3DBE"/>
    <w:rsid w:val="008D3EB9"/>
    <w:rsid w:val="008D3EF5"/>
    <w:rsid w:val="008D509D"/>
    <w:rsid w:val="008D57E4"/>
    <w:rsid w:val="008D59CC"/>
    <w:rsid w:val="008D5A53"/>
    <w:rsid w:val="008D5A73"/>
    <w:rsid w:val="008D5DE2"/>
    <w:rsid w:val="008D603D"/>
    <w:rsid w:val="008D6390"/>
    <w:rsid w:val="008D72B3"/>
    <w:rsid w:val="008D7FA2"/>
    <w:rsid w:val="008E0E9A"/>
    <w:rsid w:val="008E116E"/>
    <w:rsid w:val="008E126C"/>
    <w:rsid w:val="008E13CD"/>
    <w:rsid w:val="008E2067"/>
    <w:rsid w:val="008E360E"/>
    <w:rsid w:val="008E4B6E"/>
    <w:rsid w:val="008E5400"/>
    <w:rsid w:val="008E5500"/>
    <w:rsid w:val="008E5789"/>
    <w:rsid w:val="008E579C"/>
    <w:rsid w:val="008E5AB9"/>
    <w:rsid w:val="008E67B8"/>
    <w:rsid w:val="008E7F52"/>
    <w:rsid w:val="008F04EC"/>
    <w:rsid w:val="008F06C5"/>
    <w:rsid w:val="008F07FB"/>
    <w:rsid w:val="008F193E"/>
    <w:rsid w:val="008F204A"/>
    <w:rsid w:val="008F25A6"/>
    <w:rsid w:val="008F2B1D"/>
    <w:rsid w:val="008F2FF6"/>
    <w:rsid w:val="008F354F"/>
    <w:rsid w:val="008F3638"/>
    <w:rsid w:val="008F3BA1"/>
    <w:rsid w:val="008F3C2E"/>
    <w:rsid w:val="008F4084"/>
    <w:rsid w:val="008F47A9"/>
    <w:rsid w:val="008F5061"/>
    <w:rsid w:val="008F53A1"/>
    <w:rsid w:val="008F634A"/>
    <w:rsid w:val="008F63CA"/>
    <w:rsid w:val="008F69F9"/>
    <w:rsid w:val="008F6AC0"/>
    <w:rsid w:val="008F7885"/>
    <w:rsid w:val="008F7961"/>
    <w:rsid w:val="008F7E92"/>
    <w:rsid w:val="0090109E"/>
    <w:rsid w:val="00901B72"/>
    <w:rsid w:val="00901DFC"/>
    <w:rsid w:val="00901F22"/>
    <w:rsid w:val="00902507"/>
    <w:rsid w:val="009025D6"/>
    <w:rsid w:val="009038F0"/>
    <w:rsid w:val="00903AE4"/>
    <w:rsid w:val="00903D37"/>
    <w:rsid w:val="00903E36"/>
    <w:rsid w:val="009040E8"/>
    <w:rsid w:val="009048B5"/>
    <w:rsid w:val="0090537D"/>
    <w:rsid w:val="009055B4"/>
    <w:rsid w:val="009066A9"/>
    <w:rsid w:val="00907744"/>
    <w:rsid w:val="00907C8C"/>
    <w:rsid w:val="00910588"/>
    <w:rsid w:val="00910CAC"/>
    <w:rsid w:val="00910FF6"/>
    <w:rsid w:val="00911C7F"/>
    <w:rsid w:val="00911D10"/>
    <w:rsid w:val="00912024"/>
    <w:rsid w:val="009129FD"/>
    <w:rsid w:val="00913F2F"/>
    <w:rsid w:val="00914278"/>
    <w:rsid w:val="00914E09"/>
    <w:rsid w:val="00915210"/>
    <w:rsid w:val="00915394"/>
    <w:rsid w:val="00915892"/>
    <w:rsid w:val="00915975"/>
    <w:rsid w:val="00915E20"/>
    <w:rsid w:val="00916574"/>
    <w:rsid w:val="00917588"/>
    <w:rsid w:val="00917600"/>
    <w:rsid w:val="00917763"/>
    <w:rsid w:val="0091791D"/>
    <w:rsid w:val="00917AA8"/>
    <w:rsid w:val="00920490"/>
    <w:rsid w:val="009207BC"/>
    <w:rsid w:val="00920FA0"/>
    <w:rsid w:val="00920FD6"/>
    <w:rsid w:val="009218C7"/>
    <w:rsid w:val="00921EFC"/>
    <w:rsid w:val="00921F42"/>
    <w:rsid w:val="00921FB5"/>
    <w:rsid w:val="009225AD"/>
    <w:rsid w:val="0092269D"/>
    <w:rsid w:val="00923305"/>
    <w:rsid w:val="0092375E"/>
    <w:rsid w:val="0092383C"/>
    <w:rsid w:val="00923A22"/>
    <w:rsid w:val="00923D7B"/>
    <w:rsid w:val="009241A5"/>
    <w:rsid w:val="00924B62"/>
    <w:rsid w:val="00924D42"/>
    <w:rsid w:val="00924F2C"/>
    <w:rsid w:val="00925582"/>
    <w:rsid w:val="00925DB6"/>
    <w:rsid w:val="00926766"/>
    <w:rsid w:val="00926B8A"/>
    <w:rsid w:val="00927C2A"/>
    <w:rsid w:val="00930E81"/>
    <w:rsid w:val="00931364"/>
    <w:rsid w:val="00931774"/>
    <w:rsid w:val="0093201A"/>
    <w:rsid w:val="00933920"/>
    <w:rsid w:val="009339AE"/>
    <w:rsid w:val="009339DF"/>
    <w:rsid w:val="00933CD7"/>
    <w:rsid w:val="0093469A"/>
    <w:rsid w:val="00934DF1"/>
    <w:rsid w:val="00934F27"/>
    <w:rsid w:val="00935E92"/>
    <w:rsid w:val="00936F2F"/>
    <w:rsid w:val="00940331"/>
    <w:rsid w:val="00940A68"/>
    <w:rsid w:val="00941F01"/>
    <w:rsid w:val="009420FD"/>
    <w:rsid w:val="0094220E"/>
    <w:rsid w:val="00942355"/>
    <w:rsid w:val="0094241B"/>
    <w:rsid w:val="00942454"/>
    <w:rsid w:val="009427E0"/>
    <w:rsid w:val="009443E8"/>
    <w:rsid w:val="009446D7"/>
    <w:rsid w:val="00944EAC"/>
    <w:rsid w:val="009452FD"/>
    <w:rsid w:val="0094639D"/>
    <w:rsid w:val="00946758"/>
    <w:rsid w:val="00946F4B"/>
    <w:rsid w:val="00947B41"/>
    <w:rsid w:val="00950B6F"/>
    <w:rsid w:val="00950BEE"/>
    <w:rsid w:val="00951109"/>
    <w:rsid w:val="00951378"/>
    <w:rsid w:val="00951603"/>
    <w:rsid w:val="0095168E"/>
    <w:rsid w:val="009528CD"/>
    <w:rsid w:val="00952A68"/>
    <w:rsid w:val="00952BC3"/>
    <w:rsid w:val="00952D5D"/>
    <w:rsid w:val="0095333D"/>
    <w:rsid w:val="0095364D"/>
    <w:rsid w:val="00953851"/>
    <w:rsid w:val="009538F1"/>
    <w:rsid w:val="009544F9"/>
    <w:rsid w:val="00954796"/>
    <w:rsid w:val="009555AA"/>
    <w:rsid w:val="00955C20"/>
    <w:rsid w:val="0095602B"/>
    <w:rsid w:val="00956113"/>
    <w:rsid w:val="00956275"/>
    <w:rsid w:val="0095645F"/>
    <w:rsid w:val="00956A8A"/>
    <w:rsid w:val="00956A8D"/>
    <w:rsid w:val="00956C53"/>
    <w:rsid w:val="00957E24"/>
    <w:rsid w:val="00960C66"/>
    <w:rsid w:val="009610E4"/>
    <w:rsid w:val="00961114"/>
    <w:rsid w:val="00961C87"/>
    <w:rsid w:val="00961D6E"/>
    <w:rsid w:val="00962311"/>
    <w:rsid w:val="00963035"/>
    <w:rsid w:val="00963831"/>
    <w:rsid w:val="0096456C"/>
    <w:rsid w:val="00964AF7"/>
    <w:rsid w:val="00965678"/>
    <w:rsid w:val="009663E4"/>
    <w:rsid w:val="00966846"/>
    <w:rsid w:val="00966908"/>
    <w:rsid w:val="00966AF4"/>
    <w:rsid w:val="00966FE8"/>
    <w:rsid w:val="0096703D"/>
    <w:rsid w:val="009671D3"/>
    <w:rsid w:val="00967566"/>
    <w:rsid w:val="00967801"/>
    <w:rsid w:val="0096799E"/>
    <w:rsid w:val="00967B27"/>
    <w:rsid w:val="00967B3C"/>
    <w:rsid w:val="00967F9D"/>
    <w:rsid w:val="00970ACB"/>
    <w:rsid w:val="00970BAE"/>
    <w:rsid w:val="00970BCD"/>
    <w:rsid w:val="0097143B"/>
    <w:rsid w:val="0097289B"/>
    <w:rsid w:val="00972964"/>
    <w:rsid w:val="00972D83"/>
    <w:rsid w:val="00972F8B"/>
    <w:rsid w:val="00973C93"/>
    <w:rsid w:val="009749BB"/>
    <w:rsid w:val="00974BD5"/>
    <w:rsid w:val="00974CE5"/>
    <w:rsid w:val="00975133"/>
    <w:rsid w:val="00975467"/>
    <w:rsid w:val="00975719"/>
    <w:rsid w:val="009757B7"/>
    <w:rsid w:val="00975860"/>
    <w:rsid w:val="0097595B"/>
    <w:rsid w:val="00976350"/>
    <w:rsid w:val="009763EA"/>
    <w:rsid w:val="00976BD2"/>
    <w:rsid w:val="00976C7F"/>
    <w:rsid w:val="0097708A"/>
    <w:rsid w:val="0097729D"/>
    <w:rsid w:val="0097757B"/>
    <w:rsid w:val="0098063A"/>
    <w:rsid w:val="0098066D"/>
    <w:rsid w:val="0098120E"/>
    <w:rsid w:val="0098134D"/>
    <w:rsid w:val="00981491"/>
    <w:rsid w:val="00981764"/>
    <w:rsid w:val="00982605"/>
    <w:rsid w:val="009829B2"/>
    <w:rsid w:val="00983068"/>
    <w:rsid w:val="00985370"/>
    <w:rsid w:val="00985464"/>
    <w:rsid w:val="009858A1"/>
    <w:rsid w:val="009867CB"/>
    <w:rsid w:val="00986891"/>
    <w:rsid w:val="00987CA3"/>
    <w:rsid w:val="00990CF6"/>
    <w:rsid w:val="00990FDC"/>
    <w:rsid w:val="00991374"/>
    <w:rsid w:val="00991582"/>
    <w:rsid w:val="009917DE"/>
    <w:rsid w:val="00991ACE"/>
    <w:rsid w:val="00992BB3"/>
    <w:rsid w:val="00992BDE"/>
    <w:rsid w:val="00993D5B"/>
    <w:rsid w:val="0099421D"/>
    <w:rsid w:val="009944E2"/>
    <w:rsid w:val="00995CC4"/>
    <w:rsid w:val="00995EA3"/>
    <w:rsid w:val="00996D74"/>
    <w:rsid w:val="009A0048"/>
    <w:rsid w:val="009A005E"/>
    <w:rsid w:val="009A00A9"/>
    <w:rsid w:val="009A05D3"/>
    <w:rsid w:val="009A09A9"/>
    <w:rsid w:val="009A0B55"/>
    <w:rsid w:val="009A0F9C"/>
    <w:rsid w:val="009A13C8"/>
    <w:rsid w:val="009A184C"/>
    <w:rsid w:val="009A1F5F"/>
    <w:rsid w:val="009A305A"/>
    <w:rsid w:val="009A30B8"/>
    <w:rsid w:val="009A3B7E"/>
    <w:rsid w:val="009A3EC1"/>
    <w:rsid w:val="009A3EC9"/>
    <w:rsid w:val="009A4368"/>
    <w:rsid w:val="009A4C11"/>
    <w:rsid w:val="009A5660"/>
    <w:rsid w:val="009A6DD8"/>
    <w:rsid w:val="009A7A27"/>
    <w:rsid w:val="009A7D90"/>
    <w:rsid w:val="009B0708"/>
    <w:rsid w:val="009B0771"/>
    <w:rsid w:val="009B0EA5"/>
    <w:rsid w:val="009B1C81"/>
    <w:rsid w:val="009B1F16"/>
    <w:rsid w:val="009B2FB2"/>
    <w:rsid w:val="009B4590"/>
    <w:rsid w:val="009B5468"/>
    <w:rsid w:val="009B5B34"/>
    <w:rsid w:val="009B62CC"/>
    <w:rsid w:val="009B72E0"/>
    <w:rsid w:val="009B73E1"/>
    <w:rsid w:val="009C0005"/>
    <w:rsid w:val="009C0316"/>
    <w:rsid w:val="009C07BD"/>
    <w:rsid w:val="009C0E70"/>
    <w:rsid w:val="009C1456"/>
    <w:rsid w:val="009C16A7"/>
    <w:rsid w:val="009C194B"/>
    <w:rsid w:val="009C1A81"/>
    <w:rsid w:val="009C2405"/>
    <w:rsid w:val="009C2489"/>
    <w:rsid w:val="009C2DD5"/>
    <w:rsid w:val="009C3628"/>
    <w:rsid w:val="009C3752"/>
    <w:rsid w:val="009C5055"/>
    <w:rsid w:val="009C61C1"/>
    <w:rsid w:val="009C67C1"/>
    <w:rsid w:val="009C6884"/>
    <w:rsid w:val="009C7D77"/>
    <w:rsid w:val="009D0590"/>
    <w:rsid w:val="009D07EF"/>
    <w:rsid w:val="009D0DBF"/>
    <w:rsid w:val="009D0EAE"/>
    <w:rsid w:val="009D1870"/>
    <w:rsid w:val="009D1B5D"/>
    <w:rsid w:val="009D244A"/>
    <w:rsid w:val="009D27E9"/>
    <w:rsid w:val="009D32AF"/>
    <w:rsid w:val="009D3830"/>
    <w:rsid w:val="009D3A9A"/>
    <w:rsid w:val="009D3ADA"/>
    <w:rsid w:val="009D3BDF"/>
    <w:rsid w:val="009D3EBD"/>
    <w:rsid w:val="009D4FF7"/>
    <w:rsid w:val="009D5382"/>
    <w:rsid w:val="009D59F7"/>
    <w:rsid w:val="009D5AE3"/>
    <w:rsid w:val="009D5C71"/>
    <w:rsid w:val="009D5F88"/>
    <w:rsid w:val="009D6150"/>
    <w:rsid w:val="009D6516"/>
    <w:rsid w:val="009D7421"/>
    <w:rsid w:val="009D783A"/>
    <w:rsid w:val="009D7FC4"/>
    <w:rsid w:val="009E1535"/>
    <w:rsid w:val="009E1C98"/>
    <w:rsid w:val="009E23ED"/>
    <w:rsid w:val="009E339F"/>
    <w:rsid w:val="009E415E"/>
    <w:rsid w:val="009E41E2"/>
    <w:rsid w:val="009E4C3F"/>
    <w:rsid w:val="009E4CDC"/>
    <w:rsid w:val="009E51F7"/>
    <w:rsid w:val="009E5266"/>
    <w:rsid w:val="009E5C88"/>
    <w:rsid w:val="009E68CE"/>
    <w:rsid w:val="009E73E5"/>
    <w:rsid w:val="009E7B01"/>
    <w:rsid w:val="009F0395"/>
    <w:rsid w:val="009F09CF"/>
    <w:rsid w:val="009F1425"/>
    <w:rsid w:val="009F18AC"/>
    <w:rsid w:val="009F32F4"/>
    <w:rsid w:val="009F3697"/>
    <w:rsid w:val="009F36FB"/>
    <w:rsid w:val="009F430E"/>
    <w:rsid w:val="009F43F7"/>
    <w:rsid w:val="009F4843"/>
    <w:rsid w:val="009F5C64"/>
    <w:rsid w:val="009F64F2"/>
    <w:rsid w:val="009F67FF"/>
    <w:rsid w:val="009F725C"/>
    <w:rsid w:val="009F73CD"/>
    <w:rsid w:val="009F7A93"/>
    <w:rsid w:val="009F7E90"/>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41F"/>
    <w:rsid w:val="00A12719"/>
    <w:rsid w:val="00A1278C"/>
    <w:rsid w:val="00A12B83"/>
    <w:rsid w:val="00A12D01"/>
    <w:rsid w:val="00A1362A"/>
    <w:rsid w:val="00A140E3"/>
    <w:rsid w:val="00A144E0"/>
    <w:rsid w:val="00A14594"/>
    <w:rsid w:val="00A147D8"/>
    <w:rsid w:val="00A14BF4"/>
    <w:rsid w:val="00A154E3"/>
    <w:rsid w:val="00A15CB3"/>
    <w:rsid w:val="00A15DBC"/>
    <w:rsid w:val="00A15FB3"/>
    <w:rsid w:val="00A161A0"/>
    <w:rsid w:val="00A161D0"/>
    <w:rsid w:val="00A163B5"/>
    <w:rsid w:val="00A172B6"/>
    <w:rsid w:val="00A17809"/>
    <w:rsid w:val="00A17906"/>
    <w:rsid w:val="00A203DE"/>
    <w:rsid w:val="00A204AF"/>
    <w:rsid w:val="00A20A6B"/>
    <w:rsid w:val="00A21368"/>
    <w:rsid w:val="00A21447"/>
    <w:rsid w:val="00A214F7"/>
    <w:rsid w:val="00A21E64"/>
    <w:rsid w:val="00A222E5"/>
    <w:rsid w:val="00A22B3D"/>
    <w:rsid w:val="00A22E2C"/>
    <w:rsid w:val="00A23614"/>
    <w:rsid w:val="00A23CF0"/>
    <w:rsid w:val="00A2428D"/>
    <w:rsid w:val="00A255AD"/>
    <w:rsid w:val="00A258B0"/>
    <w:rsid w:val="00A25FA7"/>
    <w:rsid w:val="00A263AD"/>
    <w:rsid w:val="00A2647B"/>
    <w:rsid w:val="00A26A4E"/>
    <w:rsid w:val="00A27516"/>
    <w:rsid w:val="00A27624"/>
    <w:rsid w:val="00A27BCB"/>
    <w:rsid w:val="00A3055F"/>
    <w:rsid w:val="00A313E1"/>
    <w:rsid w:val="00A3148A"/>
    <w:rsid w:val="00A3191B"/>
    <w:rsid w:val="00A32113"/>
    <w:rsid w:val="00A32786"/>
    <w:rsid w:val="00A32A11"/>
    <w:rsid w:val="00A33894"/>
    <w:rsid w:val="00A33A00"/>
    <w:rsid w:val="00A3465B"/>
    <w:rsid w:val="00A355B8"/>
    <w:rsid w:val="00A359CD"/>
    <w:rsid w:val="00A35D95"/>
    <w:rsid w:val="00A35EB4"/>
    <w:rsid w:val="00A365C7"/>
    <w:rsid w:val="00A3692F"/>
    <w:rsid w:val="00A36D23"/>
    <w:rsid w:val="00A375F0"/>
    <w:rsid w:val="00A37BDC"/>
    <w:rsid w:val="00A40575"/>
    <w:rsid w:val="00A40982"/>
    <w:rsid w:val="00A40CAF"/>
    <w:rsid w:val="00A40D87"/>
    <w:rsid w:val="00A411C0"/>
    <w:rsid w:val="00A411C3"/>
    <w:rsid w:val="00A41491"/>
    <w:rsid w:val="00A41550"/>
    <w:rsid w:val="00A41A8C"/>
    <w:rsid w:val="00A41BC6"/>
    <w:rsid w:val="00A41D93"/>
    <w:rsid w:val="00A4214C"/>
    <w:rsid w:val="00A42245"/>
    <w:rsid w:val="00A42591"/>
    <w:rsid w:val="00A42894"/>
    <w:rsid w:val="00A42BB4"/>
    <w:rsid w:val="00A42CAB"/>
    <w:rsid w:val="00A430CE"/>
    <w:rsid w:val="00A44421"/>
    <w:rsid w:val="00A4583F"/>
    <w:rsid w:val="00A45D0F"/>
    <w:rsid w:val="00A46158"/>
    <w:rsid w:val="00A46295"/>
    <w:rsid w:val="00A463B7"/>
    <w:rsid w:val="00A46F69"/>
    <w:rsid w:val="00A47052"/>
    <w:rsid w:val="00A475CB"/>
    <w:rsid w:val="00A47603"/>
    <w:rsid w:val="00A4762F"/>
    <w:rsid w:val="00A50D02"/>
    <w:rsid w:val="00A51661"/>
    <w:rsid w:val="00A51A14"/>
    <w:rsid w:val="00A51C7A"/>
    <w:rsid w:val="00A51D6A"/>
    <w:rsid w:val="00A520B9"/>
    <w:rsid w:val="00A52485"/>
    <w:rsid w:val="00A52557"/>
    <w:rsid w:val="00A528BE"/>
    <w:rsid w:val="00A52B6E"/>
    <w:rsid w:val="00A532EF"/>
    <w:rsid w:val="00A5402D"/>
    <w:rsid w:val="00A542FC"/>
    <w:rsid w:val="00A55500"/>
    <w:rsid w:val="00A55E56"/>
    <w:rsid w:val="00A56997"/>
    <w:rsid w:val="00A56A9A"/>
    <w:rsid w:val="00A57A54"/>
    <w:rsid w:val="00A57BCD"/>
    <w:rsid w:val="00A60642"/>
    <w:rsid w:val="00A6067B"/>
    <w:rsid w:val="00A60D33"/>
    <w:rsid w:val="00A613D9"/>
    <w:rsid w:val="00A61A01"/>
    <w:rsid w:val="00A61B58"/>
    <w:rsid w:val="00A62363"/>
    <w:rsid w:val="00A626F3"/>
    <w:rsid w:val="00A631BE"/>
    <w:rsid w:val="00A63F7B"/>
    <w:rsid w:val="00A65953"/>
    <w:rsid w:val="00A65DDE"/>
    <w:rsid w:val="00A65DF4"/>
    <w:rsid w:val="00A65E6D"/>
    <w:rsid w:val="00A6633D"/>
    <w:rsid w:val="00A66694"/>
    <w:rsid w:val="00A66897"/>
    <w:rsid w:val="00A669FE"/>
    <w:rsid w:val="00A66C34"/>
    <w:rsid w:val="00A707CB"/>
    <w:rsid w:val="00A71358"/>
    <w:rsid w:val="00A72376"/>
    <w:rsid w:val="00A7262B"/>
    <w:rsid w:val="00A726C7"/>
    <w:rsid w:val="00A730BD"/>
    <w:rsid w:val="00A7331C"/>
    <w:rsid w:val="00A735D7"/>
    <w:rsid w:val="00A7368D"/>
    <w:rsid w:val="00A7377B"/>
    <w:rsid w:val="00A73B77"/>
    <w:rsid w:val="00A73DE0"/>
    <w:rsid w:val="00A7411B"/>
    <w:rsid w:val="00A74820"/>
    <w:rsid w:val="00A749EF"/>
    <w:rsid w:val="00A74A5D"/>
    <w:rsid w:val="00A74E93"/>
    <w:rsid w:val="00A74F21"/>
    <w:rsid w:val="00A75038"/>
    <w:rsid w:val="00A763F1"/>
    <w:rsid w:val="00A765F2"/>
    <w:rsid w:val="00A77934"/>
    <w:rsid w:val="00A77EC3"/>
    <w:rsid w:val="00A80580"/>
    <w:rsid w:val="00A8066C"/>
    <w:rsid w:val="00A80F09"/>
    <w:rsid w:val="00A8138F"/>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0EF"/>
    <w:rsid w:val="00A90242"/>
    <w:rsid w:val="00A90291"/>
    <w:rsid w:val="00A9070A"/>
    <w:rsid w:val="00A90E45"/>
    <w:rsid w:val="00A919DC"/>
    <w:rsid w:val="00A92F67"/>
    <w:rsid w:val="00A9377A"/>
    <w:rsid w:val="00A937FB"/>
    <w:rsid w:val="00A94620"/>
    <w:rsid w:val="00A952C8"/>
    <w:rsid w:val="00A9540F"/>
    <w:rsid w:val="00A9687D"/>
    <w:rsid w:val="00A977AC"/>
    <w:rsid w:val="00A979F5"/>
    <w:rsid w:val="00A97D55"/>
    <w:rsid w:val="00AA00BE"/>
    <w:rsid w:val="00AA09BF"/>
    <w:rsid w:val="00AA11B6"/>
    <w:rsid w:val="00AA28EF"/>
    <w:rsid w:val="00AA2E22"/>
    <w:rsid w:val="00AA3298"/>
    <w:rsid w:val="00AA4651"/>
    <w:rsid w:val="00AA4B0A"/>
    <w:rsid w:val="00AA5252"/>
    <w:rsid w:val="00AA526C"/>
    <w:rsid w:val="00AA5377"/>
    <w:rsid w:val="00AA5493"/>
    <w:rsid w:val="00AA5B55"/>
    <w:rsid w:val="00AA61B0"/>
    <w:rsid w:val="00AA62FE"/>
    <w:rsid w:val="00AA669B"/>
    <w:rsid w:val="00AA6895"/>
    <w:rsid w:val="00AA6AC7"/>
    <w:rsid w:val="00AA74A0"/>
    <w:rsid w:val="00AA7E73"/>
    <w:rsid w:val="00AB022A"/>
    <w:rsid w:val="00AB05D6"/>
    <w:rsid w:val="00AB08EE"/>
    <w:rsid w:val="00AB0FE5"/>
    <w:rsid w:val="00AB135B"/>
    <w:rsid w:val="00AB1A68"/>
    <w:rsid w:val="00AB2372"/>
    <w:rsid w:val="00AB2728"/>
    <w:rsid w:val="00AB3135"/>
    <w:rsid w:val="00AB3280"/>
    <w:rsid w:val="00AB43CA"/>
    <w:rsid w:val="00AB44B4"/>
    <w:rsid w:val="00AB5C05"/>
    <w:rsid w:val="00AB5DA1"/>
    <w:rsid w:val="00AB5E3C"/>
    <w:rsid w:val="00AB66E7"/>
    <w:rsid w:val="00AB6A50"/>
    <w:rsid w:val="00AB6BF0"/>
    <w:rsid w:val="00AB6C5F"/>
    <w:rsid w:val="00AB73C9"/>
    <w:rsid w:val="00AB758C"/>
    <w:rsid w:val="00AC0174"/>
    <w:rsid w:val="00AC026F"/>
    <w:rsid w:val="00AC02A2"/>
    <w:rsid w:val="00AC0570"/>
    <w:rsid w:val="00AC1BE4"/>
    <w:rsid w:val="00AC1D0D"/>
    <w:rsid w:val="00AC20D9"/>
    <w:rsid w:val="00AC21E1"/>
    <w:rsid w:val="00AC2246"/>
    <w:rsid w:val="00AC2262"/>
    <w:rsid w:val="00AC2364"/>
    <w:rsid w:val="00AC247E"/>
    <w:rsid w:val="00AC260C"/>
    <w:rsid w:val="00AC2D4B"/>
    <w:rsid w:val="00AC2DC7"/>
    <w:rsid w:val="00AC2F7C"/>
    <w:rsid w:val="00AC3630"/>
    <w:rsid w:val="00AC37C9"/>
    <w:rsid w:val="00AC38E0"/>
    <w:rsid w:val="00AC3D68"/>
    <w:rsid w:val="00AC3FCE"/>
    <w:rsid w:val="00AC4067"/>
    <w:rsid w:val="00AC46A1"/>
    <w:rsid w:val="00AC56A2"/>
    <w:rsid w:val="00AC5960"/>
    <w:rsid w:val="00AC6A59"/>
    <w:rsid w:val="00AC7201"/>
    <w:rsid w:val="00AC76B8"/>
    <w:rsid w:val="00AC76E7"/>
    <w:rsid w:val="00AC77AA"/>
    <w:rsid w:val="00AC77F9"/>
    <w:rsid w:val="00AC7999"/>
    <w:rsid w:val="00AC7C29"/>
    <w:rsid w:val="00AD0409"/>
    <w:rsid w:val="00AD1325"/>
    <w:rsid w:val="00AD1A08"/>
    <w:rsid w:val="00AD1D5D"/>
    <w:rsid w:val="00AD1E85"/>
    <w:rsid w:val="00AD242D"/>
    <w:rsid w:val="00AD2B57"/>
    <w:rsid w:val="00AD35E9"/>
    <w:rsid w:val="00AD3786"/>
    <w:rsid w:val="00AD3B42"/>
    <w:rsid w:val="00AD4066"/>
    <w:rsid w:val="00AD464E"/>
    <w:rsid w:val="00AD477D"/>
    <w:rsid w:val="00AD4B8C"/>
    <w:rsid w:val="00AD5CEF"/>
    <w:rsid w:val="00AD5E02"/>
    <w:rsid w:val="00AD61FC"/>
    <w:rsid w:val="00AD6D63"/>
    <w:rsid w:val="00AD7939"/>
    <w:rsid w:val="00AD7F45"/>
    <w:rsid w:val="00AE079E"/>
    <w:rsid w:val="00AE0AC3"/>
    <w:rsid w:val="00AE0B25"/>
    <w:rsid w:val="00AE1891"/>
    <w:rsid w:val="00AE2320"/>
    <w:rsid w:val="00AE3A15"/>
    <w:rsid w:val="00AE4658"/>
    <w:rsid w:val="00AE469E"/>
    <w:rsid w:val="00AE4AC2"/>
    <w:rsid w:val="00AE4B21"/>
    <w:rsid w:val="00AE52B9"/>
    <w:rsid w:val="00AE5FCA"/>
    <w:rsid w:val="00AE6007"/>
    <w:rsid w:val="00AE6211"/>
    <w:rsid w:val="00AE638D"/>
    <w:rsid w:val="00AE654D"/>
    <w:rsid w:val="00AE7018"/>
    <w:rsid w:val="00AE791E"/>
    <w:rsid w:val="00AF0641"/>
    <w:rsid w:val="00AF0D73"/>
    <w:rsid w:val="00AF183F"/>
    <w:rsid w:val="00AF1916"/>
    <w:rsid w:val="00AF24E5"/>
    <w:rsid w:val="00AF3020"/>
    <w:rsid w:val="00AF3939"/>
    <w:rsid w:val="00AF396B"/>
    <w:rsid w:val="00AF3C40"/>
    <w:rsid w:val="00AF3DFC"/>
    <w:rsid w:val="00AF47A4"/>
    <w:rsid w:val="00AF4A7C"/>
    <w:rsid w:val="00AF4F7E"/>
    <w:rsid w:val="00AF5456"/>
    <w:rsid w:val="00AF55F9"/>
    <w:rsid w:val="00AF60B2"/>
    <w:rsid w:val="00AF60C0"/>
    <w:rsid w:val="00AF6A30"/>
    <w:rsid w:val="00AF6E93"/>
    <w:rsid w:val="00AF7570"/>
    <w:rsid w:val="00AF7689"/>
    <w:rsid w:val="00AF7973"/>
    <w:rsid w:val="00B00019"/>
    <w:rsid w:val="00B00400"/>
    <w:rsid w:val="00B0103B"/>
    <w:rsid w:val="00B01111"/>
    <w:rsid w:val="00B013C4"/>
    <w:rsid w:val="00B01CE7"/>
    <w:rsid w:val="00B02262"/>
    <w:rsid w:val="00B02A6D"/>
    <w:rsid w:val="00B043C8"/>
    <w:rsid w:val="00B04938"/>
    <w:rsid w:val="00B04B07"/>
    <w:rsid w:val="00B04D4A"/>
    <w:rsid w:val="00B053B5"/>
    <w:rsid w:val="00B060EB"/>
    <w:rsid w:val="00B06547"/>
    <w:rsid w:val="00B0676E"/>
    <w:rsid w:val="00B06C56"/>
    <w:rsid w:val="00B07E90"/>
    <w:rsid w:val="00B1035A"/>
    <w:rsid w:val="00B10B02"/>
    <w:rsid w:val="00B1151F"/>
    <w:rsid w:val="00B117EC"/>
    <w:rsid w:val="00B11F7C"/>
    <w:rsid w:val="00B11FD4"/>
    <w:rsid w:val="00B12545"/>
    <w:rsid w:val="00B12791"/>
    <w:rsid w:val="00B12E15"/>
    <w:rsid w:val="00B12E95"/>
    <w:rsid w:val="00B13106"/>
    <w:rsid w:val="00B13393"/>
    <w:rsid w:val="00B138C2"/>
    <w:rsid w:val="00B13C42"/>
    <w:rsid w:val="00B141FF"/>
    <w:rsid w:val="00B15852"/>
    <w:rsid w:val="00B15A0A"/>
    <w:rsid w:val="00B17064"/>
    <w:rsid w:val="00B176AB"/>
    <w:rsid w:val="00B17958"/>
    <w:rsid w:val="00B20C35"/>
    <w:rsid w:val="00B210BD"/>
    <w:rsid w:val="00B21AA7"/>
    <w:rsid w:val="00B2265B"/>
    <w:rsid w:val="00B22B85"/>
    <w:rsid w:val="00B23C14"/>
    <w:rsid w:val="00B24585"/>
    <w:rsid w:val="00B25A25"/>
    <w:rsid w:val="00B26535"/>
    <w:rsid w:val="00B27B63"/>
    <w:rsid w:val="00B27E2C"/>
    <w:rsid w:val="00B30107"/>
    <w:rsid w:val="00B301EB"/>
    <w:rsid w:val="00B30567"/>
    <w:rsid w:val="00B30818"/>
    <w:rsid w:val="00B30AC7"/>
    <w:rsid w:val="00B3151B"/>
    <w:rsid w:val="00B3154D"/>
    <w:rsid w:val="00B31C24"/>
    <w:rsid w:val="00B31CA6"/>
    <w:rsid w:val="00B325C1"/>
    <w:rsid w:val="00B33DDE"/>
    <w:rsid w:val="00B356D0"/>
    <w:rsid w:val="00B35A58"/>
    <w:rsid w:val="00B35DCF"/>
    <w:rsid w:val="00B364B5"/>
    <w:rsid w:val="00B368AC"/>
    <w:rsid w:val="00B36AB7"/>
    <w:rsid w:val="00B37E6A"/>
    <w:rsid w:val="00B405E5"/>
    <w:rsid w:val="00B41234"/>
    <w:rsid w:val="00B43277"/>
    <w:rsid w:val="00B4332B"/>
    <w:rsid w:val="00B439FC"/>
    <w:rsid w:val="00B44D3C"/>
    <w:rsid w:val="00B45199"/>
    <w:rsid w:val="00B452DE"/>
    <w:rsid w:val="00B4589D"/>
    <w:rsid w:val="00B45CED"/>
    <w:rsid w:val="00B4634B"/>
    <w:rsid w:val="00B46F9C"/>
    <w:rsid w:val="00B5004D"/>
    <w:rsid w:val="00B5042A"/>
    <w:rsid w:val="00B5065E"/>
    <w:rsid w:val="00B50662"/>
    <w:rsid w:val="00B5081C"/>
    <w:rsid w:val="00B50887"/>
    <w:rsid w:val="00B50C48"/>
    <w:rsid w:val="00B50D0F"/>
    <w:rsid w:val="00B5274A"/>
    <w:rsid w:val="00B52972"/>
    <w:rsid w:val="00B52ED9"/>
    <w:rsid w:val="00B533EF"/>
    <w:rsid w:val="00B54383"/>
    <w:rsid w:val="00B556AB"/>
    <w:rsid w:val="00B556C4"/>
    <w:rsid w:val="00B55D1F"/>
    <w:rsid w:val="00B56D77"/>
    <w:rsid w:val="00B57551"/>
    <w:rsid w:val="00B575A6"/>
    <w:rsid w:val="00B575EC"/>
    <w:rsid w:val="00B5784C"/>
    <w:rsid w:val="00B57D55"/>
    <w:rsid w:val="00B57DC3"/>
    <w:rsid w:val="00B57F8F"/>
    <w:rsid w:val="00B6026F"/>
    <w:rsid w:val="00B60FC5"/>
    <w:rsid w:val="00B61327"/>
    <w:rsid w:val="00B61852"/>
    <w:rsid w:val="00B61A8D"/>
    <w:rsid w:val="00B61EC0"/>
    <w:rsid w:val="00B61FA4"/>
    <w:rsid w:val="00B625BB"/>
    <w:rsid w:val="00B62A0F"/>
    <w:rsid w:val="00B63E9E"/>
    <w:rsid w:val="00B63F1D"/>
    <w:rsid w:val="00B64561"/>
    <w:rsid w:val="00B64F24"/>
    <w:rsid w:val="00B6520F"/>
    <w:rsid w:val="00B655DC"/>
    <w:rsid w:val="00B65F89"/>
    <w:rsid w:val="00B663BD"/>
    <w:rsid w:val="00B66D85"/>
    <w:rsid w:val="00B67314"/>
    <w:rsid w:val="00B6745E"/>
    <w:rsid w:val="00B67518"/>
    <w:rsid w:val="00B67E73"/>
    <w:rsid w:val="00B705F5"/>
    <w:rsid w:val="00B70A76"/>
    <w:rsid w:val="00B71393"/>
    <w:rsid w:val="00B716EC"/>
    <w:rsid w:val="00B71B50"/>
    <w:rsid w:val="00B71FA4"/>
    <w:rsid w:val="00B71FA5"/>
    <w:rsid w:val="00B72B78"/>
    <w:rsid w:val="00B732C4"/>
    <w:rsid w:val="00B735C3"/>
    <w:rsid w:val="00B7360C"/>
    <w:rsid w:val="00B73AC5"/>
    <w:rsid w:val="00B73BB6"/>
    <w:rsid w:val="00B74626"/>
    <w:rsid w:val="00B75301"/>
    <w:rsid w:val="00B75D8E"/>
    <w:rsid w:val="00B761E0"/>
    <w:rsid w:val="00B768D3"/>
    <w:rsid w:val="00B76959"/>
    <w:rsid w:val="00B76C50"/>
    <w:rsid w:val="00B7764E"/>
    <w:rsid w:val="00B77AF1"/>
    <w:rsid w:val="00B77C68"/>
    <w:rsid w:val="00B80C0F"/>
    <w:rsid w:val="00B80DEB"/>
    <w:rsid w:val="00B814E5"/>
    <w:rsid w:val="00B826F2"/>
    <w:rsid w:val="00B8271A"/>
    <w:rsid w:val="00B83CE6"/>
    <w:rsid w:val="00B845BB"/>
    <w:rsid w:val="00B8473C"/>
    <w:rsid w:val="00B8531D"/>
    <w:rsid w:val="00B85340"/>
    <w:rsid w:val="00B855B4"/>
    <w:rsid w:val="00B858A3"/>
    <w:rsid w:val="00B859F8"/>
    <w:rsid w:val="00B85C20"/>
    <w:rsid w:val="00B8613E"/>
    <w:rsid w:val="00B865DD"/>
    <w:rsid w:val="00B878BD"/>
    <w:rsid w:val="00B87F99"/>
    <w:rsid w:val="00B9029B"/>
    <w:rsid w:val="00B9098E"/>
    <w:rsid w:val="00B90BA6"/>
    <w:rsid w:val="00B90C68"/>
    <w:rsid w:val="00B90DF5"/>
    <w:rsid w:val="00B913ED"/>
    <w:rsid w:val="00B91C00"/>
    <w:rsid w:val="00B91E86"/>
    <w:rsid w:val="00B91F11"/>
    <w:rsid w:val="00B9296C"/>
    <w:rsid w:val="00B93350"/>
    <w:rsid w:val="00B93485"/>
    <w:rsid w:val="00B93655"/>
    <w:rsid w:val="00B940F3"/>
    <w:rsid w:val="00B94C9F"/>
    <w:rsid w:val="00B950E0"/>
    <w:rsid w:val="00B956F3"/>
    <w:rsid w:val="00B95FAA"/>
    <w:rsid w:val="00B960C0"/>
    <w:rsid w:val="00B97833"/>
    <w:rsid w:val="00BA0388"/>
    <w:rsid w:val="00BA0D8F"/>
    <w:rsid w:val="00BA1865"/>
    <w:rsid w:val="00BA1BAA"/>
    <w:rsid w:val="00BA20D7"/>
    <w:rsid w:val="00BA2DD1"/>
    <w:rsid w:val="00BA3A8F"/>
    <w:rsid w:val="00BA3EB1"/>
    <w:rsid w:val="00BA42CD"/>
    <w:rsid w:val="00BA4800"/>
    <w:rsid w:val="00BA5089"/>
    <w:rsid w:val="00BA51D4"/>
    <w:rsid w:val="00BA545C"/>
    <w:rsid w:val="00BA5B54"/>
    <w:rsid w:val="00BA5D58"/>
    <w:rsid w:val="00BA5FEC"/>
    <w:rsid w:val="00BA6AF4"/>
    <w:rsid w:val="00BA6EA6"/>
    <w:rsid w:val="00BA7851"/>
    <w:rsid w:val="00BB1377"/>
    <w:rsid w:val="00BB1507"/>
    <w:rsid w:val="00BB1870"/>
    <w:rsid w:val="00BB24D3"/>
    <w:rsid w:val="00BB32C3"/>
    <w:rsid w:val="00BB32FC"/>
    <w:rsid w:val="00BB354B"/>
    <w:rsid w:val="00BB3963"/>
    <w:rsid w:val="00BB39D1"/>
    <w:rsid w:val="00BB466A"/>
    <w:rsid w:val="00BB50F6"/>
    <w:rsid w:val="00BB5420"/>
    <w:rsid w:val="00BB5538"/>
    <w:rsid w:val="00BB5BD2"/>
    <w:rsid w:val="00BB5CD4"/>
    <w:rsid w:val="00BB5F82"/>
    <w:rsid w:val="00BB69FB"/>
    <w:rsid w:val="00BB782C"/>
    <w:rsid w:val="00BB7AEB"/>
    <w:rsid w:val="00BC0457"/>
    <w:rsid w:val="00BC127A"/>
    <w:rsid w:val="00BC14D8"/>
    <w:rsid w:val="00BC1753"/>
    <w:rsid w:val="00BC1B22"/>
    <w:rsid w:val="00BC257D"/>
    <w:rsid w:val="00BC31C5"/>
    <w:rsid w:val="00BC3731"/>
    <w:rsid w:val="00BC3817"/>
    <w:rsid w:val="00BC3878"/>
    <w:rsid w:val="00BC3FC0"/>
    <w:rsid w:val="00BC4039"/>
    <w:rsid w:val="00BC529B"/>
    <w:rsid w:val="00BC53F0"/>
    <w:rsid w:val="00BC73FF"/>
    <w:rsid w:val="00BC74BE"/>
    <w:rsid w:val="00BC7A5D"/>
    <w:rsid w:val="00BD0048"/>
    <w:rsid w:val="00BD011A"/>
    <w:rsid w:val="00BD044B"/>
    <w:rsid w:val="00BD0A43"/>
    <w:rsid w:val="00BD11A0"/>
    <w:rsid w:val="00BD13D1"/>
    <w:rsid w:val="00BD1B21"/>
    <w:rsid w:val="00BD1DC2"/>
    <w:rsid w:val="00BD20BA"/>
    <w:rsid w:val="00BD2619"/>
    <w:rsid w:val="00BD3455"/>
    <w:rsid w:val="00BD3EDA"/>
    <w:rsid w:val="00BD3FD0"/>
    <w:rsid w:val="00BD46B4"/>
    <w:rsid w:val="00BD4BAF"/>
    <w:rsid w:val="00BD4BB4"/>
    <w:rsid w:val="00BD5251"/>
    <w:rsid w:val="00BD55DB"/>
    <w:rsid w:val="00BD5890"/>
    <w:rsid w:val="00BD58D5"/>
    <w:rsid w:val="00BD5C77"/>
    <w:rsid w:val="00BD5D9B"/>
    <w:rsid w:val="00BD6D9A"/>
    <w:rsid w:val="00BD7A34"/>
    <w:rsid w:val="00BD7CB3"/>
    <w:rsid w:val="00BE09B2"/>
    <w:rsid w:val="00BE0A6A"/>
    <w:rsid w:val="00BE0DDA"/>
    <w:rsid w:val="00BE1397"/>
    <w:rsid w:val="00BE2213"/>
    <w:rsid w:val="00BE2EE9"/>
    <w:rsid w:val="00BE3103"/>
    <w:rsid w:val="00BE382A"/>
    <w:rsid w:val="00BE3896"/>
    <w:rsid w:val="00BE3ABF"/>
    <w:rsid w:val="00BE49E7"/>
    <w:rsid w:val="00BE5001"/>
    <w:rsid w:val="00BE5115"/>
    <w:rsid w:val="00BE5117"/>
    <w:rsid w:val="00BE51C1"/>
    <w:rsid w:val="00BE53D4"/>
    <w:rsid w:val="00BE5BB9"/>
    <w:rsid w:val="00BE6036"/>
    <w:rsid w:val="00BE6DE1"/>
    <w:rsid w:val="00BF0408"/>
    <w:rsid w:val="00BF09DC"/>
    <w:rsid w:val="00BF0EDA"/>
    <w:rsid w:val="00BF10AA"/>
    <w:rsid w:val="00BF140B"/>
    <w:rsid w:val="00BF165A"/>
    <w:rsid w:val="00BF1751"/>
    <w:rsid w:val="00BF1A96"/>
    <w:rsid w:val="00BF2133"/>
    <w:rsid w:val="00BF23EB"/>
    <w:rsid w:val="00BF258C"/>
    <w:rsid w:val="00BF289D"/>
    <w:rsid w:val="00BF2EA4"/>
    <w:rsid w:val="00BF329C"/>
    <w:rsid w:val="00BF32F0"/>
    <w:rsid w:val="00BF32FE"/>
    <w:rsid w:val="00BF387C"/>
    <w:rsid w:val="00BF40D6"/>
    <w:rsid w:val="00BF4580"/>
    <w:rsid w:val="00BF475A"/>
    <w:rsid w:val="00BF4767"/>
    <w:rsid w:val="00BF479F"/>
    <w:rsid w:val="00BF498D"/>
    <w:rsid w:val="00BF5115"/>
    <w:rsid w:val="00BF5133"/>
    <w:rsid w:val="00BF5452"/>
    <w:rsid w:val="00BF54AC"/>
    <w:rsid w:val="00BF5544"/>
    <w:rsid w:val="00BF58A0"/>
    <w:rsid w:val="00BF5934"/>
    <w:rsid w:val="00BF626F"/>
    <w:rsid w:val="00BF67A0"/>
    <w:rsid w:val="00BF6F5B"/>
    <w:rsid w:val="00BF7890"/>
    <w:rsid w:val="00BF7F51"/>
    <w:rsid w:val="00BF7FD7"/>
    <w:rsid w:val="00C00CE3"/>
    <w:rsid w:val="00C00D87"/>
    <w:rsid w:val="00C017D5"/>
    <w:rsid w:val="00C01B5D"/>
    <w:rsid w:val="00C0231F"/>
    <w:rsid w:val="00C028BB"/>
    <w:rsid w:val="00C03239"/>
    <w:rsid w:val="00C03382"/>
    <w:rsid w:val="00C035BD"/>
    <w:rsid w:val="00C04403"/>
    <w:rsid w:val="00C04983"/>
    <w:rsid w:val="00C04A75"/>
    <w:rsid w:val="00C04E48"/>
    <w:rsid w:val="00C05A6C"/>
    <w:rsid w:val="00C05E9D"/>
    <w:rsid w:val="00C06264"/>
    <w:rsid w:val="00C06322"/>
    <w:rsid w:val="00C066F7"/>
    <w:rsid w:val="00C06CD7"/>
    <w:rsid w:val="00C0712A"/>
    <w:rsid w:val="00C07294"/>
    <w:rsid w:val="00C07BCA"/>
    <w:rsid w:val="00C07EC9"/>
    <w:rsid w:val="00C106CA"/>
    <w:rsid w:val="00C10A0A"/>
    <w:rsid w:val="00C10EF7"/>
    <w:rsid w:val="00C112F6"/>
    <w:rsid w:val="00C114A0"/>
    <w:rsid w:val="00C11B37"/>
    <w:rsid w:val="00C12388"/>
    <w:rsid w:val="00C12D12"/>
    <w:rsid w:val="00C12FB2"/>
    <w:rsid w:val="00C1394F"/>
    <w:rsid w:val="00C13A30"/>
    <w:rsid w:val="00C14595"/>
    <w:rsid w:val="00C1494E"/>
    <w:rsid w:val="00C14C01"/>
    <w:rsid w:val="00C160B4"/>
    <w:rsid w:val="00C161A3"/>
    <w:rsid w:val="00C163D2"/>
    <w:rsid w:val="00C16AE9"/>
    <w:rsid w:val="00C176AE"/>
    <w:rsid w:val="00C17B43"/>
    <w:rsid w:val="00C17C42"/>
    <w:rsid w:val="00C17CF1"/>
    <w:rsid w:val="00C21A51"/>
    <w:rsid w:val="00C21F71"/>
    <w:rsid w:val="00C220C5"/>
    <w:rsid w:val="00C225D6"/>
    <w:rsid w:val="00C22721"/>
    <w:rsid w:val="00C24A54"/>
    <w:rsid w:val="00C25775"/>
    <w:rsid w:val="00C25834"/>
    <w:rsid w:val="00C25F42"/>
    <w:rsid w:val="00C26604"/>
    <w:rsid w:val="00C26E6A"/>
    <w:rsid w:val="00C27259"/>
    <w:rsid w:val="00C27B21"/>
    <w:rsid w:val="00C27D2E"/>
    <w:rsid w:val="00C30201"/>
    <w:rsid w:val="00C30246"/>
    <w:rsid w:val="00C30280"/>
    <w:rsid w:val="00C308F6"/>
    <w:rsid w:val="00C316C7"/>
    <w:rsid w:val="00C31892"/>
    <w:rsid w:val="00C32694"/>
    <w:rsid w:val="00C32F8B"/>
    <w:rsid w:val="00C33266"/>
    <w:rsid w:val="00C333E9"/>
    <w:rsid w:val="00C3380B"/>
    <w:rsid w:val="00C33ED3"/>
    <w:rsid w:val="00C34571"/>
    <w:rsid w:val="00C348AD"/>
    <w:rsid w:val="00C34B65"/>
    <w:rsid w:val="00C34C5E"/>
    <w:rsid w:val="00C3506E"/>
    <w:rsid w:val="00C350CA"/>
    <w:rsid w:val="00C3671E"/>
    <w:rsid w:val="00C36A8C"/>
    <w:rsid w:val="00C411A2"/>
    <w:rsid w:val="00C4143B"/>
    <w:rsid w:val="00C41855"/>
    <w:rsid w:val="00C41CF5"/>
    <w:rsid w:val="00C42060"/>
    <w:rsid w:val="00C42D1F"/>
    <w:rsid w:val="00C43273"/>
    <w:rsid w:val="00C4357D"/>
    <w:rsid w:val="00C45326"/>
    <w:rsid w:val="00C46771"/>
    <w:rsid w:val="00C46952"/>
    <w:rsid w:val="00C469FE"/>
    <w:rsid w:val="00C46B6A"/>
    <w:rsid w:val="00C473D7"/>
    <w:rsid w:val="00C504B3"/>
    <w:rsid w:val="00C505B5"/>
    <w:rsid w:val="00C50D28"/>
    <w:rsid w:val="00C51144"/>
    <w:rsid w:val="00C52304"/>
    <w:rsid w:val="00C52924"/>
    <w:rsid w:val="00C52AFD"/>
    <w:rsid w:val="00C533E0"/>
    <w:rsid w:val="00C53870"/>
    <w:rsid w:val="00C53E9A"/>
    <w:rsid w:val="00C553F8"/>
    <w:rsid w:val="00C554F9"/>
    <w:rsid w:val="00C559B5"/>
    <w:rsid w:val="00C5649B"/>
    <w:rsid w:val="00C5658A"/>
    <w:rsid w:val="00C565CD"/>
    <w:rsid w:val="00C56611"/>
    <w:rsid w:val="00C56BC6"/>
    <w:rsid w:val="00C56C40"/>
    <w:rsid w:val="00C56C4F"/>
    <w:rsid w:val="00C56D31"/>
    <w:rsid w:val="00C574AD"/>
    <w:rsid w:val="00C57572"/>
    <w:rsid w:val="00C578D2"/>
    <w:rsid w:val="00C57AC3"/>
    <w:rsid w:val="00C57E30"/>
    <w:rsid w:val="00C607F3"/>
    <w:rsid w:val="00C608C5"/>
    <w:rsid w:val="00C60CC3"/>
    <w:rsid w:val="00C60DD6"/>
    <w:rsid w:val="00C612AC"/>
    <w:rsid w:val="00C615C3"/>
    <w:rsid w:val="00C61F61"/>
    <w:rsid w:val="00C626EC"/>
    <w:rsid w:val="00C6290C"/>
    <w:rsid w:val="00C62B02"/>
    <w:rsid w:val="00C63076"/>
    <w:rsid w:val="00C63AF6"/>
    <w:rsid w:val="00C63EC4"/>
    <w:rsid w:val="00C6413D"/>
    <w:rsid w:val="00C64887"/>
    <w:rsid w:val="00C648B5"/>
    <w:rsid w:val="00C64BE3"/>
    <w:rsid w:val="00C658DD"/>
    <w:rsid w:val="00C6625E"/>
    <w:rsid w:val="00C66390"/>
    <w:rsid w:val="00C66A70"/>
    <w:rsid w:val="00C671B0"/>
    <w:rsid w:val="00C674B1"/>
    <w:rsid w:val="00C703D8"/>
    <w:rsid w:val="00C709B6"/>
    <w:rsid w:val="00C70EBD"/>
    <w:rsid w:val="00C716E7"/>
    <w:rsid w:val="00C72B42"/>
    <w:rsid w:val="00C73773"/>
    <w:rsid w:val="00C73CA8"/>
    <w:rsid w:val="00C73D31"/>
    <w:rsid w:val="00C7406E"/>
    <w:rsid w:val="00C7414A"/>
    <w:rsid w:val="00C74615"/>
    <w:rsid w:val="00C74A0E"/>
    <w:rsid w:val="00C753C1"/>
    <w:rsid w:val="00C76478"/>
    <w:rsid w:val="00C766C4"/>
    <w:rsid w:val="00C76909"/>
    <w:rsid w:val="00C77016"/>
    <w:rsid w:val="00C8047D"/>
    <w:rsid w:val="00C804E8"/>
    <w:rsid w:val="00C829EA"/>
    <w:rsid w:val="00C82BD2"/>
    <w:rsid w:val="00C8404F"/>
    <w:rsid w:val="00C8410E"/>
    <w:rsid w:val="00C84366"/>
    <w:rsid w:val="00C851B6"/>
    <w:rsid w:val="00C852D9"/>
    <w:rsid w:val="00C8552F"/>
    <w:rsid w:val="00C858C4"/>
    <w:rsid w:val="00C85ADD"/>
    <w:rsid w:val="00C85BE6"/>
    <w:rsid w:val="00C85DD3"/>
    <w:rsid w:val="00C87002"/>
    <w:rsid w:val="00C875F8"/>
    <w:rsid w:val="00C877B3"/>
    <w:rsid w:val="00C87C8A"/>
    <w:rsid w:val="00C87DA4"/>
    <w:rsid w:val="00C87F2B"/>
    <w:rsid w:val="00C90BF5"/>
    <w:rsid w:val="00C911B6"/>
    <w:rsid w:val="00C9171A"/>
    <w:rsid w:val="00C918C6"/>
    <w:rsid w:val="00C91938"/>
    <w:rsid w:val="00C91B56"/>
    <w:rsid w:val="00C91C34"/>
    <w:rsid w:val="00C92454"/>
    <w:rsid w:val="00C928D6"/>
    <w:rsid w:val="00C93121"/>
    <w:rsid w:val="00C93DE8"/>
    <w:rsid w:val="00C943DD"/>
    <w:rsid w:val="00C94810"/>
    <w:rsid w:val="00C94828"/>
    <w:rsid w:val="00C94957"/>
    <w:rsid w:val="00C9532E"/>
    <w:rsid w:val="00C9633D"/>
    <w:rsid w:val="00C96BDA"/>
    <w:rsid w:val="00C96D0C"/>
    <w:rsid w:val="00C9743D"/>
    <w:rsid w:val="00C975A1"/>
    <w:rsid w:val="00C97919"/>
    <w:rsid w:val="00C9799E"/>
    <w:rsid w:val="00C97B96"/>
    <w:rsid w:val="00CA0188"/>
    <w:rsid w:val="00CA0CEC"/>
    <w:rsid w:val="00CA1321"/>
    <w:rsid w:val="00CA1453"/>
    <w:rsid w:val="00CA17AA"/>
    <w:rsid w:val="00CA1802"/>
    <w:rsid w:val="00CA1D0D"/>
    <w:rsid w:val="00CA212E"/>
    <w:rsid w:val="00CA27B6"/>
    <w:rsid w:val="00CA2AD3"/>
    <w:rsid w:val="00CA3211"/>
    <w:rsid w:val="00CA36DA"/>
    <w:rsid w:val="00CA46B3"/>
    <w:rsid w:val="00CA4DA9"/>
    <w:rsid w:val="00CA5818"/>
    <w:rsid w:val="00CA5A92"/>
    <w:rsid w:val="00CA6265"/>
    <w:rsid w:val="00CA653F"/>
    <w:rsid w:val="00CA6662"/>
    <w:rsid w:val="00CA707A"/>
    <w:rsid w:val="00CA7B47"/>
    <w:rsid w:val="00CB08E5"/>
    <w:rsid w:val="00CB0CE3"/>
    <w:rsid w:val="00CB1977"/>
    <w:rsid w:val="00CB1C2A"/>
    <w:rsid w:val="00CB21EC"/>
    <w:rsid w:val="00CB256B"/>
    <w:rsid w:val="00CB268D"/>
    <w:rsid w:val="00CB286C"/>
    <w:rsid w:val="00CB2D78"/>
    <w:rsid w:val="00CB3666"/>
    <w:rsid w:val="00CB3ADE"/>
    <w:rsid w:val="00CB3DE2"/>
    <w:rsid w:val="00CB3E9D"/>
    <w:rsid w:val="00CB4CE4"/>
    <w:rsid w:val="00CB50F7"/>
    <w:rsid w:val="00CB56DE"/>
    <w:rsid w:val="00CB5A69"/>
    <w:rsid w:val="00CB5E3A"/>
    <w:rsid w:val="00CB5EE0"/>
    <w:rsid w:val="00CB6080"/>
    <w:rsid w:val="00CB72D6"/>
    <w:rsid w:val="00CB7830"/>
    <w:rsid w:val="00CB7C27"/>
    <w:rsid w:val="00CB7DB0"/>
    <w:rsid w:val="00CC054C"/>
    <w:rsid w:val="00CC09D6"/>
    <w:rsid w:val="00CC0D3A"/>
    <w:rsid w:val="00CC0DC2"/>
    <w:rsid w:val="00CC1994"/>
    <w:rsid w:val="00CC19D4"/>
    <w:rsid w:val="00CC1BAD"/>
    <w:rsid w:val="00CC1C24"/>
    <w:rsid w:val="00CC2387"/>
    <w:rsid w:val="00CC2F50"/>
    <w:rsid w:val="00CC3B39"/>
    <w:rsid w:val="00CC3CC1"/>
    <w:rsid w:val="00CC4711"/>
    <w:rsid w:val="00CC4911"/>
    <w:rsid w:val="00CC4C2B"/>
    <w:rsid w:val="00CC5459"/>
    <w:rsid w:val="00CC54F7"/>
    <w:rsid w:val="00CC5BCE"/>
    <w:rsid w:val="00CC6150"/>
    <w:rsid w:val="00CC650A"/>
    <w:rsid w:val="00CC687D"/>
    <w:rsid w:val="00CC6A12"/>
    <w:rsid w:val="00CC713C"/>
    <w:rsid w:val="00CC7659"/>
    <w:rsid w:val="00CD02EF"/>
    <w:rsid w:val="00CD03B8"/>
    <w:rsid w:val="00CD05BE"/>
    <w:rsid w:val="00CD2498"/>
    <w:rsid w:val="00CD36FD"/>
    <w:rsid w:val="00CD3810"/>
    <w:rsid w:val="00CD46CA"/>
    <w:rsid w:val="00CD526D"/>
    <w:rsid w:val="00CD6981"/>
    <w:rsid w:val="00CD734B"/>
    <w:rsid w:val="00CD7BBE"/>
    <w:rsid w:val="00CD7D00"/>
    <w:rsid w:val="00CD7E69"/>
    <w:rsid w:val="00CE003B"/>
    <w:rsid w:val="00CE0AFF"/>
    <w:rsid w:val="00CE0F75"/>
    <w:rsid w:val="00CE1153"/>
    <w:rsid w:val="00CE274F"/>
    <w:rsid w:val="00CE28BB"/>
    <w:rsid w:val="00CE3581"/>
    <w:rsid w:val="00CE4EC2"/>
    <w:rsid w:val="00CE53BE"/>
    <w:rsid w:val="00CE57DF"/>
    <w:rsid w:val="00CE61A6"/>
    <w:rsid w:val="00CE6485"/>
    <w:rsid w:val="00CE6C68"/>
    <w:rsid w:val="00CE6F16"/>
    <w:rsid w:val="00CE710A"/>
    <w:rsid w:val="00CE77D0"/>
    <w:rsid w:val="00CE7B22"/>
    <w:rsid w:val="00CF001D"/>
    <w:rsid w:val="00CF14C9"/>
    <w:rsid w:val="00CF15A6"/>
    <w:rsid w:val="00CF1651"/>
    <w:rsid w:val="00CF1A44"/>
    <w:rsid w:val="00CF1F11"/>
    <w:rsid w:val="00CF2892"/>
    <w:rsid w:val="00CF292A"/>
    <w:rsid w:val="00CF3259"/>
    <w:rsid w:val="00CF4B1C"/>
    <w:rsid w:val="00CF5395"/>
    <w:rsid w:val="00CF5588"/>
    <w:rsid w:val="00CF55BC"/>
    <w:rsid w:val="00CF5811"/>
    <w:rsid w:val="00CF63FD"/>
    <w:rsid w:val="00CF68E8"/>
    <w:rsid w:val="00CF6A61"/>
    <w:rsid w:val="00CF6B41"/>
    <w:rsid w:val="00CF6BF8"/>
    <w:rsid w:val="00CF7B37"/>
    <w:rsid w:val="00D028B9"/>
    <w:rsid w:val="00D02F16"/>
    <w:rsid w:val="00D03522"/>
    <w:rsid w:val="00D036BF"/>
    <w:rsid w:val="00D03BE2"/>
    <w:rsid w:val="00D03F0F"/>
    <w:rsid w:val="00D0411E"/>
    <w:rsid w:val="00D04528"/>
    <w:rsid w:val="00D0460D"/>
    <w:rsid w:val="00D047B9"/>
    <w:rsid w:val="00D048F2"/>
    <w:rsid w:val="00D04952"/>
    <w:rsid w:val="00D04E66"/>
    <w:rsid w:val="00D04FC1"/>
    <w:rsid w:val="00D05081"/>
    <w:rsid w:val="00D05379"/>
    <w:rsid w:val="00D05783"/>
    <w:rsid w:val="00D05B12"/>
    <w:rsid w:val="00D065A2"/>
    <w:rsid w:val="00D06EE6"/>
    <w:rsid w:val="00D1062D"/>
    <w:rsid w:val="00D11912"/>
    <w:rsid w:val="00D11CCD"/>
    <w:rsid w:val="00D122B6"/>
    <w:rsid w:val="00D12C35"/>
    <w:rsid w:val="00D12FEB"/>
    <w:rsid w:val="00D138C2"/>
    <w:rsid w:val="00D15947"/>
    <w:rsid w:val="00D159C4"/>
    <w:rsid w:val="00D15F3C"/>
    <w:rsid w:val="00D16834"/>
    <w:rsid w:val="00D16982"/>
    <w:rsid w:val="00D16C52"/>
    <w:rsid w:val="00D16E0C"/>
    <w:rsid w:val="00D16EA5"/>
    <w:rsid w:val="00D20192"/>
    <w:rsid w:val="00D203D0"/>
    <w:rsid w:val="00D20B20"/>
    <w:rsid w:val="00D21435"/>
    <w:rsid w:val="00D21E37"/>
    <w:rsid w:val="00D21EC8"/>
    <w:rsid w:val="00D22028"/>
    <w:rsid w:val="00D22405"/>
    <w:rsid w:val="00D22BA6"/>
    <w:rsid w:val="00D22D0C"/>
    <w:rsid w:val="00D23528"/>
    <w:rsid w:val="00D23A32"/>
    <w:rsid w:val="00D23EBA"/>
    <w:rsid w:val="00D23F51"/>
    <w:rsid w:val="00D248D4"/>
    <w:rsid w:val="00D24C2A"/>
    <w:rsid w:val="00D255D9"/>
    <w:rsid w:val="00D2570A"/>
    <w:rsid w:val="00D26097"/>
    <w:rsid w:val="00D2615E"/>
    <w:rsid w:val="00D270F5"/>
    <w:rsid w:val="00D27C90"/>
    <w:rsid w:val="00D3022F"/>
    <w:rsid w:val="00D30CCE"/>
    <w:rsid w:val="00D310DE"/>
    <w:rsid w:val="00D321DC"/>
    <w:rsid w:val="00D32610"/>
    <w:rsid w:val="00D332D8"/>
    <w:rsid w:val="00D3373B"/>
    <w:rsid w:val="00D34CEA"/>
    <w:rsid w:val="00D3573C"/>
    <w:rsid w:val="00D35F24"/>
    <w:rsid w:val="00D3640A"/>
    <w:rsid w:val="00D36495"/>
    <w:rsid w:val="00D36D71"/>
    <w:rsid w:val="00D378D5"/>
    <w:rsid w:val="00D37C6F"/>
    <w:rsid w:val="00D37D8B"/>
    <w:rsid w:val="00D416FE"/>
    <w:rsid w:val="00D432E5"/>
    <w:rsid w:val="00D43A2C"/>
    <w:rsid w:val="00D43B51"/>
    <w:rsid w:val="00D448F0"/>
    <w:rsid w:val="00D44FF3"/>
    <w:rsid w:val="00D4547B"/>
    <w:rsid w:val="00D4598F"/>
    <w:rsid w:val="00D45AFE"/>
    <w:rsid w:val="00D4612F"/>
    <w:rsid w:val="00D4638F"/>
    <w:rsid w:val="00D46AA6"/>
    <w:rsid w:val="00D47190"/>
    <w:rsid w:val="00D472C9"/>
    <w:rsid w:val="00D47F0C"/>
    <w:rsid w:val="00D507B3"/>
    <w:rsid w:val="00D50957"/>
    <w:rsid w:val="00D52086"/>
    <w:rsid w:val="00D5233D"/>
    <w:rsid w:val="00D52D9E"/>
    <w:rsid w:val="00D53E56"/>
    <w:rsid w:val="00D53EC4"/>
    <w:rsid w:val="00D540DB"/>
    <w:rsid w:val="00D54E99"/>
    <w:rsid w:val="00D552D7"/>
    <w:rsid w:val="00D5630B"/>
    <w:rsid w:val="00D56543"/>
    <w:rsid w:val="00D56928"/>
    <w:rsid w:val="00D56961"/>
    <w:rsid w:val="00D56F99"/>
    <w:rsid w:val="00D5724F"/>
    <w:rsid w:val="00D57261"/>
    <w:rsid w:val="00D6003C"/>
    <w:rsid w:val="00D605D3"/>
    <w:rsid w:val="00D60D51"/>
    <w:rsid w:val="00D61E54"/>
    <w:rsid w:val="00D61EDA"/>
    <w:rsid w:val="00D6373B"/>
    <w:rsid w:val="00D637B9"/>
    <w:rsid w:val="00D63938"/>
    <w:rsid w:val="00D64186"/>
    <w:rsid w:val="00D64D92"/>
    <w:rsid w:val="00D66163"/>
    <w:rsid w:val="00D7047D"/>
    <w:rsid w:val="00D70D11"/>
    <w:rsid w:val="00D71273"/>
    <w:rsid w:val="00D71702"/>
    <w:rsid w:val="00D71C31"/>
    <w:rsid w:val="00D72D81"/>
    <w:rsid w:val="00D730B1"/>
    <w:rsid w:val="00D7352A"/>
    <w:rsid w:val="00D7431E"/>
    <w:rsid w:val="00D74A28"/>
    <w:rsid w:val="00D74FA6"/>
    <w:rsid w:val="00D75A94"/>
    <w:rsid w:val="00D75CD0"/>
    <w:rsid w:val="00D75E4E"/>
    <w:rsid w:val="00D7671A"/>
    <w:rsid w:val="00D7688F"/>
    <w:rsid w:val="00D76E56"/>
    <w:rsid w:val="00D8068A"/>
    <w:rsid w:val="00D82196"/>
    <w:rsid w:val="00D828A9"/>
    <w:rsid w:val="00D82EAB"/>
    <w:rsid w:val="00D82F85"/>
    <w:rsid w:val="00D8393C"/>
    <w:rsid w:val="00D83D63"/>
    <w:rsid w:val="00D83F4A"/>
    <w:rsid w:val="00D84258"/>
    <w:rsid w:val="00D85455"/>
    <w:rsid w:val="00D8639F"/>
    <w:rsid w:val="00D86627"/>
    <w:rsid w:val="00D8676E"/>
    <w:rsid w:val="00D871C1"/>
    <w:rsid w:val="00D87A42"/>
    <w:rsid w:val="00D87AB1"/>
    <w:rsid w:val="00D90438"/>
    <w:rsid w:val="00D90872"/>
    <w:rsid w:val="00D90A22"/>
    <w:rsid w:val="00D91949"/>
    <w:rsid w:val="00D91AF3"/>
    <w:rsid w:val="00D93148"/>
    <w:rsid w:val="00D93245"/>
    <w:rsid w:val="00D9348E"/>
    <w:rsid w:val="00D941B7"/>
    <w:rsid w:val="00D9465C"/>
    <w:rsid w:val="00D94BF6"/>
    <w:rsid w:val="00D94EB5"/>
    <w:rsid w:val="00D950FA"/>
    <w:rsid w:val="00D95C10"/>
    <w:rsid w:val="00D95F0F"/>
    <w:rsid w:val="00D968F5"/>
    <w:rsid w:val="00D97264"/>
    <w:rsid w:val="00D97485"/>
    <w:rsid w:val="00D97D67"/>
    <w:rsid w:val="00DA02FC"/>
    <w:rsid w:val="00DA0629"/>
    <w:rsid w:val="00DA107C"/>
    <w:rsid w:val="00DA1406"/>
    <w:rsid w:val="00DA1BE1"/>
    <w:rsid w:val="00DA1C45"/>
    <w:rsid w:val="00DA20CB"/>
    <w:rsid w:val="00DA2AC2"/>
    <w:rsid w:val="00DA3750"/>
    <w:rsid w:val="00DA390B"/>
    <w:rsid w:val="00DA3FC3"/>
    <w:rsid w:val="00DA46A3"/>
    <w:rsid w:val="00DA4C17"/>
    <w:rsid w:val="00DA591F"/>
    <w:rsid w:val="00DA5B45"/>
    <w:rsid w:val="00DA5CA0"/>
    <w:rsid w:val="00DA6236"/>
    <w:rsid w:val="00DA6327"/>
    <w:rsid w:val="00DA6D43"/>
    <w:rsid w:val="00DA77CA"/>
    <w:rsid w:val="00DB1054"/>
    <w:rsid w:val="00DB2554"/>
    <w:rsid w:val="00DB297D"/>
    <w:rsid w:val="00DB2C55"/>
    <w:rsid w:val="00DB3143"/>
    <w:rsid w:val="00DB3E7F"/>
    <w:rsid w:val="00DB4544"/>
    <w:rsid w:val="00DB47A5"/>
    <w:rsid w:val="00DB4928"/>
    <w:rsid w:val="00DB4954"/>
    <w:rsid w:val="00DB4E74"/>
    <w:rsid w:val="00DB519F"/>
    <w:rsid w:val="00DB5BFB"/>
    <w:rsid w:val="00DB5F40"/>
    <w:rsid w:val="00DB6910"/>
    <w:rsid w:val="00DB7136"/>
    <w:rsid w:val="00DB74B6"/>
    <w:rsid w:val="00DB7F98"/>
    <w:rsid w:val="00DC0611"/>
    <w:rsid w:val="00DC0E0F"/>
    <w:rsid w:val="00DC189A"/>
    <w:rsid w:val="00DC2F87"/>
    <w:rsid w:val="00DC31E5"/>
    <w:rsid w:val="00DC447E"/>
    <w:rsid w:val="00DC45AA"/>
    <w:rsid w:val="00DC478F"/>
    <w:rsid w:val="00DC4DDC"/>
    <w:rsid w:val="00DC4F46"/>
    <w:rsid w:val="00DC5CA7"/>
    <w:rsid w:val="00DC5D25"/>
    <w:rsid w:val="00DC75D5"/>
    <w:rsid w:val="00DC7A77"/>
    <w:rsid w:val="00DD1384"/>
    <w:rsid w:val="00DD1AC5"/>
    <w:rsid w:val="00DD1CB1"/>
    <w:rsid w:val="00DD1F60"/>
    <w:rsid w:val="00DD24E1"/>
    <w:rsid w:val="00DD2597"/>
    <w:rsid w:val="00DD25D0"/>
    <w:rsid w:val="00DD2D0E"/>
    <w:rsid w:val="00DD3809"/>
    <w:rsid w:val="00DD441D"/>
    <w:rsid w:val="00DD464C"/>
    <w:rsid w:val="00DD5C7A"/>
    <w:rsid w:val="00DD5EF2"/>
    <w:rsid w:val="00DD753F"/>
    <w:rsid w:val="00DE045B"/>
    <w:rsid w:val="00DE0753"/>
    <w:rsid w:val="00DE0828"/>
    <w:rsid w:val="00DE0D51"/>
    <w:rsid w:val="00DE1D23"/>
    <w:rsid w:val="00DE29D9"/>
    <w:rsid w:val="00DE2AEC"/>
    <w:rsid w:val="00DE2F32"/>
    <w:rsid w:val="00DE306D"/>
    <w:rsid w:val="00DE337C"/>
    <w:rsid w:val="00DE4368"/>
    <w:rsid w:val="00DE4E79"/>
    <w:rsid w:val="00DE50AA"/>
    <w:rsid w:val="00DE5689"/>
    <w:rsid w:val="00DE5AC6"/>
    <w:rsid w:val="00DE5E4E"/>
    <w:rsid w:val="00DE603E"/>
    <w:rsid w:val="00DE6588"/>
    <w:rsid w:val="00DE7724"/>
    <w:rsid w:val="00DF1346"/>
    <w:rsid w:val="00DF1642"/>
    <w:rsid w:val="00DF1F0C"/>
    <w:rsid w:val="00DF1F47"/>
    <w:rsid w:val="00DF2B47"/>
    <w:rsid w:val="00DF2BC8"/>
    <w:rsid w:val="00DF2DFD"/>
    <w:rsid w:val="00DF2FAD"/>
    <w:rsid w:val="00DF34C2"/>
    <w:rsid w:val="00DF3DE5"/>
    <w:rsid w:val="00DF4888"/>
    <w:rsid w:val="00DF4A32"/>
    <w:rsid w:val="00DF4C44"/>
    <w:rsid w:val="00DF4E8B"/>
    <w:rsid w:val="00DF5548"/>
    <w:rsid w:val="00DF5A72"/>
    <w:rsid w:val="00DF669D"/>
    <w:rsid w:val="00DF7533"/>
    <w:rsid w:val="00DF7771"/>
    <w:rsid w:val="00DF797A"/>
    <w:rsid w:val="00E0011D"/>
    <w:rsid w:val="00E00BE8"/>
    <w:rsid w:val="00E0104F"/>
    <w:rsid w:val="00E01E20"/>
    <w:rsid w:val="00E02228"/>
    <w:rsid w:val="00E0241A"/>
    <w:rsid w:val="00E027E9"/>
    <w:rsid w:val="00E02F3C"/>
    <w:rsid w:val="00E03158"/>
    <w:rsid w:val="00E034C3"/>
    <w:rsid w:val="00E03768"/>
    <w:rsid w:val="00E03D54"/>
    <w:rsid w:val="00E04056"/>
    <w:rsid w:val="00E0449C"/>
    <w:rsid w:val="00E049E4"/>
    <w:rsid w:val="00E061F6"/>
    <w:rsid w:val="00E06460"/>
    <w:rsid w:val="00E06816"/>
    <w:rsid w:val="00E06878"/>
    <w:rsid w:val="00E06D8F"/>
    <w:rsid w:val="00E07157"/>
    <w:rsid w:val="00E0795E"/>
    <w:rsid w:val="00E07985"/>
    <w:rsid w:val="00E1041B"/>
    <w:rsid w:val="00E11213"/>
    <w:rsid w:val="00E11E2B"/>
    <w:rsid w:val="00E12269"/>
    <w:rsid w:val="00E13F6F"/>
    <w:rsid w:val="00E14753"/>
    <w:rsid w:val="00E1520A"/>
    <w:rsid w:val="00E1535C"/>
    <w:rsid w:val="00E15690"/>
    <w:rsid w:val="00E1599B"/>
    <w:rsid w:val="00E159DD"/>
    <w:rsid w:val="00E16526"/>
    <w:rsid w:val="00E166B8"/>
    <w:rsid w:val="00E16C10"/>
    <w:rsid w:val="00E16DDD"/>
    <w:rsid w:val="00E1730C"/>
    <w:rsid w:val="00E175A4"/>
    <w:rsid w:val="00E178FF"/>
    <w:rsid w:val="00E17E9C"/>
    <w:rsid w:val="00E20100"/>
    <w:rsid w:val="00E202A6"/>
    <w:rsid w:val="00E20657"/>
    <w:rsid w:val="00E209C9"/>
    <w:rsid w:val="00E20DEC"/>
    <w:rsid w:val="00E20F0C"/>
    <w:rsid w:val="00E215CA"/>
    <w:rsid w:val="00E2273F"/>
    <w:rsid w:val="00E23840"/>
    <w:rsid w:val="00E23983"/>
    <w:rsid w:val="00E248A3"/>
    <w:rsid w:val="00E2496D"/>
    <w:rsid w:val="00E24E34"/>
    <w:rsid w:val="00E25384"/>
    <w:rsid w:val="00E25631"/>
    <w:rsid w:val="00E269EB"/>
    <w:rsid w:val="00E26C79"/>
    <w:rsid w:val="00E27093"/>
    <w:rsid w:val="00E27403"/>
    <w:rsid w:val="00E27FF1"/>
    <w:rsid w:val="00E30312"/>
    <w:rsid w:val="00E30F48"/>
    <w:rsid w:val="00E31C58"/>
    <w:rsid w:val="00E322BE"/>
    <w:rsid w:val="00E32EEF"/>
    <w:rsid w:val="00E332F9"/>
    <w:rsid w:val="00E335BA"/>
    <w:rsid w:val="00E33EF8"/>
    <w:rsid w:val="00E34975"/>
    <w:rsid w:val="00E35C6E"/>
    <w:rsid w:val="00E35E7D"/>
    <w:rsid w:val="00E36105"/>
    <w:rsid w:val="00E3676B"/>
    <w:rsid w:val="00E36AD0"/>
    <w:rsid w:val="00E36C8C"/>
    <w:rsid w:val="00E37667"/>
    <w:rsid w:val="00E3769D"/>
    <w:rsid w:val="00E37BD9"/>
    <w:rsid w:val="00E37F29"/>
    <w:rsid w:val="00E4016E"/>
    <w:rsid w:val="00E40246"/>
    <w:rsid w:val="00E417AF"/>
    <w:rsid w:val="00E41AA4"/>
    <w:rsid w:val="00E41D7B"/>
    <w:rsid w:val="00E422F9"/>
    <w:rsid w:val="00E43258"/>
    <w:rsid w:val="00E432DA"/>
    <w:rsid w:val="00E434C4"/>
    <w:rsid w:val="00E43A79"/>
    <w:rsid w:val="00E43E24"/>
    <w:rsid w:val="00E44A72"/>
    <w:rsid w:val="00E46094"/>
    <w:rsid w:val="00E46E78"/>
    <w:rsid w:val="00E46F6E"/>
    <w:rsid w:val="00E4734A"/>
    <w:rsid w:val="00E5092A"/>
    <w:rsid w:val="00E50B38"/>
    <w:rsid w:val="00E50BB1"/>
    <w:rsid w:val="00E50C6D"/>
    <w:rsid w:val="00E50D05"/>
    <w:rsid w:val="00E51BDE"/>
    <w:rsid w:val="00E523E4"/>
    <w:rsid w:val="00E52D7B"/>
    <w:rsid w:val="00E531C2"/>
    <w:rsid w:val="00E53639"/>
    <w:rsid w:val="00E53C73"/>
    <w:rsid w:val="00E54448"/>
    <w:rsid w:val="00E54BBB"/>
    <w:rsid w:val="00E5534D"/>
    <w:rsid w:val="00E56535"/>
    <w:rsid w:val="00E569EB"/>
    <w:rsid w:val="00E57DDD"/>
    <w:rsid w:val="00E60EDE"/>
    <w:rsid w:val="00E6117D"/>
    <w:rsid w:val="00E61E08"/>
    <w:rsid w:val="00E61FA9"/>
    <w:rsid w:val="00E6221B"/>
    <w:rsid w:val="00E63A0F"/>
    <w:rsid w:val="00E63C72"/>
    <w:rsid w:val="00E649FD"/>
    <w:rsid w:val="00E64FD1"/>
    <w:rsid w:val="00E65161"/>
    <w:rsid w:val="00E65AF2"/>
    <w:rsid w:val="00E66208"/>
    <w:rsid w:val="00E6666B"/>
    <w:rsid w:val="00E67B50"/>
    <w:rsid w:val="00E700E8"/>
    <w:rsid w:val="00E704CC"/>
    <w:rsid w:val="00E70696"/>
    <w:rsid w:val="00E70A94"/>
    <w:rsid w:val="00E71CA5"/>
    <w:rsid w:val="00E72F0E"/>
    <w:rsid w:val="00E73490"/>
    <w:rsid w:val="00E74E00"/>
    <w:rsid w:val="00E74F73"/>
    <w:rsid w:val="00E7552A"/>
    <w:rsid w:val="00E756C8"/>
    <w:rsid w:val="00E75997"/>
    <w:rsid w:val="00E75DA7"/>
    <w:rsid w:val="00E76C8D"/>
    <w:rsid w:val="00E76DDD"/>
    <w:rsid w:val="00E76E37"/>
    <w:rsid w:val="00E771FA"/>
    <w:rsid w:val="00E77831"/>
    <w:rsid w:val="00E77B5C"/>
    <w:rsid w:val="00E81D12"/>
    <w:rsid w:val="00E820F9"/>
    <w:rsid w:val="00E82876"/>
    <w:rsid w:val="00E82A2D"/>
    <w:rsid w:val="00E83BD8"/>
    <w:rsid w:val="00E84B4E"/>
    <w:rsid w:val="00E84D2C"/>
    <w:rsid w:val="00E853C3"/>
    <w:rsid w:val="00E85564"/>
    <w:rsid w:val="00E8593A"/>
    <w:rsid w:val="00E85BCF"/>
    <w:rsid w:val="00E8670A"/>
    <w:rsid w:val="00E868E1"/>
    <w:rsid w:val="00E87121"/>
    <w:rsid w:val="00E872CA"/>
    <w:rsid w:val="00E87FBF"/>
    <w:rsid w:val="00E90491"/>
    <w:rsid w:val="00E91497"/>
    <w:rsid w:val="00E91F0C"/>
    <w:rsid w:val="00E92154"/>
    <w:rsid w:val="00E929AA"/>
    <w:rsid w:val="00E929CD"/>
    <w:rsid w:val="00E930E7"/>
    <w:rsid w:val="00E936A7"/>
    <w:rsid w:val="00E93762"/>
    <w:rsid w:val="00E9398F"/>
    <w:rsid w:val="00E939DE"/>
    <w:rsid w:val="00E944E2"/>
    <w:rsid w:val="00E94CD0"/>
    <w:rsid w:val="00E95062"/>
    <w:rsid w:val="00E958E4"/>
    <w:rsid w:val="00E9657D"/>
    <w:rsid w:val="00E96F91"/>
    <w:rsid w:val="00E97045"/>
    <w:rsid w:val="00E97C92"/>
    <w:rsid w:val="00EA0646"/>
    <w:rsid w:val="00EA07E2"/>
    <w:rsid w:val="00EA09CD"/>
    <w:rsid w:val="00EA09F6"/>
    <w:rsid w:val="00EA0A52"/>
    <w:rsid w:val="00EA0E73"/>
    <w:rsid w:val="00EA0EF6"/>
    <w:rsid w:val="00EA11AE"/>
    <w:rsid w:val="00EA12FA"/>
    <w:rsid w:val="00EA1BF2"/>
    <w:rsid w:val="00EA1DAB"/>
    <w:rsid w:val="00EA1DDA"/>
    <w:rsid w:val="00EA20C2"/>
    <w:rsid w:val="00EA276B"/>
    <w:rsid w:val="00EA3731"/>
    <w:rsid w:val="00EA3870"/>
    <w:rsid w:val="00EA3B92"/>
    <w:rsid w:val="00EA3C34"/>
    <w:rsid w:val="00EA4AAB"/>
    <w:rsid w:val="00EA5D5B"/>
    <w:rsid w:val="00EA5E20"/>
    <w:rsid w:val="00EA688C"/>
    <w:rsid w:val="00EA7DD0"/>
    <w:rsid w:val="00EA7FB8"/>
    <w:rsid w:val="00EB04BA"/>
    <w:rsid w:val="00EB09F7"/>
    <w:rsid w:val="00EB291F"/>
    <w:rsid w:val="00EB2D82"/>
    <w:rsid w:val="00EB34E8"/>
    <w:rsid w:val="00EB3981"/>
    <w:rsid w:val="00EB3AC4"/>
    <w:rsid w:val="00EB4432"/>
    <w:rsid w:val="00EB5253"/>
    <w:rsid w:val="00EB5B36"/>
    <w:rsid w:val="00EB5EA6"/>
    <w:rsid w:val="00EB615F"/>
    <w:rsid w:val="00EB623B"/>
    <w:rsid w:val="00EB6887"/>
    <w:rsid w:val="00EB6CFE"/>
    <w:rsid w:val="00EB761C"/>
    <w:rsid w:val="00EB7AEB"/>
    <w:rsid w:val="00EB7BBF"/>
    <w:rsid w:val="00EB7CE6"/>
    <w:rsid w:val="00EB7EF3"/>
    <w:rsid w:val="00EC06D8"/>
    <w:rsid w:val="00EC1CB5"/>
    <w:rsid w:val="00EC1DCE"/>
    <w:rsid w:val="00EC2780"/>
    <w:rsid w:val="00EC2B83"/>
    <w:rsid w:val="00EC320A"/>
    <w:rsid w:val="00EC35E7"/>
    <w:rsid w:val="00EC36C5"/>
    <w:rsid w:val="00EC37AA"/>
    <w:rsid w:val="00EC4261"/>
    <w:rsid w:val="00EC42DC"/>
    <w:rsid w:val="00EC4850"/>
    <w:rsid w:val="00EC4DC6"/>
    <w:rsid w:val="00EC4EFA"/>
    <w:rsid w:val="00EC51EF"/>
    <w:rsid w:val="00EC5360"/>
    <w:rsid w:val="00EC62A8"/>
    <w:rsid w:val="00EC6897"/>
    <w:rsid w:val="00EC7394"/>
    <w:rsid w:val="00EC742B"/>
    <w:rsid w:val="00EC7E45"/>
    <w:rsid w:val="00ED0648"/>
    <w:rsid w:val="00ED08CE"/>
    <w:rsid w:val="00ED1629"/>
    <w:rsid w:val="00ED2859"/>
    <w:rsid w:val="00ED2EAA"/>
    <w:rsid w:val="00ED383F"/>
    <w:rsid w:val="00ED387E"/>
    <w:rsid w:val="00ED389B"/>
    <w:rsid w:val="00ED3C35"/>
    <w:rsid w:val="00ED3EEC"/>
    <w:rsid w:val="00ED440B"/>
    <w:rsid w:val="00ED47CE"/>
    <w:rsid w:val="00ED488C"/>
    <w:rsid w:val="00ED4A99"/>
    <w:rsid w:val="00ED6C11"/>
    <w:rsid w:val="00ED6C28"/>
    <w:rsid w:val="00ED72F1"/>
    <w:rsid w:val="00ED7D27"/>
    <w:rsid w:val="00EE0D20"/>
    <w:rsid w:val="00EE1AD1"/>
    <w:rsid w:val="00EE1C40"/>
    <w:rsid w:val="00EE21A0"/>
    <w:rsid w:val="00EE2BC9"/>
    <w:rsid w:val="00EE2F3E"/>
    <w:rsid w:val="00EE318D"/>
    <w:rsid w:val="00EE31F3"/>
    <w:rsid w:val="00EE37E6"/>
    <w:rsid w:val="00EE3BF4"/>
    <w:rsid w:val="00EE3C53"/>
    <w:rsid w:val="00EE3D03"/>
    <w:rsid w:val="00EE4004"/>
    <w:rsid w:val="00EE429D"/>
    <w:rsid w:val="00EE4619"/>
    <w:rsid w:val="00EE4771"/>
    <w:rsid w:val="00EE4804"/>
    <w:rsid w:val="00EE4AD3"/>
    <w:rsid w:val="00EE4C86"/>
    <w:rsid w:val="00EE55CC"/>
    <w:rsid w:val="00EE5D77"/>
    <w:rsid w:val="00EE6250"/>
    <w:rsid w:val="00EE652E"/>
    <w:rsid w:val="00EE7113"/>
    <w:rsid w:val="00EE76AF"/>
    <w:rsid w:val="00EE7758"/>
    <w:rsid w:val="00EF1AFE"/>
    <w:rsid w:val="00EF21B3"/>
    <w:rsid w:val="00EF2505"/>
    <w:rsid w:val="00EF25A3"/>
    <w:rsid w:val="00EF2A34"/>
    <w:rsid w:val="00EF4753"/>
    <w:rsid w:val="00EF4B10"/>
    <w:rsid w:val="00EF5271"/>
    <w:rsid w:val="00EF5914"/>
    <w:rsid w:val="00EF6C0F"/>
    <w:rsid w:val="00EF7390"/>
    <w:rsid w:val="00EF7497"/>
    <w:rsid w:val="00EF7546"/>
    <w:rsid w:val="00F005D1"/>
    <w:rsid w:val="00F0077A"/>
    <w:rsid w:val="00F00812"/>
    <w:rsid w:val="00F01171"/>
    <w:rsid w:val="00F0133E"/>
    <w:rsid w:val="00F01503"/>
    <w:rsid w:val="00F01632"/>
    <w:rsid w:val="00F01A92"/>
    <w:rsid w:val="00F028D0"/>
    <w:rsid w:val="00F0314B"/>
    <w:rsid w:val="00F034C6"/>
    <w:rsid w:val="00F038A5"/>
    <w:rsid w:val="00F03D82"/>
    <w:rsid w:val="00F0434F"/>
    <w:rsid w:val="00F0524A"/>
    <w:rsid w:val="00F05699"/>
    <w:rsid w:val="00F0597F"/>
    <w:rsid w:val="00F06119"/>
    <w:rsid w:val="00F06233"/>
    <w:rsid w:val="00F062F1"/>
    <w:rsid w:val="00F0653A"/>
    <w:rsid w:val="00F06F39"/>
    <w:rsid w:val="00F076D8"/>
    <w:rsid w:val="00F0775E"/>
    <w:rsid w:val="00F07C1B"/>
    <w:rsid w:val="00F07C53"/>
    <w:rsid w:val="00F106D3"/>
    <w:rsid w:val="00F107CA"/>
    <w:rsid w:val="00F10B93"/>
    <w:rsid w:val="00F110E6"/>
    <w:rsid w:val="00F11411"/>
    <w:rsid w:val="00F1161A"/>
    <w:rsid w:val="00F11B76"/>
    <w:rsid w:val="00F11C16"/>
    <w:rsid w:val="00F12558"/>
    <w:rsid w:val="00F12852"/>
    <w:rsid w:val="00F12AD0"/>
    <w:rsid w:val="00F12DA8"/>
    <w:rsid w:val="00F13A37"/>
    <w:rsid w:val="00F14165"/>
    <w:rsid w:val="00F142FC"/>
    <w:rsid w:val="00F15007"/>
    <w:rsid w:val="00F15646"/>
    <w:rsid w:val="00F16814"/>
    <w:rsid w:val="00F17082"/>
    <w:rsid w:val="00F1733C"/>
    <w:rsid w:val="00F17393"/>
    <w:rsid w:val="00F17533"/>
    <w:rsid w:val="00F177B2"/>
    <w:rsid w:val="00F20DAF"/>
    <w:rsid w:val="00F21C4A"/>
    <w:rsid w:val="00F21C79"/>
    <w:rsid w:val="00F22BAB"/>
    <w:rsid w:val="00F22D91"/>
    <w:rsid w:val="00F22E95"/>
    <w:rsid w:val="00F23B13"/>
    <w:rsid w:val="00F24501"/>
    <w:rsid w:val="00F24F04"/>
    <w:rsid w:val="00F24F60"/>
    <w:rsid w:val="00F25B77"/>
    <w:rsid w:val="00F26332"/>
    <w:rsid w:val="00F276FC"/>
    <w:rsid w:val="00F2788E"/>
    <w:rsid w:val="00F309AB"/>
    <w:rsid w:val="00F30C1D"/>
    <w:rsid w:val="00F30D42"/>
    <w:rsid w:val="00F32717"/>
    <w:rsid w:val="00F327D0"/>
    <w:rsid w:val="00F332E6"/>
    <w:rsid w:val="00F33FB7"/>
    <w:rsid w:val="00F37B58"/>
    <w:rsid w:val="00F40208"/>
    <w:rsid w:val="00F415CE"/>
    <w:rsid w:val="00F41FC9"/>
    <w:rsid w:val="00F43881"/>
    <w:rsid w:val="00F43C12"/>
    <w:rsid w:val="00F441D6"/>
    <w:rsid w:val="00F44312"/>
    <w:rsid w:val="00F44569"/>
    <w:rsid w:val="00F44ACC"/>
    <w:rsid w:val="00F46049"/>
    <w:rsid w:val="00F467B6"/>
    <w:rsid w:val="00F4689B"/>
    <w:rsid w:val="00F46C65"/>
    <w:rsid w:val="00F46D6A"/>
    <w:rsid w:val="00F47066"/>
    <w:rsid w:val="00F470C8"/>
    <w:rsid w:val="00F4765A"/>
    <w:rsid w:val="00F47D18"/>
    <w:rsid w:val="00F507E0"/>
    <w:rsid w:val="00F50949"/>
    <w:rsid w:val="00F509D0"/>
    <w:rsid w:val="00F50A42"/>
    <w:rsid w:val="00F51AA3"/>
    <w:rsid w:val="00F51D4F"/>
    <w:rsid w:val="00F52493"/>
    <w:rsid w:val="00F52F69"/>
    <w:rsid w:val="00F53379"/>
    <w:rsid w:val="00F537D8"/>
    <w:rsid w:val="00F53FDE"/>
    <w:rsid w:val="00F54020"/>
    <w:rsid w:val="00F540E5"/>
    <w:rsid w:val="00F5421D"/>
    <w:rsid w:val="00F54810"/>
    <w:rsid w:val="00F54F7D"/>
    <w:rsid w:val="00F563F3"/>
    <w:rsid w:val="00F56F1B"/>
    <w:rsid w:val="00F5786F"/>
    <w:rsid w:val="00F57F43"/>
    <w:rsid w:val="00F60A72"/>
    <w:rsid w:val="00F60CC1"/>
    <w:rsid w:val="00F61415"/>
    <w:rsid w:val="00F61439"/>
    <w:rsid w:val="00F6187D"/>
    <w:rsid w:val="00F61B4C"/>
    <w:rsid w:val="00F61C50"/>
    <w:rsid w:val="00F621C4"/>
    <w:rsid w:val="00F62617"/>
    <w:rsid w:val="00F62752"/>
    <w:rsid w:val="00F635CE"/>
    <w:rsid w:val="00F63BC2"/>
    <w:rsid w:val="00F63CDA"/>
    <w:rsid w:val="00F643FC"/>
    <w:rsid w:val="00F647C9"/>
    <w:rsid w:val="00F6511E"/>
    <w:rsid w:val="00F651BB"/>
    <w:rsid w:val="00F65C46"/>
    <w:rsid w:val="00F66B29"/>
    <w:rsid w:val="00F676A0"/>
    <w:rsid w:val="00F70B12"/>
    <w:rsid w:val="00F714A9"/>
    <w:rsid w:val="00F71F8F"/>
    <w:rsid w:val="00F72105"/>
    <w:rsid w:val="00F73420"/>
    <w:rsid w:val="00F735CC"/>
    <w:rsid w:val="00F736A6"/>
    <w:rsid w:val="00F739BF"/>
    <w:rsid w:val="00F74724"/>
    <w:rsid w:val="00F74A5B"/>
    <w:rsid w:val="00F75310"/>
    <w:rsid w:val="00F763D7"/>
    <w:rsid w:val="00F76BC7"/>
    <w:rsid w:val="00F76C06"/>
    <w:rsid w:val="00F77F73"/>
    <w:rsid w:val="00F8062C"/>
    <w:rsid w:val="00F80F42"/>
    <w:rsid w:val="00F814E6"/>
    <w:rsid w:val="00F83A87"/>
    <w:rsid w:val="00F83AA6"/>
    <w:rsid w:val="00F85592"/>
    <w:rsid w:val="00F85BC7"/>
    <w:rsid w:val="00F85C95"/>
    <w:rsid w:val="00F86750"/>
    <w:rsid w:val="00F86C7C"/>
    <w:rsid w:val="00F878A4"/>
    <w:rsid w:val="00F900B5"/>
    <w:rsid w:val="00F90CF0"/>
    <w:rsid w:val="00F91609"/>
    <w:rsid w:val="00F91BC1"/>
    <w:rsid w:val="00F92012"/>
    <w:rsid w:val="00F920A7"/>
    <w:rsid w:val="00F921DA"/>
    <w:rsid w:val="00F923C3"/>
    <w:rsid w:val="00F92805"/>
    <w:rsid w:val="00F92A3B"/>
    <w:rsid w:val="00F92EF7"/>
    <w:rsid w:val="00F9300D"/>
    <w:rsid w:val="00F9519A"/>
    <w:rsid w:val="00F958C7"/>
    <w:rsid w:val="00F964A9"/>
    <w:rsid w:val="00F96769"/>
    <w:rsid w:val="00F96FF5"/>
    <w:rsid w:val="00F9713D"/>
    <w:rsid w:val="00F976B7"/>
    <w:rsid w:val="00F97A48"/>
    <w:rsid w:val="00F97AA5"/>
    <w:rsid w:val="00FA0363"/>
    <w:rsid w:val="00FA066C"/>
    <w:rsid w:val="00FA07A4"/>
    <w:rsid w:val="00FA0BE1"/>
    <w:rsid w:val="00FA0EAF"/>
    <w:rsid w:val="00FA1712"/>
    <w:rsid w:val="00FA1BE7"/>
    <w:rsid w:val="00FA272B"/>
    <w:rsid w:val="00FA2A28"/>
    <w:rsid w:val="00FA2D61"/>
    <w:rsid w:val="00FA3710"/>
    <w:rsid w:val="00FA45D6"/>
    <w:rsid w:val="00FA4AF8"/>
    <w:rsid w:val="00FA5019"/>
    <w:rsid w:val="00FA6349"/>
    <w:rsid w:val="00FA6C1D"/>
    <w:rsid w:val="00FA6D1D"/>
    <w:rsid w:val="00FB009E"/>
    <w:rsid w:val="00FB035A"/>
    <w:rsid w:val="00FB09D2"/>
    <w:rsid w:val="00FB0AB5"/>
    <w:rsid w:val="00FB135F"/>
    <w:rsid w:val="00FB235F"/>
    <w:rsid w:val="00FB3FDE"/>
    <w:rsid w:val="00FB5030"/>
    <w:rsid w:val="00FB56BC"/>
    <w:rsid w:val="00FB5F1C"/>
    <w:rsid w:val="00FB60FB"/>
    <w:rsid w:val="00FB640A"/>
    <w:rsid w:val="00FB688E"/>
    <w:rsid w:val="00FB7D85"/>
    <w:rsid w:val="00FC022F"/>
    <w:rsid w:val="00FC048B"/>
    <w:rsid w:val="00FC0E00"/>
    <w:rsid w:val="00FC1A9A"/>
    <w:rsid w:val="00FC1C55"/>
    <w:rsid w:val="00FC1CCA"/>
    <w:rsid w:val="00FC272A"/>
    <w:rsid w:val="00FC2FA9"/>
    <w:rsid w:val="00FC32BA"/>
    <w:rsid w:val="00FC34AD"/>
    <w:rsid w:val="00FC351F"/>
    <w:rsid w:val="00FC3C41"/>
    <w:rsid w:val="00FC4DCB"/>
    <w:rsid w:val="00FC4E67"/>
    <w:rsid w:val="00FC55A5"/>
    <w:rsid w:val="00FC5601"/>
    <w:rsid w:val="00FC5864"/>
    <w:rsid w:val="00FC5A1E"/>
    <w:rsid w:val="00FC619F"/>
    <w:rsid w:val="00FC66E6"/>
    <w:rsid w:val="00FC6C59"/>
    <w:rsid w:val="00FC6F5F"/>
    <w:rsid w:val="00FC7004"/>
    <w:rsid w:val="00FC7B28"/>
    <w:rsid w:val="00FD0AAF"/>
    <w:rsid w:val="00FD1E2F"/>
    <w:rsid w:val="00FD2BE7"/>
    <w:rsid w:val="00FD2F03"/>
    <w:rsid w:val="00FD31B2"/>
    <w:rsid w:val="00FD345C"/>
    <w:rsid w:val="00FD3473"/>
    <w:rsid w:val="00FD3732"/>
    <w:rsid w:val="00FD3AE3"/>
    <w:rsid w:val="00FD4182"/>
    <w:rsid w:val="00FD4644"/>
    <w:rsid w:val="00FD489A"/>
    <w:rsid w:val="00FD4B2A"/>
    <w:rsid w:val="00FD555A"/>
    <w:rsid w:val="00FD573E"/>
    <w:rsid w:val="00FD613C"/>
    <w:rsid w:val="00FD682D"/>
    <w:rsid w:val="00FD7319"/>
    <w:rsid w:val="00FD79A8"/>
    <w:rsid w:val="00FD7EE4"/>
    <w:rsid w:val="00FE05E8"/>
    <w:rsid w:val="00FE098C"/>
    <w:rsid w:val="00FE0C35"/>
    <w:rsid w:val="00FE138A"/>
    <w:rsid w:val="00FE1EB7"/>
    <w:rsid w:val="00FE1F4F"/>
    <w:rsid w:val="00FE2C38"/>
    <w:rsid w:val="00FE2F26"/>
    <w:rsid w:val="00FE378A"/>
    <w:rsid w:val="00FE3E8D"/>
    <w:rsid w:val="00FE4087"/>
    <w:rsid w:val="00FE6217"/>
    <w:rsid w:val="00FE66E3"/>
    <w:rsid w:val="00FE69B4"/>
    <w:rsid w:val="00FE6B89"/>
    <w:rsid w:val="00FE6FFF"/>
    <w:rsid w:val="00FE72CE"/>
    <w:rsid w:val="00FE746F"/>
    <w:rsid w:val="00FF0899"/>
    <w:rsid w:val="00FF0AA7"/>
    <w:rsid w:val="00FF1B86"/>
    <w:rsid w:val="00FF21D6"/>
    <w:rsid w:val="00FF21EA"/>
    <w:rsid w:val="00FF27ED"/>
    <w:rsid w:val="00FF2AEC"/>
    <w:rsid w:val="00FF2BBF"/>
    <w:rsid w:val="00FF2CFC"/>
    <w:rsid w:val="00FF2D47"/>
    <w:rsid w:val="00FF3413"/>
    <w:rsid w:val="00FF3CCB"/>
    <w:rsid w:val="00FF42F3"/>
    <w:rsid w:val="00FF45C1"/>
    <w:rsid w:val="00FF4F74"/>
    <w:rsid w:val="00FF51FE"/>
    <w:rsid w:val="00FF5583"/>
    <w:rsid w:val="00FF55A2"/>
    <w:rsid w:val="00FF595D"/>
    <w:rsid w:val="00FF5A77"/>
    <w:rsid w:val="00FF5CFC"/>
    <w:rsid w:val="00FF648D"/>
    <w:rsid w:val="00FF6FC2"/>
    <w:rsid w:val="00FF7063"/>
    <w:rsid w:val="00FF76E9"/>
    <w:rsid w:val="00FF77F4"/>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BC1E"/>
  <w15:docId w15:val="{F9EA0043-F185-41DF-A337-B78C93D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iPriority="99"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99" w:unhideWhenUsed="1"/>
    <w:lsdException w:name="endnote text" w:uiPriority="99"/>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99"/>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87"/>
    <w:pPr>
      <w:spacing w:before="0" w:after="160" w:line="259" w:lineRule="auto"/>
    </w:pPr>
    <w:rPr>
      <w:rFonts w:asciiTheme="minorHAnsi" w:eastAsiaTheme="minorHAnsi" w:hAnsiTheme="minorHAnsi"/>
    </w:rPr>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00294B"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00294B"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001B32" w:themeColor="accent1" w:themeShade="7F"/>
      <w:sz w:val="24"/>
      <w:szCs w:val="24"/>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9F"/>
    <w:rPr>
      <w:rFonts w:asciiTheme="majorHAnsi" w:eastAsiaTheme="majorEastAsia" w:hAnsiTheme="majorHAnsi" w:cstheme="majorBidi"/>
      <w:color w:val="00294B" w:themeColor="accent1" w:themeShade="BF"/>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basedOn w:val="DefaultParagraphFont"/>
    <w:link w:val="Heading2"/>
    <w:uiPriority w:val="9"/>
    <w:rsid w:val="000F119F"/>
    <w:rPr>
      <w:rFonts w:asciiTheme="majorHAnsi" w:eastAsiaTheme="majorEastAsia" w:hAnsiTheme="majorHAnsi" w:cstheme="majorBidi"/>
      <w:color w:val="00294B" w:themeColor="accent1" w:themeShade="BF"/>
      <w:sz w:val="26"/>
      <w:szCs w:val="2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C"/>
    <w:rPr>
      <w:rFonts w:asciiTheme="minorHAnsi" w:eastAsiaTheme="minorHAnsi" w:hAnsiTheme="minorHAnsi"/>
    </w:rPr>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rsid w:val="00621E93"/>
    <w:rPr>
      <w:color w:val="0563C1" w:themeColor="hyperlink"/>
      <w:u w:val="single"/>
    </w:rPr>
  </w:style>
  <w:style w:type="character" w:customStyle="1" w:styleId="Heading3Char">
    <w:name w:val="Heading 3 Char"/>
    <w:basedOn w:val="DefaultParagraphFont"/>
    <w:link w:val="Heading3"/>
    <w:uiPriority w:val="9"/>
    <w:rsid w:val="000F119F"/>
    <w:rPr>
      <w:rFonts w:asciiTheme="majorHAnsi" w:eastAsiaTheme="majorEastAsia" w:hAnsiTheme="majorHAnsi" w:cstheme="majorBidi"/>
      <w:color w:val="001B32" w:themeColor="accent1" w:themeShade="7F"/>
      <w:sz w:val="24"/>
      <w:szCs w:val="24"/>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link w:val="NoSpacingChar"/>
    <w:uiPriority w:val="1"/>
    <w:qFormat/>
    <w:rsid w:val="008C095C"/>
    <w:pPr>
      <w:spacing w:before="0" w:after="0"/>
    </w:pPr>
    <w:rPr>
      <w:rFonts w:asciiTheme="minorHAnsi" w:hAnsiTheme="minorHAnsi"/>
    </w:r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99"/>
    <w:semiHidden/>
    <w:unhideWhenUsed/>
    <w:rsid w:val="009E1C98"/>
    <w:rPr>
      <w:color w:val="5D295F" w:themeColor="followedHyperlink"/>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69"/>
    <w:rPr>
      <w:rFonts w:ascii="Segoe UI" w:eastAsiaTheme="minorHAns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Normal"/>
    <w:uiPriority w:val="34"/>
    <w:qFormat/>
    <w:rsid w:val="000E6908"/>
    <w:pPr>
      <w:ind w:left="720"/>
      <w:contextualSpacing/>
    </w:pPr>
  </w:style>
  <w:style w:type="character" w:customStyle="1" w:styleId="FooterChar">
    <w:name w:val="Footer Char"/>
    <w:basedOn w:val="DefaultParagraphFont"/>
    <w:link w:val="Footer"/>
    <w:uiPriority w:val="99"/>
    <w:rsid w:val="003A1629"/>
    <w:rPr>
      <w:rFonts w:asciiTheme="minorHAnsi" w:eastAsiaTheme="minorHAnsi" w:hAnsiTheme="minorHAnsi"/>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FD4"/>
    <w:rPr>
      <w:rFonts w:asciiTheme="minorHAnsi" w:eastAsiaTheme="minorHAnsi" w:hAnsiTheme="minorHAnsi"/>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611"/>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C3731"/>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C3731"/>
    <w:rPr>
      <w:rFonts w:asciiTheme="minorHAnsi" w:eastAsiaTheme="minorHAnsi" w:hAnsiTheme="minorHAnsi"/>
      <w:b/>
      <w:bCs/>
      <w:sz w:val="20"/>
      <w:szCs w:val="20"/>
    </w:rPr>
  </w:style>
  <w:style w:type="character" w:styleId="UnresolvedMention">
    <w:name w:val="Unresolved Mention"/>
    <w:basedOn w:val="DefaultParagraphFont"/>
    <w:uiPriority w:val="99"/>
    <w:unhideWhenUsed/>
    <w:rsid w:val="00BF498D"/>
    <w:rPr>
      <w:color w:val="605E5C"/>
      <w:shd w:val="clear" w:color="auto" w:fill="E1DFDD"/>
    </w:rPr>
  </w:style>
  <w:style w:type="paragraph" w:styleId="Revision">
    <w:name w:val="Revision"/>
    <w:hidden/>
    <w:uiPriority w:val="99"/>
    <w:semiHidden/>
    <w:rsid w:val="003547F0"/>
    <w:pPr>
      <w:spacing w:before="0" w:after="0"/>
    </w:pPr>
    <w:rPr>
      <w:rFonts w:asciiTheme="minorHAnsi" w:eastAsiaTheme="minorHAnsi" w:hAnsiTheme="minorHAnsi"/>
    </w:rPr>
  </w:style>
  <w:style w:type="character" w:customStyle="1" w:styleId="et03">
    <w:name w:val="et03"/>
    <w:basedOn w:val="DefaultParagraphFont"/>
    <w:rsid w:val="0098134D"/>
  </w:style>
  <w:style w:type="character" w:styleId="Mention">
    <w:name w:val="Mention"/>
    <w:basedOn w:val="DefaultParagraphFont"/>
    <w:uiPriority w:val="99"/>
    <w:unhideWhenUsed/>
    <w:rsid w:val="0098134D"/>
    <w:rPr>
      <w:color w:val="2B579A"/>
      <w:shd w:val="clear" w:color="auto" w:fill="E1DFDD"/>
    </w:rPr>
  </w:style>
  <w:style w:type="character" w:customStyle="1" w:styleId="NoSpacingChar">
    <w:name w:val="No Spacing Char"/>
    <w:basedOn w:val="DefaultParagraphFont"/>
    <w:link w:val="NoSpacing"/>
    <w:uiPriority w:val="1"/>
    <w:rsid w:val="0098134D"/>
    <w:rPr>
      <w:rFonts w:asciiTheme="minorHAnsi" w:hAnsiTheme="minorHAnsi"/>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98134D"/>
  </w:style>
  <w:style w:type="character" w:customStyle="1" w:styleId="paren">
    <w:name w:val="paren"/>
    <w:basedOn w:val="DefaultParagraphFont"/>
    <w:rsid w:val="0098134D"/>
  </w:style>
  <w:style w:type="character" w:customStyle="1" w:styleId="cf11">
    <w:name w:val="cf11"/>
    <w:basedOn w:val="DefaultParagraphFont"/>
    <w:rsid w:val="0098134D"/>
    <w:rPr>
      <w:rFonts w:ascii="Segoe UI" w:hAnsi="Segoe UI" w:cs="Segoe UI" w:hint="default"/>
      <w:i/>
      <w:iCs/>
      <w:sz w:val="18"/>
      <w:szCs w:val="18"/>
    </w:rPr>
  </w:style>
  <w:style w:type="character" w:customStyle="1" w:styleId="cf01">
    <w:name w:val="cf01"/>
    <w:basedOn w:val="DefaultParagraphFont"/>
    <w:rsid w:val="0098134D"/>
    <w:rPr>
      <w:rFonts w:ascii="Segoe UI" w:hAnsi="Segoe UI" w:cs="Segoe UI" w:hint="default"/>
      <w:sz w:val="18"/>
      <w:szCs w:val="18"/>
    </w:rPr>
  </w:style>
  <w:style w:type="character" w:styleId="EndnoteReference">
    <w:name w:val="endnote reference"/>
    <w:basedOn w:val="DefaultParagraphFont"/>
    <w:uiPriority w:val="99"/>
    <w:semiHidden/>
    <w:unhideWhenUsed/>
    <w:rsid w:val="0098134D"/>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2844266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9710109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800461411">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31472524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www.epa.gov/water-research/consumer-tool-identifying-point-use-and-pitcher-filters-certified-reduce-lead" TargetMode="External"/><Relationship Id="rId26" Type="http://schemas.openxmlformats.org/officeDocument/2006/relationships/hyperlink" Target="https://www.epa.gov/ground-water-and-drinking-water/basic-information-about-lead-drinking-water" TargetMode="External"/><Relationship Id="rId39"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hyperlink" Target="https://www.epa.gov/ground-water-and-drinking-water/basic-information-about-lead-drinking-water" TargetMode="External"/><Relationship Id="rId34" Type="http://schemas.openxmlformats.org/officeDocument/2006/relationships/header" Target="header1.xml"/><Relationship Id="rId42" Type="http://schemas.openxmlformats.org/officeDocument/2006/relationships/hyperlink" Target="https://www.health.state.mn.us/communities/environment/water/lslrprogram.html"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maps.umn.edu/LSL/" TargetMode="External"/><Relationship Id="rId25" Type="http://schemas.openxmlformats.org/officeDocument/2006/relationships/hyperlink" Target="https://eldo.web.health.state.mn.us/public/accreditedlabs/labsearch.seam" TargetMode="External"/><Relationship Id="rId33" Type="http://schemas.openxmlformats.org/officeDocument/2006/relationships/hyperlink" Target="https://www.epa.gov/ground-water-and-drinking-water/protect-your-tap-quick-check-lead" TargetMode="External"/><Relationship Id="rId38" Type="http://schemas.openxmlformats.org/officeDocument/2006/relationships/hyperlink" Target="https://eldo.web.health.state.mn.us/public/accreditedlabs/labsearch.seam"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epa.gov/ground-water-and-drinking-water/basic-information-about-lead-drinking-water" TargetMode="External"/><Relationship Id="rId29" Type="http://schemas.openxmlformats.org/officeDocument/2006/relationships/hyperlink" Target="https://www.health.state.mn.us/communities/environment/water/lslrprogram.html" TargetMode="External"/><Relationship Id="rId41" Type="http://schemas.openxmlformats.org/officeDocument/2006/relationships/hyperlink" Target="https://www.health.state.mn.us/communities/environment/lead/familie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epa.gov/water-research/consumer-tool-identifying-point-use-and-pitcher-filters-certified-reduce-lead" TargetMode="External"/><Relationship Id="rId32" Type="http://schemas.openxmlformats.org/officeDocument/2006/relationships/hyperlink" Target="mailto:emmons@wctatel.net" TargetMode="External"/><Relationship Id="rId37" Type="http://schemas.openxmlformats.org/officeDocument/2006/relationships/hyperlink" Target="https://www.epa.gov/ground-water-and-drinking-water/protect-your-tap-quick-check-lead-0" TargetMode="External"/><Relationship Id="rId40" Type="http://schemas.openxmlformats.org/officeDocument/2006/relationships/hyperlink" Target="https://www.epa.gov/ground-water-and-drinking-water/basic-information-about-lead-drinking-water"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maps.umn.edu/LSL/" TargetMode="External"/><Relationship Id="rId28" Type="http://schemas.openxmlformats.org/officeDocument/2006/relationships/hyperlink" Target="https://www.health.state.mn.us/communities/environment/lead/families.html" TargetMode="External"/><Relationship Id="rId36" Type="http://schemas.openxmlformats.org/officeDocument/2006/relationships/hyperlink" Target="https://www.epa.gov/water-research/consumer-tool-identifying-point-use-and-pitcher-filters-certified-reduce-lead" TargetMode="External"/><Relationship Id="rId49"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hyperlink" Target="https://eldo.web.health.state.mn.us/public/accreditedlabs/labsearch.seam" TargetMode="External"/><Relationship Id="rId31" Type="http://schemas.openxmlformats.org/officeDocument/2006/relationships/hyperlink" Target="file:///C:\Users\emmon\Downloads\Minnesota%20Service%20Line%20Material%20Tool%20(umn.edu)%20(https:\maps.umn.edu\LS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health.state.mn.us/communities/environment/water/contaminants/lead.html" TargetMode="External"/><Relationship Id="rId27" Type="http://schemas.openxmlformats.org/officeDocument/2006/relationships/hyperlink" Target="https://gcc02.safelinks.protection.outlook.com/?url=https%3A%2F%2Fwww.epa.gov%2Fground-water-and-drinking-water%2Fbasic-information-about-lead-drinking-water&amp;data=05%7C02%7CHaripriya.Naidu%40state.mn.us%7C85debdcf617b4d5be3ba08dccdc89270%7Ceb14b04624c445198f26b89c2159828c%7C0%7C0%7C638611508529267170%7CUnknown%7CTWFpbGZsb3d8eyJWIjoiMC4wLjAwMDAiLCJQIjoiV2luMzIiLCJBTiI6Ik1haWwiLCJXVCI6Mn0%3D%7C0%7C%7C%7C&amp;sdata=KB%2Baz3CxSpJAX5SDoaus8KsTAzhorbP%2FrF85IYd4Il0%3D&amp;reserved=0" TargetMode="External"/><Relationship Id="rId30" Type="http://schemas.openxmlformats.org/officeDocument/2006/relationships/hyperlink" Target="https://www.health.state.mn.us/communities/environment/water/contaminants/lead.html" TargetMode="External"/><Relationship Id="rId35" Type="http://schemas.openxmlformats.org/officeDocument/2006/relationships/footer" Target="footer1.xml"/><Relationship Id="rId43" Type="http://schemas.openxmlformats.org/officeDocument/2006/relationships/hyperlink" Target="https://www.health.state.mn.us/communities/environment/water/contaminants/lead.html" TargetMode="External"/><Relationship Id="rId48"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SLI Lead GRR Unknown Notification Templates</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6.xml><?xml version="1.0" encoding="utf-8"?>
<?mso-contentType ?>
<SharedContentType xmlns="Microsoft.SharePoint.Taxonomy.ContentTypeSync" SourceId="29f62856-1543-49d4-a736-4569d363f533"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DE7B1-AA3D-486F-8851-9699F285F6C8}">
  <ds:schemaRefs>
    <ds:schemaRef ds:uri="http://schemas.openxmlformats.org/package/2006/metadata/core-properties"/>
    <ds:schemaRef ds:uri="http://schemas.microsoft.com/sharepoint/v3"/>
    <ds:schemaRef ds:uri="c914d255-cbcd-4c25-a7e3-f449bcdc889d"/>
    <ds:schemaRef ds:uri="http://purl.org/dc/terms/"/>
    <ds:schemaRef ds:uri="http://schemas.microsoft.com/office/2006/documentManagement/types"/>
    <ds:schemaRef ds:uri="http://schemas.microsoft.com/sharepoint.v3"/>
    <ds:schemaRef ds:uri="http://schemas.microsoft.com/office/infopath/2007/PartnerControls"/>
    <ds:schemaRef ds:uri="01bd7c60-7d53-40bd-af0b-b4cb5f141c1f"/>
    <ds:schemaRef ds:uri="http://purl.org/dc/elements/1.1/"/>
    <ds:schemaRef ds:uri="http://schemas.microsoft.com/office/2006/metadata/properties"/>
    <ds:schemaRef ds:uri="http://schemas.microsoft.com/sharepoint/v3/fields"/>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4.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6.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7.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8.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9.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1</TotalTime>
  <Pages>9</Pages>
  <Words>3295</Words>
  <Characters>21664</Characters>
  <Application>Microsoft Office Word</Application>
  <DocSecurity>2</DocSecurity>
  <Lines>180</Lines>
  <Paragraphs>49</Paragraphs>
  <ScaleCrop>false</ScaleCrop>
  <HeadingPairs>
    <vt:vector size="2" baseType="variant">
      <vt:variant>
        <vt:lpstr>Title</vt:lpstr>
      </vt:variant>
      <vt:variant>
        <vt:i4>1</vt:i4>
      </vt:variant>
    </vt:vector>
  </HeadingPairs>
  <TitlesOfParts>
    <vt:vector size="1" baseType="lpstr">
      <vt:lpstr>SLI Lead GRR Unknown Notification Templates</vt:lpstr>
    </vt:vector>
  </TitlesOfParts>
  <Company>State of Minnesota</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 Lead GRR Unknown Notification Templates</dc:title>
  <dc:subject>SLI Lead GRR Unknown Notification Templates</dc:subject>
  <dc:creator>MDH-EH-DWP</dc:creator>
  <cp:keywords>SLI Lead GRR Unknown Notification Templates</cp:keywords>
  <dc:description>Document template version 2.2</dc:description>
  <cp:lastModifiedBy>Lorry Zasada</cp:lastModifiedBy>
  <cp:revision>3</cp:revision>
  <cp:lastPrinted>2024-10-24T17:02:00Z</cp:lastPrinted>
  <dcterms:created xsi:type="dcterms:W3CDTF">2024-10-30T15:14:00Z</dcterms:created>
  <dcterms:modified xsi:type="dcterms:W3CDTF">2024-10-30T15:14:00Z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y fmtid="{D5CDD505-2E9C-101B-9397-08002B2CF9AE}" pid="4" name="TaxKeyword">
    <vt:lpwstr/>
  </property>
  <property fmtid="{D5CDD505-2E9C-101B-9397-08002B2CF9AE}" pid="5" name="Document 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MediaServiceImageTags">
    <vt:lpwstr/>
  </property>
</Properties>
</file>